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87662" w14:textId="77777777" w:rsidR="00E276E1" w:rsidRPr="00C876FD" w:rsidRDefault="00E276E1"/>
    <w:p w14:paraId="6CA23D07" w14:textId="77777777" w:rsidR="00E276E1" w:rsidRPr="00F83E31" w:rsidRDefault="00E276E1" w:rsidP="00E276E1">
      <w:pPr>
        <w:rPr>
          <w:sz w:val="8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129"/>
        <w:gridCol w:w="4678"/>
        <w:gridCol w:w="1559"/>
        <w:gridCol w:w="2835"/>
        <w:gridCol w:w="284"/>
      </w:tblGrid>
      <w:tr w:rsidR="00A8512E" w:rsidRPr="00C876FD" w14:paraId="3F8D0E1A" w14:textId="77777777" w:rsidTr="00A8512E">
        <w:tc>
          <w:tcPr>
            <w:tcW w:w="1129" w:type="dxa"/>
            <w:tcBorders>
              <w:bottom w:val="nil"/>
              <w:right w:val="nil"/>
            </w:tcBorders>
            <w:shd w:val="clear" w:color="auto" w:fill="D0CECE" w:themeFill="background2" w:themeFillShade="E6"/>
          </w:tcPr>
          <w:p w14:paraId="270C34EC" w14:textId="77777777" w:rsidR="00A8512E" w:rsidRPr="00C876FD" w:rsidRDefault="00A8512E" w:rsidP="00E276E1">
            <w:pPr>
              <w:rPr>
                <w:sz w:val="10"/>
              </w:rPr>
            </w:pPr>
          </w:p>
        </w:tc>
        <w:tc>
          <w:tcPr>
            <w:tcW w:w="9072" w:type="dxa"/>
            <w:gridSpan w:val="3"/>
            <w:tcBorders>
              <w:left w:val="nil"/>
              <w:right w:val="nil"/>
            </w:tcBorders>
            <w:shd w:val="clear" w:color="auto" w:fill="D0CECE" w:themeFill="background2" w:themeFillShade="E6"/>
          </w:tcPr>
          <w:p w14:paraId="1A57137C" w14:textId="77777777" w:rsidR="00A8512E" w:rsidRPr="00C876FD" w:rsidRDefault="00A8512E" w:rsidP="00E276E1">
            <w:pPr>
              <w:rPr>
                <w:sz w:val="10"/>
              </w:rPr>
            </w:pPr>
          </w:p>
        </w:tc>
        <w:tc>
          <w:tcPr>
            <w:tcW w:w="284" w:type="dxa"/>
            <w:tcBorders>
              <w:left w:val="nil"/>
              <w:bottom w:val="nil"/>
            </w:tcBorders>
            <w:shd w:val="clear" w:color="auto" w:fill="D0CECE" w:themeFill="background2" w:themeFillShade="E6"/>
          </w:tcPr>
          <w:p w14:paraId="1993360B" w14:textId="77777777" w:rsidR="00A8512E" w:rsidRPr="00C876FD" w:rsidRDefault="00A8512E" w:rsidP="00E276E1">
            <w:pPr>
              <w:rPr>
                <w:sz w:val="10"/>
              </w:rPr>
            </w:pPr>
          </w:p>
        </w:tc>
      </w:tr>
      <w:tr w:rsidR="00A8512E" w:rsidRPr="00C876FD" w14:paraId="0F5A18EC" w14:textId="77777777" w:rsidTr="00EB7F32">
        <w:trPr>
          <w:trHeight w:val="427"/>
        </w:trPr>
        <w:tc>
          <w:tcPr>
            <w:tcW w:w="1129" w:type="dxa"/>
            <w:tcBorders>
              <w:top w:val="nil"/>
              <w:bottom w:val="nil"/>
            </w:tcBorders>
            <w:shd w:val="clear" w:color="auto" w:fill="D0CECE" w:themeFill="background2" w:themeFillShade="E6"/>
            <w:vAlign w:val="center"/>
          </w:tcPr>
          <w:p w14:paraId="2162C793" w14:textId="77777777" w:rsidR="00A8512E" w:rsidRPr="00C876FD" w:rsidRDefault="00A8512E" w:rsidP="00EB7F32">
            <w:pPr>
              <w:spacing w:line="276" w:lineRule="auto"/>
            </w:pPr>
            <w:r w:rsidRPr="00C876FD">
              <w:t>Name</w:t>
            </w:r>
          </w:p>
        </w:tc>
        <w:tc>
          <w:tcPr>
            <w:tcW w:w="9072" w:type="dxa"/>
            <w:gridSpan w:val="3"/>
          </w:tcPr>
          <w:p w14:paraId="658F1ADB" w14:textId="77777777" w:rsidR="00A8512E" w:rsidRPr="00C876FD" w:rsidRDefault="00A8512E" w:rsidP="00735B64">
            <w:pPr>
              <w:spacing w:line="276" w:lineRule="auto"/>
            </w:pPr>
          </w:p>
        </w:tc>
        <w:tc>
          <w:tcPr>
            <w:tcW w:w="284" w:type="dxa"/>
            <w:vMerge w:val="restart"/>
            <w:tcBorders>
              <w:top w:val="nil"/>
            </w:tcBorders>
            <w:shd w:val="clear" w:color="auto" w:fill="D0CECE" w:themeFill="background2" w:themeFillShade="E6"/>
          </w:tcPr>
          <w:p w14:paraId="3E063633" w14:textId="77777777" w:rsidR="00A8512E" w:rsidRPr="00C876FD" w:rsidRDefault="00A8512E" w:rsidP="00735B64">
            <w:pPr>
              <w:spacing w:line="276" w:lineRule="auto"/>
            </w:pPr>
          </w:p>
        </w:tc>
      </w:tr>
      <w:tr w:rsidR="00D25CAE" w:rsidRPr="00C876FD" w14:paraId="69C7A651" w14:textId="77777777" w:rsidTr="00EB7F32">
        <w:tc>
          <w:tcPr>
            <w:tcW w:w="1129" w:type="dxa"/>
            <w:tcBorders>
              <w:top w:val="nil"/>
              <w:bottom w:val="nil"/>
            </w:tcBorders>
            <w:shd w:val="clear" w:color="auto" w:fill="D0CECE" w:themeFill="background2" w:themeFillShade="E6"/>
            <w:vAlign w:val="center"/>
          </w:tcPr>
          <w:p w14:paraId="0E7AD9C6" w14:textId="77777777" w:rsidR="00D25CAE" w:rsidRPr="00C876FD" w:rsidRDefault="00D25CAE" w:rsidP="00EB7F32">
            <w:pPr>
              <w:spacing w:line="276" w:lineRule="auto"/>
            </w:pPr>
            <w:r w:rsidRPr="00C876FD">
              <w:t>Address</w:t>
            </w:r>
          </w:p>
        </w:tc>
        <w:tc>
          <w:tcPr>
            <w:tcW w:w="4678" w:type="dxa"/>
            <w:vMerge w:val="restart"/>
          </w:tcPr>
          <w:p w14:paraId="1A0131B6" w14:textId="77777777" w:rsidR="00D25CAE" w:rsidRPr="00C876FD" w:rsidRDefault="00D25CAE" w:rsidP="00735B64">
            <w:pPr>
              <w:spacing w:line="276" w:lineRule="auto"/>
            </w:pPr>
          </w:p>
        </w:tc>
        <w:tc>
          <w:tcPr>
            <w:tcW w:w="1559" w:type="dxa"/>
            <w:vAlign w:val="center"/>
          </w:tcPr>
          <w:p w14:paraId="3ADCD01C" w14:textId="77777777" w:rsidR="00D25CAE" w:rsidRPr="00C876FD" w:rsidRDefault="00D25CAE" w:rsidP="00EB7F32">
            <w:pPr>
              <w:spacing w:line="276" w:lineRule="auto"/>
            </w:pPr>
            <w:r w:rsidRPr="00C876FD">
              <w:t>Date of Birth</w:t>
            </w:r>
          </w:p>
        </w:tc>
        <w:tc>
          <w:tcPr>
            <w:tcW w:w="2835" w:type="dxa"/>
          </w:tcPr>
          <w:p w14:paraId="44289677" w14:textId="77777777" w:rsidR="00D25CAE" w:rsidRPr="00C876FD" w:rsidRDefault="00D25CAE" w:rsidP="00735B64">
            <w:pPr>
              <w:spacing w:line="276" w:lineRule="auto"/>
            </w:pPr>
          </w:p>
        </w:tc>
        <w:tc>
          <w:tcPr>
            <w:tcW w:w="284" w:type="dxa"/>
            <w:vMerge/>
            <w:shd w:val="clear" w:color="auto" w:fill="D0CECE" w:themeFill="background2" w:themeFillShade="E6"/>
          </w:tcPr>
          <w:p w14:paraId="64213A54" w14:textId="77777777" w:rsidR="00D25CAE" w:rsidRPr="00C876FD" w:rsidRDefault="00D25CAE" w:rsidP="00735B64">
            <w:pPr>
              <w:spacing w:line="276" w:lineRule="auto"/>
            </w:pPr>
          </w:p>
        </w:tc>
      </w:tr>
      <w:tr w:rsidR="00D25CAE" w:rsidRPr="00C876FD" w14:paraId="1E67FD46" w14:textId="77777777" w:rsidTr="00EB7F32">
        <w:tc>
          <w:tcPr>
            <w:tcW w:w="1129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2B4470A8" w14:textId="77777777" w:rsidR="00D25CAE" w:rsidRPr="00C876FD" w:rsidRDefault="00D25CAE" w:rsidP="00735B64">
            <w:pPr>
              <w:spacing w:line="276" w:lineRule="auto"/>
            </w:pPr>
          </w:p>
        </w:tc>
        <w:tc>
          <w:tcPr>
            <w:tcW w:w="4678" w:type="dxa"/>
            <w:vMerge/>
          </w:tcPr>
          <w:p w14:paraId="7BA2A0D7" w14:textId="77777777" w:rsidR="00D25CAE" w:rsidRPr="00C876FD" w:rsidRDefault="00D25CAE" w:rsidP="00735B64">
            <w:pPr>
              <w:spacing w:line="276" w:lineRule="auto"/>
            </w:pPr>
          </w:p>
        </w:tc>
        <w:tc>
          <w:tcPr>
            <w:tcW w:w="1559" w:type="dxa"/>
            <w:vAlign w:val="center"/>
          </w:tcPr>
          <w:p w14:paraId="290140B5" w14:textId="77777777" w:rsidR="00D25CAE" w:rsidRPr="00C876FD" w:rsidRDefault="00D25CAE" w:rsidP="00EB7F32">
            <w:pPr>
              <w:spacing w:line="276" w:lineRule="auto"/>
            </w:pPr>
            <w:r w:rsidRPr="00C876FD">
              <w:t>Telephone</w:t>
            </w:r>
          </w:p>
        </w:tc>
        <w:tc>
          <w:tcPr>
            <w:tcW w:w="2835" w:type="dxa"/>
          </w:tcPr>
          <w:p w14:paraId="301C291C" w14:textId="77777777" w:rsidR="00D25CAE" w:rsidRPr="00C876FD" w:rsidRDefault="00D25CAE" w:rsidP="00735B64">
            <w:pPr>
              <w:spacing w:line="276" w:lineRule="auto"/>
            </w:pPr>
          </w:p>
        </w:tc>
        <w:tc>
          <w:tcPr>
            <w:tcW w:w="284" w:type="dxa"/>
            <w:vMerge/>
            <w:shd w:val="clear" w:color="auto" w:fill="D0CECE" w:themeFill="background2" w:themeFillShade="E6"/>
          </w:tcPr>
          <w:p w14:paraId="4361EA58" w14:textId="77777777" w:rsidR="00D25CAE" w:rsidRPr="00C876FD" w:rsidRDefault="00D25CAE" w:rsidP="00735B64">
            <w:pPr>
              <w:spacing w:line="276" w:lineRule="auto"/>
            </w:pPr>
          </w:p>
        </w:tc>
      </w:tr>
      <w:tr w:rsidR="00D25CAE" w:rsidRPr="00C876FD" w14:paraId="7E65C17E" w14:textId="77777777" w:rsidTr="00EB7F32">
        <w:tc>
          <w:tcPr>
            <w:tcW w:w="1129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166C2EF7" w14:textId="77777777" w:rsidR="00D25CAE" w:rsidRPr="00C876FD" w:rsidRDefault="00D25CAE" w:rsidP="00735B64">
            <w:pPr>
              <w:spacing w:line="276" w:lineRule="auto"/>
            </w:pPr>
          </w:p>
        </w:tc>
        <w:tc>
          <w:tcPr>
            <w:tcW w:w="4678" w:type="dxa"/>
            <w:vMerge/>
          </w:tcPr>
          <w:p w14:paraId="4F52669D" w14:textId="77777777" w:rsidR="00D25CAE" w:rsidRPr="00C876FD" w:rsidRDefault="00D25CAE" w:rsidP="00735B64">
            <w:pPr>
              <w:spacing w:line="276" w:lineRule="auto"/>
            </w:pPr>
          </w:p>
        </w:tc>
        <w:tc>
          <w:tcPr>
            <w:tcW w:w="1559" w:type="dxa"/>
            <w:vAlign w:val="center"/>
          </w:tcPr>
          <w:p w14:paraId="2737674F" w14:textId="77777777" w:rsidR="00D25CAE" w:rsidRPr="00C876FD" w:rsidRDefault="00D25CAE" w:rsidP="00EB7F32">
            <w:pPr>
              <w:spacing w:line="276" w:lineRule="auto"/>
            </w:pPr>
            <w:r w:rsidRPr="00C876FD">
              <w:t>Mobile</w:t>
            </w:r>
          </w:p>
        </w:tc>
        <w:tc>
          <w:tcPr>
            <w:tcW w:w="2835" w:type="dxa"/>
          </w:tcPr>
          <w:p w14:paraId="1383061D" w14:textId="77777777" w:rsidR="00D25CAE" w:rsidRPr="00C876FD" w:rsidRDefault="00D25CAE" w:rsidP="00735B64">
            <w:pPr>
              <w:spacing w:line="276" w:lineRule="auto"/>
            </w:pPr>
          </w:p>
        </w:tc>
        <w:tc>
          <w:tcPr>
            <w:tcW w:w="284" w:type="dxa"/>
            <w:vMerge/>
            <w:shd w:val="clear" w:color="auto" w:fill="D0CECE" w:themeFill="background2" w:themeFillShade="E6"/>
          </w:tcPr>
          <w:p w14:paraId="248E33CB" w14:textId="77777777" w:rsidR="00D25CAE" w:rsidRPr="00C876FD" w:rsidRDefault="00D25CAE" w:rsidP="00735B64">
            <w:pPr>
              <w:spacing w:line="276" w:lineRule="auto"/>
            </w:pPr>
          </w:p>
        </w:tc>
      </w:tr>
      <w:tr w:rsidR="00A8512E" w:rsidRPr="00C876FD" w14:paraId="712E7AC5" w14:textId="77777777" w:rsidTr="00EB7F32">
        <w:tc>
          <w:tcPr>
            <w:tcW w:w="1129" w:type="dxa"/>
            <w:tcBorders>
              <w:top w:val="nil"/>
              <w:bottom w:val="nil"/>
            </w:tcBorders>
            <w:shd w:val="clear" w:color="auto" w:fill="D0CECE" w:themeFill="background2" w:themeFillShade="E6"/>
            <w:vAlign w:val="center"/>
          </w:tcPr>
          <w:p w14:paraId="20BCFB4E" w14:textId="77777777" w:rsidR="00A8512E" w:rsidRPr="00C876FD" w:rsidRDefault="00A8512E" w:rsidP="00EB7F32">
            <w:pPr>
              <w:spacing w:line="276" w:lineRule="auto"/>
            </w:pPr>
            <w:r w:rsidRPr="00C876FD">
              <w:t>Postcode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0D01B4FB" w14:textId="77777777" w:rsidR="00A8512E" w:rsidRPr="00C876FD" w:rsidRDefault="00A8512E" w:rsidP="00735B64">
            <w:pPr>
              <w:spacing w:line="276" w:lineRule="auto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588CC44" w14:textId="77777777" w:rsidR="00A8512E" w:rsidRPr="00C876FD" w:rsidRDefault="00A8512E" w:rsidP="00EB7F32">
            <w:pPr>
              <w:spacing w:line="276" w:lineRule="auto"/>
            </w:pPr>
            <w:r w:rsidRPr="00C876FD">
              <w:t>Email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C110054" w14:textId="77777777" w:rsidR="00A8512E" w:rsidRPr="00C876FD" w:rsidRDefault="00A8512E" w:rsidP="00735B64">
            <w:pPr>
              <w:spacing w:line="276" w:lineRule="auto"/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D0CECE" w:themeFill="background2" w:themeFillShade="E6"/>
          </w:tcPr>
          <w:p w14:paraId="7346761F" w14:textId="77777777" w:rsidR="00A8512E" w:rsidRPr="00C876FD" w:rsidRDefault="00A8512E" w:rsidP="00735B64">
            <w:pPr>
              <w:spacing w:line="276" w:lineRule="auto"/>
            </w:pPr>
          </w:p>
        </w:tc>
      </w:tr>
      <w:tr w:rsidR="00A8512E" w:rsidRPr="00C876FD" w14:paraId="0B2E6B03" w14:textId="77777777" w:rsidTr="00A8512E">
        <w:tc>
          <w:tcPr>
            <w:tcW w:w="1129" w:type="dxa"/>
            <w:tcBorders>
              <w:top w:val="nil"/>
              <w:right w:val="nil"/>
            </w:tcBorders>
            <w:shd w:val="clear" w:color="auto" w:fill="D0CECE" w:themeFill="background2" w:themeFillShade="E6"/>
          </w:tcPr>
          <w:p w14:paraId="1F28CCFB" w14:textId="77777777" w:rsidR="00A8512E" w:rsidRPr="00C876FD" w:rsidRDefault="00A8512E" w:rsidP="00E276E1">
            <w:pPr>
              <w:rPr>
                <w:sz w:val="10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  <w:shd w:val="clear" w:color="auto" w:fill="D0CECE" w:themeFill="background2" w:themeFillShade="E6"/>
          </w:tcPr>
          <w:p w14:paraId="7B4C84EF" w14:textId="77777777" w:rsidR="00A8512E" w:rsidRPr="00C876FD" w:rsidRDefault="00A8512E" w:rsidP="00E276E1">
            <w:pPr>
              <w:rPr>
                <w:sz w:val="10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D0CECE" w:themeFill="background2" w:themeFillShade="E6"/>
          </w:tcPr>
          <w:p w14:paraId="4194B72A" w14:textId="77777777" w:rsidR="00A8512E" w:rsidRPr="00C876FD" w:rsidRDefault="00A8512E" w:rsidP="00E276E1">
            <w:pPr>
              <w:rPr>
                <w:sz w:val="1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D0CECE" w:themeFill="background2" w:themeFillShade="E6"/>
          </w:tcPr>
          <w:p w14:paraId="0143A74B" w14:textId="77777777" w:rsidR="00A8512E" w:rsidRPr="00C876FD" w:rsidRDefault="00A8512E" w:rsidP="00E276E1">
            <w:pPr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  <w:left w:val="nil"/>
            </w:tcBorders>
            <w:shd w:val="clear" w:color="auto" w:fill="D0CECE" w:themeFill="background2" w:themeFillShade="E6"/>
          </w:tcPr>
          <w:p w14:paraId="1B75A457" w14:textId="77777777" w:rsidR="00A8512E" w:rsidRPr="00C876FD" w:rsidRDefault="00A8512E" w:rsidP="00E276E1">
            <w:pPr>
              <w:rPr>
                <w:sz w:val="10"/>
              </w:rPr>
            </w:pPr>
          </w:p>
        </w:tc>
      </w:tr>
    </w:tbl>
    <w:p w14:paraId="0ECC030F" w14:textId="77777777" w:rsidR="00E276E1" w:rsidRPr="00C876FD" w:rsidRDefault="00E276E1" w:rsidP="00D25CAE">
      <w:pPr>
        <w:spacing w:line="240" w:lineRule="auto"/>
        <w:rPr>
          <w:sz w:val="2"/>
          <w:szCs w:val="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681"/>
        <w:gridCol w:w="1134"/>
        <w:gridCol w:w="992"/>
        <w:gridCol w:w="1559"/>
        <w:gridCol w:w="2835"/>
        <w:gridCol w:w="284"/>
      </w:tblGrid>
      <w:tr w:rsidR="004858EF" w:rsidRPr="00C876FD" w14:paraId="22191D63" w14:textId="77777777" w:rsidTr="00EC7D5E">
        <w:tc>
          <w:tcPr>
            <w:tcW w:w="10485" w:type="dxa"/>
            <w:gridSpan w:val="6"/>
            <w:tcBorders>
              <w:bottom w:val="nil"/>
            </w:tcBorders>
            <w:shd w:val="clear" w:color="auto" w:fill="D0CECE" w:themeFill="background2" w:themeFillShade="E6"/>
          </w:tcPr>
          <w:p w14:paraId="439E11AE" w14:textId="77777777" w:rsidR="004858EF" w:rsidRPr="00C876FD" w:rsidRDefault="004858EF" w:rsidP="001F2E3E">
            <w:pPr>
              <w:rPr>
                <w:sz w:val="10"/>
              </w:rPr>
            </w:pPr>
            <w:r>
              <w:rPr>
                <w:b/>
              </w:rPr>
              <w:t>This section only to be completed by Referring Organisations</w:t>
            </w:r>
          </w:p>
        </w:tc>
      </w:tr>
      <w:tr w:rsidR="00735B64" w:rsidRPr="00C876FD" w14:paraId="75BD1647" w14:textId="77777777" w:rsidTr="00735B64">
        <w:tc>
          <w:tcPr>
            <w:tcW w:w="3681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3889209A" w14:textId="77777777" w:rsidR="00735B64" w:rsidRPr="00C876FD" w:rsidRDefault="00735B64" w:rsidP="001F2E3E">
            <w:pPr>
              <w:spacing w:line="276" w:lineRule="auto"/>
            </w:pPr>
            <w:r w:rsidRPr="00C876FD">
              <w:t>Name of Referrer</w:t>
            </w:r>
          </w:p>
        </w:tc>
        <w:tc>
          <w:tcPr>
            <w:tcW w:w="6520" w:type="dxa"/>
            <w:gridSpan w:val="4"/>
          </w:tcPr>
          <w:p w14:paraId="7FB49247" w14:textId="77777777" w:rsidR="00735B64" w:rsidRPr="00C876FD" w:rsidRDefault="00735B64" w:rsidP="001F2E3E">
            <w:pPr>
              <w:spacing w:line="276" w:lineRule="auto"/>
            </w:pPr>
          </w:p>
        </w:tc>
        <w:tc>
          <w:tcPr>
            <w:tcW w:w="284" w:type="dxa"/>
            <w:vMerge w:val="restart"/>
            <w:tcBorders>
              <w:top w:val="nil"/>
            </w:tcBorders>
            <w:shd w:val="clear" w:color="auto" w:fill="D0CECE" w:themeFill="background2" w:themeFillShade="E6"/>
          </w:tcPr>
          <w:p w14:paraId="4D5CA1EE" w14:textId="77777777" w:rsidR="00735B64" w:rsidRPr="00C876FD" w:rsidRDefault="00735B64" w:rsidP="001F2E3E">
            <w:pPr>
              <w:spacing w:line="276" w:lineRule="auto"/>
            </w:pPr>
          </w:p>
        </w:tc>
      </w:tr>
      <w:tr w:rsidR="00735B64" w:rsidRPr="00C876FD" w14:paraId="6FC39C87" w14:textId="77777777" w:rsidTr="006F4589">
        <w:tc>
          <w:tcPr>
            <w:tcW w:w="3681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720C946E" w14:textId="77777777" w:rsidR="00735B64" w:rsidRPr="00C876FD" w:rsidRDefault="00735B64" w:rsidP="001F2E3E">
            <w:pPr>
              <w:spacing w:line="276" w:lineRule="auto"/>
            </w:pPr>
            <w:r w:rsidRPr="00C876FD">
              <w:t>Position/Team</w:t>
            </w:r>
          </w:p>
        </w:tc>
        <w:tc>
          <w:tcPr>
            <w:tcW w:w="6520" w:type="dxa"/>
            <w:gridSpan w:val="4"/>
          </w:tcPr>
          <w:p w14:paraId="67A73CDD" w14:textId="77777777" w:rsidR="00735B64" w:rsidRPr="00C876FD" w:rsidRDefault="00735B64" w:rsidP="001F2E3E">
            <w:pPr>
              <w:spacing w:line="276" w:lineRule="auto"/>
            </w:pPr>
          </w:p>
        </w:tc>
        <w:tc>
          <w:tcPr>
            <w:tcW w:w="284" w:type="dxa"/>
            <w:vMerge/>
            <w:shd w:val="clear" w:color="auto" w:fill="D0CECE" w:themeFill="background2" w:themeFillShade="E6"/>
          </w:tcPr>
          <w:p w14:paraId="15D6E2B3" w14:textId="77777777" w:rsidR="00735B64" w:rsidRPr="00C876FD" w:rsidRDefault="00735B64" w:rsidP="001F2E3E">
            <w:pPr>
              <w:spacing w:line="276" w:lineRule="auto"/>
            </w:pPr>
          </w:p>
        </w:tc>
      </w:tr>
      <w:tr w:rsidR="00735B64" w:rsidRPr="00C876FD" w14:paraId="42B0AB05" w14:textId="77777777" w:rsidTr="006E6487">
        <w:tc>
          <w:tcPr>
            <w:tcW w:w="3681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3E58ED64" w14:textId="77777777" w:rsidR="00735B64" w:rsidRPr="00C876FD" w:rsidRDefault="00735B64" w:rsidP="00735B64">
            <w:pPr>
              <w:spacing w:line="276" w:lineRule="auto"/>
            </w:pPr>
            <w:r w:rsidRPr="00C876FD">
              <w:t>Referring Organisation &amp; Address</w:t>
            </w:r>
          </w:p>
        </w:tc>
        <w:tc>
          <w:tcPr>
            <w:tcW w:w="6520" w:type="dxa"/>
            <w:gridSpan w:val="4"/>
          </w:tcPr>
          <w:p w14:paraId="7497E307" w14:textId="77777777" w:rsidR="00C876FD" w:rsidRDefault="00C876FD" w:rsidP="00D25CAE">
            <w:pPr>
              <w:tabs>
                <w:tab w:val="left" w:pos="960"/>
              </w:tabs>
              <w:spacing w:line="276" w:lineRule="auto"/>
            </w:pPr>
          </w:p>
          <w:p w14:paraId="01ED6B3F" w14:textId="77777777" w:rsidR="00F83E31" w:rsidRPr="00C876FD" w:rsidRDefault="00F83E31" w:rsidP="00D25CAE">
            <w:pPr>
              <w:tabs>
                <w:tab w:val="left" w:pos="960"/>
              </w:tabs>
              <w:spacing w:line="276" w:lineRule="auto"/>
            </w:pPr>
          </w:p>
          <w:p w14:paraId="0C38125A" w14:textId="77777777" w:rsidR="00735B64" w:rsidRPr="00C876FD" w:rsidRDefault="00735B64" w:rsidP="00735B64">
            <w:pPr>
              <w:spacing w:line="276" w:lineRule="auto"/>
            </w:pPr>
          </w:p>
        </w:tc>
        <w:tc>
          <w:tcPr>
            <w:tcW w:w="284" w:type="dxa"/>
            <w:vMerge/>
            <w:shd w:val="clear" w:color="auto" w:fill="D0CECE" w:themeFill="background2" w:themeFillShade="E6"/>
          </w:tcPr>
          <w:p w14:paraId="5E24BE98" w14:textId="77777777" w:rsidR="00735B64" w:rsidRPr="00C876FD" w:rsidRDefault="00735B64" w:rsidP="00735B64">
            <w:pPr>
              <w:spacing w:line="276" w:lineRule="auto"/>
            </w:pPr>
          </w:p>
        </w:tc>
      </w:tr>
      <w:tr w:rsidR="00735B64" w:rsidRPr="00C876FD" w14:paraId="045F9882" w14:textId="77777777" w:rsidTr="003E6360">
        <w:tc>
          <w:tcPr>
            <w:tcW w:w="3681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0E9DB942" w14:textId="77777777" w:rsidR="00735B64" w:rsidRPr="00C876FD" w:rsidRDefault="00735B64" w:rsidP="00735B64">
            <w:pPr>
              <w:spacing w:line="276" w:lineRule="auto"/>
            </w:pPr>
            <w:r w:rsidRPr="00C876FD">
              <w:t>Contact Telephone No</w:t>
            </w:r>
          </w:p>
        </w:tc>
        <w:tc>
          <w:tcPr>
            <w:tcW w:w="6520" w:type="dxa"/>
            <w:gridSpan w:val="4"/>
          </w:tcPr>
          <w:p w14:paraId="53D8D5AB" w14:textId="77777777" w:rsidR="00735B64" w:rsidRPr="00C876FD" w:rsidRDefault="00735B64" w:rsidP="00735B64">
            <w:pPr>
              <w:spacing w:line="276" w:lineRule="auto"/>
            </w:pPr>
          </w:p>
        </w:tc>
        <w:tc>
          <w:tcPr>
            <w:tcW w:w="284" w:type="dxa"/>
            <w:vMerge/>
            <w:shd w:val="clear" w:color="auto" w:fill="D0CECE" w:themeFill="background2" w:themeFillShade="E6"/>
          </w:tcPr>
          <w:p w14:paraId="4089DFE8" w14:textId="77777777" w:rsidR="00735B64" w:rsidRPr="00C876FD" w:rsidRDefault="00735B64" w:rsidP="00735B64">
            <w:pPr>
              <w:spacing w:line="276" w:lineRule="auto"/>
            </w:pPr>
          </w:p>
        </w:tc>
      </w:tr>
      <w:tr w:rsidR="00735B64" w:rsidRPr="00C876FD" w14:paraId="4D599292" w14:textId="77777777" w:rsidTr="00DE37E5">
        <w:tc>
          <w:tcPr>
            <w:tcW w:w="3681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626A62CE" w14:textId="77777777" w:rsidR="00735B64" w:rsidRPr="00C876FD" w:rsidRDefault="00735B64" w:rsidP="00735B64">
            <w:pPr>
              <w:spacing w:line="276" w:lineRule="auto"/>
            </w:pPr>
            <w:r w:rsidRPr="00C876FD">
              <w:t>Email</w:t>
            </w:r>
          </w:p>
        </w:tc>
        <w:tc>
          <w:tcPr>
            <w:tcW w:w="6520" w:type="dxa"/>
            <w:gridSpan w:val="4"/>
            <w:tcBorders>
              <w:bottom w:val="single" w:sz="4" w:space="0" w:color="auto"/>
            </w:tcBorders>
          </w:tcPr>
          <w:p w14:paraId="265D5FCA" w14:textId="77777777" w:rsidR="00735B64" w:rsidRPr="00C876FD" w:rsidRDefault="00735B64" w:rsidP="00735B64">
            <w:pPr>
              <w:spacing w:line="276" w:lineRule="auto"/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D0CECE" w:themeFill="background2" w:themeFillShade="E6"/>
          </w:tcPr>
          <w:p w14:paraId="673091E3" w14:textId="77777777" w:rsidR="00735B64" w:rsidRPr="00C876FD" w:rsidRDefault="00735B64" w:rsidP="00735B64">
            <w:pPr>
              <w:spacing w:line="276" w:lineRule="auto"/>
            </w:pPr>
          </w:p>
        </w:tc>
      </w:tr>
      <w:tr w:rsidR="004858EF" w:rsidRPr="00C876FD" w14:paraId="6ADBA282" w14:textId="77777777" w:rsidTr="00FE36A4">
        <w:tc>
          <w:tcPr>
            <w:tcW w:w="10485" w:type="dxa"/>
            <w:gridSpan w:val="6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0058D478" w14:textId="77777777" w:rsidR="004858EF" w:rsidRPr="00C876FD" w:rsidRDefault="004858EF" w:rsidP="00735B64">
            <w:pPr>
              <w:rPr>
                <w:sz w:val="10"/>
              </w:rPr>
            </w:pPr>
          </w:p>
        </w:tc>
      </w:tr>
      <w:tr w:rsidR="00735B64" w:rsidRPr="00C876FD" w14:paraId="4839A6BE" w14:textId="77777777" w:rsidTr="00916750">
        <w:trPr>
          <w:trHeight w:val="168"/>
        </w:trPr>
        <w:tc>
          <w:tcPr>
            <w:tcW w:w="4815" w:type="dxa"/>
            <w:gridSpan w:val="2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06F647CC" w14:textId="77777777" w:rsidR="00735B64" w:rsidRPr="00C876FD" w:rsidRDefault="00735B64" w:rsidP="00735B64">
            <w:r w:rsidRPr="00C876FD">
              <w:t>Name of Main Contact (if different to referrer)</w:t>
            </w:r>
          </w:p>
        </w:tc>
        <w:tc>
          <w:tcPr>
            <w:tcW w:w="5386" w:type="dxa"/>
            <w:gridSpan w:val="3"/>
          </w:tcPr>
          <w:p w14:paraId="312D14A2" w14:textId="77777777" w:rsidR="00735B64" w:rsidRPr="00C876FD" w:rsidRDefault="00735B64" w:rsidP="00AC609D">
            <w:pPr>
              <w:spacing w:line="276" w:lineRule="auto"/>
            </w:pPr>
          </w:p>
        </w:tc>
        <w:tc>
          <w:tcPr>
            <w:tcW w:w="284" w:type="dxa"/>
            <w:vMerge w:val="restart"/>
            <w:tcBorders>
              <w:top w:val="nil"/>
            </w:tcBorders>
            <w:shd w:val="clear" w:color="auto" w:fill="D0CECE" w:themeFill="background2" w:themeFillShade="E6"/>
          </w:tcPr>
          <w:p w14:paraId="297D552F" w14:textId="77777777" w:rsidR="00735B64" w:rsidRPr="00C876FD" w:rsidRDefault="00735B64" w:rsidP="00AC609D">
            <w:pPr>
              <w:spacing w:line="276" w:lineRule="auto"/>
            </w:pPr>
          </w:p>
        </w:tc>
      </w:tr>
      <w:tr w:rsidR="00735B64" w:rsidRPr="00C876FD" w14:paraId="33020F3C" w14:textId="77777777" w:rsidTr="00D25CAE">
        <w:tc>
          <w:tcPr>
            <w:tcW w:w="4815" w:type="dxa"/>
            <w:gridSpan w:val="2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66BEA97A" w14:textId="77777777" w:rsidR="00735B64" w:rsidRPr="00C876FD" w:rsidRDefault="00735B64" w:rsidP="00AC609D">
            <w:pPr>
              <w:spacing w:line="276" w:lineRule="auto"/>
            </w:pPr>
            <w:r w:rsidRPr="00C876FD">
              <w:t>Organisation/Relationship</w:t>
            </w:r>
          </w:p>
        </w:tc>
        <w:tc>
          <w:tcPr>
            <w:tcW w:w="5386" w:type="dxa"/>
            <w:gridSpan w:val="3"/>
          </w:tcPr>
          <w:p w14:paraId="3B78A116" w14:textId="77777777" w:rsidR="00735B64" w:rsidRPr="00C876FD" w:rsidRDefault="00735B64" w:rsidP="00AC609D">
            <w:pPr>
              <w:spacing w:line="276" w:lineRule="auto"/>
            </w:pPr>
          </w:p>
        </w:tc>
        <w:tc>
          <w:tcPr>
            <w:tcW w:w="284" w:type="dxa"/>
            <w:vMerge/>
            <w:shd w:val="clear" w:color="auto" w:fill="D0CECE" w:themeFill="background2" w:themeFillShade="E6"/>
          </w:tcPr>
          <w:p w14:paraId="1DC894D2" w14:textId="77777777" w:rsidR="00735B64" w:rsidRPr="00C876FD" w:rsidRDefault="00735B64" w:rsidP="00AC609D">
            <w:pPr>
              <w:spacing w:line="276" w:lineRule="auto"/>
            </w:pPr>
          </w:p>
        </w:tc>
      </w:tr>
      <w:tr w:rsidR="00735B64" w:rsidRPr="00C876FD" w14:paraId="26C520A4" w14:textId="77777777" w:rsidTr="00D25CAE">
        <w:tc>
          <w:tcPr>
            <w:tcW w:w="4815" w:type="dxa"/>
            <w:gridSpan w:val="2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710F4D8E" w14:textId="77777777" w:rsidR="00735B64" w:rsidRPr="00C876FD" w:rsidRDefault="00735B64" w:rsidP="00AC609D">
            <w:pPr>
              <w:spacing w:line="276" w:lineRule="auto"/>
            </w:pPr>
            <w:r w:rsidRPr="00C876FD">
              <w:t>Contact Telephone No</w:t>
            </w:r>
          </w:p>
        </w:tc>
        <w:tc>
          <w:tcPr>
            <w:tcW w:w="5386" w:type="dxa"/>
            <w:gridSpan w:val="3"/>
          </w:tcPr>
          <w:p w14:paraId="731F3BD7" w14:textId="77777777" w:rsidR="00735B64" w:rsidRPr="00C876FD" w:rsidRDefault="00735B64" w:rsidP="00AC609D">
            <w:pPr>
              <w:spacing w:line="276" w:lineRule="auto"/>
            </w:pPr>
          </w:p>
        </w:tc>
        <w:tc>
          <w:tcPr>
            <w:tcW w:w="284" w:type="dxa"/>
            <w:vMerge/>
            <w:shd w:val="clear" w:color="auto" w:fill="D0CECE" w:themeFill="background2" w:themeFillShade="E6"/>
          </w:tcPr>
          <w:p w14:paraId="10479FAB" w14:textId="77777777" w:rsidR="00735B64" w:rsidRPr="00C876FD" w:rsidRDefault="00735B64" w:rsidP="00AC609D">
            <w:pPr>
              <w:spacing w:line="276" w:lineRule="auto"/>
            </w:pPr>
          </w:p>
        </w:tc>
      </w:tr>
      <w:tr w:rsidR="00735B64" w:rsidRPr="00C876FD" w14:paraId="0326EBEE" w14:textId="77777777" w:rsidTr="00D25CAE">
        <w:tc>
          <w:tcPr>
            <w:tcW w:w="4815" w:type="dxa"/>
            <w:gridSpan w:val="2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7381EBEC" w14:textId="77777777" w:rsidR="00735B64" w:rsidRPr="00C876FD" w:rsidRDefault="00735B64" w:rsidP="00AC609D">
            <w:pPr>
              <w:spacing w:line="276" w:lineRule="auto"/>
            </w:pPr>
            <w:r w:rsidRPr="00C876FD">
              <w:t>Email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14:paraId="5A44AD5A" w14:textId="77777777" w:rsidR="00735B64" w:rsidRPr="00C876FD" w:rsidRDefault="00735B64" w:rsidP="00AC609D">
            <w:pPr>
              <w:spacing w:line="276" w:lineRule="auto"/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D0CECE" w:themeFill="background2" w:themeFillShade="E6"/>
          </w:tcPr>
          <w:p w14:paraId="17BB2FD6" w14:textId="77777777" w:rsidR="00735B64" w:rsidRPr="00C876FD" w:rsidRDefault="00735B64" w:rsidP="00AC609D">
            <w:pPr>
              <w:spacing w:line="276" w:lineRule="auto"/>
            </w:pPr>
          </w:p>
        </w:tc>
      </w:tr>
      <w:tr w:rsidR="00735B64" w:rsidRPr="00C876FD" w14:paraId="2399EFBC" w14:textId="77777777" w:rsidTr="00D25CAE">
        <w:tc>
          <w:tcPr>
            <w:tcW w:w="4815" w:type="dxa"/>
            <w:gridSpan w:val="2"/>
            <w:tcBorders>
              <w:top w:val="nil"/>
              <w:right w:val="nil"/>
            </w:tcBorders>
            <w:shd w:val="clear" w:color="auto" w:fill="D0CECE" w:themeFill="background2" w:themeFillShade="E6"/>
          </w:tcPr>
          <w:p w14:paraId="0735AC02" w14:textId="77777777" w:rsidR="00735B64" w:rsidRPr="00C876FD" w:rsidRDefault="00735B64" w:rsidP="00AC609D">
            <w:pPr>
              <w:rPr>
                <w:sz w:val="1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D0CECE" w:themeFill="background2" w:themeFillShade="E6"/>
          </w:tcPr>
          <w:p w14:paraId="31147217" w14:textId="77777777" w:rsidR="00735B64" w:rsidRPr="00C876FD" w:rsidRDefault="00735B64" w:rsidP="00AC609D">
            <w:pPr>
              <w:rPr>
                <w:sz w:val="10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D0CECE" w:themeFill="background2" w:themeFillShade="E6"/>
          </w:tcPr>
          <w:p w14:paraId="7869B103" w14:textId="77777777" w:rsidR="00735B64" w:rsidRPr="00C876FD" w:rsidRDefault="00735B64" w:rsidP="00AC609D">
            <w:pPr>
              <w:rPr>
                <w:sz w:val="1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D0CECE" w:themeFill="background2" w:themeFillShade="E6"/>
          </w:tcPr>
          <w:p w14:paraId="09B8BACA" w14:textId="77777777" w:rsidR="00735B64" w:rsidRPr="00C876FD" w:rsidRDefault="00735B64" w:rsidP="00AC609D">
            <w:pPr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  <w:left w:val="nil"/>
            </w:tcBorders>
            <w:shd w:val="clear" w:color="auto" w:fill="D0CECE" w:themeFill="background2" w:themeFillShade="E6"/>
          </w:tcPr>
          <w:p w14:paraId="0EE28877" w14:textId="77777777" w:rsidR="00735B64" w:rsidRPr="00C876FD" w:rsidRDefault="00735B64" w:rsidP="00AC609D">
            <w:pPr>
              <w:rPr>
                <w:sz w:val="10"/>
              </w:rPr>
            </w:pPr>
          </w:p>
        </w:tc>
      </w:tr>
    </w:tbl>
    <w:p w14:paraId="638EC31B" w14:textId="77777777" w:rsidR="00E276E1" w:rsidRPr="00C876FD" w:rsidRDefault="00735B64" w:rsidP="00735B64">
      <w:pPr>
        <w:tabs>
          <w:tab w:val="left" w:pos="1245"/>
        </w:tabs>
        <w:rPr>
          <w:sz w:val="2"/>
        </w:rPr>
      </w:pPr>
      <w:r w:rsidRPr="00C876FD">
        <w:rPr>
          <w:sz w:val="2"/>
        </w:rPr>
        <w:tab/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40"/>
        <w:gridCol w:w="3441"/>
        <w:gridCol w:w="2126"/>
        <w:gridCol w:w="1559"/>
        <w:gridCol w:w="2835"/>
        <w:gridCol w:w="284"/>
      </w:tblGrid>
      <w:tr w:rsidR="00735B64" w:rsidRPr="00C876FD" w14:paraId="427C32A9" w14:textId="77777777" w:rsidTr="00735B64">
        <w:tc>
          <w:tcPr>
            <w:tcW w:w="3681" w:type="dxa"/>
            <w:gridSpan w:val="2"/>
            <w:tcBorders>
              <w:bottom w:val="nil"/>
              <w:right w:val="nil"/>
            </w:tcBorders>
            <w:shd w:val="clear" w:color="auto" w:fill="D0CECE" w:themeFill="background2" w:themeFillShade="E6"/>
          </w:tcPr>
          <w:p w14:paraId="76DFCB68" w14:textId="77777777" w:rsidR="00735B64" w:rsidRPr="00C876FD" w:rsidRDefault="00735B64" w:rsidP="00AC609D">
            <w:pPr>
              <w:rPr>
                <w:sz w:val="10"/>
              </w:rPr>
            </w:pPr>
          </w:p>
        </w:tc>
        <w:tc>
          <w:tcPr>
            <w:tcW w:w="6520" w:type="dxa"/>
            <w:gridSpan w:val="3"/>
            <w:tcBorders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028B4481" w14:textId="77777777" w:rsidR="00735B64" w:rsidRPr="00C876FD" w:rsidRDefault="00735B64" w:rsidP="00AC609D">
            <w:pPr>
              <w:rPr>
                <w:sz w:val="10"/>
              </w:rPr>
            </w:pPr>
          </w:p>
        </w:tc>
        <w:tc>
          <w:tcPr>
            <w:tcW w:w="284" w:type="dxa"/>
            <w:tcBorders>
              <w:left w:val="nil"/>
              <w:bottom w:val="nil"/>
            </w:tcBorders>
            <w:shd w:val="clear" w:color="auto" w:fill="D0CECE" w:themeFill="background2" w:themeFillShade="E6"/>
          </w:tcPr>
          <w:p w14:paraId="33CFB5BF" w14:textId="77777777" w:rsidR="00735B64" w:rsidRPr="00C876FD" w:rsidRDefault="00735B64" w:rsidP="00AC609D">
            <w:pPr>
              <w:rPr>
                <w:sz w:val="10"/>
              </w:rPr>
            </w:pPr>
          </w:p>
        </w:tc>
      </w:tr>
      <w:tr w:rsidR="00D25CAE" w:rsidRPr="00C876FD" w14:paraId="573B06B0" w14:textId="77777777" w:rsidTr="00D25CAE">
        <w:tc>
          <w:tcPr>
            <w:tcW w:w="10201" w:type="dxa"/>
            <w:gridSpan w:val="5"/>
            <w:tcBorders>
              <w:top w:val="nil"/>
              <w:bottom w:val="nil"/>
              <w:right w:val="nil"/>
            </w:tcBorders>
            <w:shd w:val="clear" w:color="auto" w:fill="D0CECE" w:themeFill="background2" w:themeFillShade="E6"/>
          </w:tcPr>
          <w:p w14:paraId="31B058CF" w14:textId="77777777" w:rsidR="00D25CAE" w:rsidRPr="00C876FD" w:rsidRDefault="00D25CAE" w:rsidP="00C876FD">
            <w:r w:rsidRPr="00C876FD">
              <w:t xml:space="preserve">Details of any allergies, physical health problems (such as back pain, diabetes, epilepsy), learning disabilities </w:t>
            </w:r>
            <w:r w:rsidR="00090644">
              <w:t>or other needs that we need to take into account to enable</w:t>
            </w:r>
            <w:r w:rsidRPr="00C876FD">
              <w:t xml:space="preserve"> participation: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</w:tcBorders>
            <w:shd w:val="clear" w:color="auto" w:fill="D0CECE" w:themeFill="background2" w:themeFillShade="E6"/>
          </w:tcPr>
          <w:p w14:paraId="554BC7C0" w14:textId="77777777" w:rsidR="00D25CAE" w:rsidRPr="00C876FD" w:rsidRDefault="00D25CAE" w:rsidP="00AC609D">
            <w:pPr>
              <w:spacing w:line="276" w:lineRule="auto"/>
            </w:pPr>
          </w:p>
        </w:tc>
      </w:tr>
      <w:tr w:rsidR="00D25CAE" w:rsidRPr="00C876FD" w14:paraId="07CC105A" w14:textId="77777777" w:rsidTr="00D25CAE">
        <w:trPr>
          <w:trHeight w:val="1007"/>
        </w:trPr>
        <w:tc>
          <w:tcPr>
            <w:tcW w:w="240" w:type="dxa"/>
            <w:tcBorders>
              <w:top w:val="nil"/>
              <w:bottom w:val="nil"/>
              <w:right w:val="single" w:sz="4" w:space="0" w:color="auto"/>
            </w:tcBorders>
            <w:shd w:val="clear" w:color="auto" w:fill="D0CECE" w:themeFill="background2" w:themeFillShade="E6"/>
          </w:tcPr>
          <w:p w14:paraId="0E7C6409" w14:textId="77777777" w:rsidR="00D25CAE" w:rsidRPr="00C876FD" w:rsidRDefault="00D25CAE" w:rsidP="00AC609D">
            <w:pPr>
              <w:spacing w:line="276" w:lineRule="auto"/>
            </w:pPr>
          </w:p>
        </w:tc>
        <w:tc>
          <w:tcPr>
            <w:tcW w:w="996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516556E" w14:textId="77777777" w:rsidR="00D25CAE" w:rsidRPr="00C876FD" w:rsidRDefault="00D25CAE" w:rsidP="00AC609D">
            <w:pPr>
              <w:spacing w:line="276" w:lineRule="auto"/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54D84496" w14:textId="77777777" w:rsidR="00D25CAE" w:rsidRPr="00C876FD" w:rsidRDefault="00D25CAE" w:rsidP="00AC609D">
            <w:pPr>
              <w:spacing w:line="276" w:lineRule="auto"/>
            </w:pPr>
          </w:p>
        </w:tc>
      </w:tr>
      <w:tr w:rsidR="00D25CAE" w:rsidRPr="00C876FD" w14:paraId="375A3913" w14:textId="77777777" w:rsidTr="00B34785">
        <w:trPr>
          <w:trHeight w:val="70"/>
        </w:trPr>
        <w:tc>
          <w:tcPr>
            <w:tcW w:w="3681" w:type="dxa"/>
            <w:gridSpan w:val="2"/>
            <w:tcBorders>
              <w:top w:val="nil"/>
              <w:right w:val="nil"/>
            </w:tcBorders>
            <w:shd w:val="clear" w:color="auto" w:fill="D0CECE" w:themeFill="background2" w:themeFillShade="E6"/>
          </w:tcPr>
          <w:p w14:paraId="3A9C08B7" w14:textId="77777777" w:rsidR="00D25CAE" w:rsidRPr="00C876FD" w:rsidRDefault="00D25CAE" w:rsidP="00AC609D">
            <w:pPr>
              <w:rPr>
                <w:sz w:val="10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D0CECE" w:themeFill="background2" w:themeFillShade="E6"/>
          </w:tcPr>
          <w:p w14:paraId="0F071AEB" w14:textId="77777777" w:rsidR="00D25CAE" w:rsidRPr="00C876FD" w:rsidRDefault="00D25CAE" w:rsidP="00AC609D">
            <w:pPr>
              <w:rPr>
                <w:sz w:val="10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D0CECE" w:themeFill="background2" w:themeFillShade="E6"/>
          </w:tcPr>
          <w:p w14:paraId="1EA052F5" w14:textId="77777777" w:rsidR="00D25CAE" w:rsidRPr="00C876FD" w:rsidRDefault="00D25CAE" w:rsidP="00AC609D">
            <w:pPr>
              <w:rPr>
                <w:sz w:val="1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D0CECE" w:themeFill="background2" w:themeFillShade="E6"/>
          </w:tcPr>
          <w:p w14:paraId="079B5394" w14:textId="77777777" w:rsidR="00D25CAE" w:rsidRPr="00C876FD" w:rsidRDefault="00D25CAE" w:rsidP="00AC609D">
            <w:pPr>
              <w:rPr>
                <w:sz w:val="10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  <w:shd w:val="clear" w:color="auto" w:fill="D0CECE" w:themeFill="background2" w:themeFillShade="E6"/>
          </w:tcPr>
          <w:p w14:paraId="6CE20EAF" w14:textId="77777777" w:rsidR="00D25CAE" w:rsidRPr="00C876FD" w:rsidRDefault="00D25CAE" w:rsidP="00AC609D">
            <w:pPr>
              <w:rPr>
                <w:sz w:val="10"/>
              </w:rPr>
            </w:pPr>
          </w:p>
        </w:tc>
      </w:tr>
    </w:tbl>
    <w:p w14:paraId="1B4C5E27" w14:textId="77777777" w:rsidR="00E276E1" w:rsidRPr="00C876FD" w:rsidRDefault="00E276E1" w:rsidP="00D25CAE">
      <w:pPr>
        <w:tabs>
          <w:tab w:val="left" w:pos="3435"/>
        </w:tabs>
        <w:rPr>
          <w:sz w:val="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681"/>
        <w:gridCol w:w="2126"/>
        <w:gridCol w:w="1559"/>
        <w:gridCol w:w="2835"/>
        <w:gridCol w:w="284"/>
      </w:tblGrid>
      <w:tr w:rsidR="00D25CAE" w:rsidRPr="00C876FD" w14:paraId="7DC6C395" w14:textId="77777777" w:rsidTr="00AC609D">
        <w:tc>
          <w:tcPr>
            <w:tcW w:w="3681" w:type="dxa"/>
            <w:tcBorders>
              <w:bottom w:val="nil"/>
              <w:right w:val="nil"/>
            </w:tcBorders>
            <w:shd w:val="clear" w:color="auto" w:fill="D0CECE" w:themeFill="background2" w:themeFillShade="E6"/>
          </w:tcPr>
          <w:p w14:paraId="5BC4C63F" w14:textId="77777777" w:rsidR="00D25CAE" w:rsidRPr="00C876FD" w:rsidRDefault="00D25CAE" w:rsidP="00AC609D">
            <w:pPr>
              <w:rPr>
                <w:sz w:val="10"/>
              </w:rPr>
            </w:pPr>
          </w:p>
        </w:tc>
        <w:tc>
          <w:tcPr>
            <w:tcW w:w="6520" w:type="dxa"/>
            <w:gridSpan w:val="3"/>
            <w:tcBorders>
              <w:left w:val="nil"/>
              <w:right w:val="nil"/>
            </w:tcBorders>
            <w:shd w:val="clear" w:color="auto" w:fill="D0CECE" w:themeFill="background2" w:themeFillShade="E6"/>
          </w:tcPr>
          <w:p w14:paraId="26F6550D" w14:textId="77777777" w:rsidR="00D25CAE" w:rsidRPr="00C876FD" w:rsidRDefault="00D25CAE" w:rsidP="00AC609D">
            <w:pPr>
              <w:rPr>
                <w:sz w:val="10"/>
              </w:rPr>
            </w:pPr>
          </w:p>
        </w:tc>
        <w:tc>
          <w:tcPr>
            <w:tcW w:w="284" w:type="dxa"/>
            <w:tcBorders>
              <w:left w:val="nil"/>
              <w:bottom w:val="nil"/>
            </w:tcBorders>
            <w:shd w:val="clear" w:color="auto" w:fill="D0CECE" w:themeFill="background2" w:themeFillShade="E6"/>
          </w:tcPr>
          <w:p w14:paraId="5329985B" w14:textId="77777777" w:rsidR="00D25CAE" w:rsidRPr="00C876FD" w:rsidRDefault="00D25CAE" w:rsidP="00AC609D">
            <w:pPr>
              <w:rPr>
                <w:sz w:val="10"/>
              </w:rPr>
            </w:pPr>
          </w:p>
        </w:tc>
      </w:tr>
      <w:tr w:rsidR="00D931BE" w:rsidRPr="00C876FD" w14:paraId="51C84093" w14:textId="77777777" w:rsidTr="00AC609D">
        <w:tc>
          <w:tcPr>
            <w:tcW w:w="3681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4D4A13E1" w14:textId="77777777" w:rsidR="00D931BE" w:rsidRPr="00C876FD" w:rsidRDefault="00D931BE" w:rsidP="00AC609D">
            <w:r w:rsidRPr="00C876FD">
              <w:t>GP Contact Information – Name</w:t>
            </w:r>
          </w:p>
        </w:tc>
        <w:tc>
          <w:tcPr>
            <w:tcW w:w="6520" w:type="dxa"/>
            <w:gridSpan w:val="3"/>
          </w:tcPr>
          <w:p w14:paraId="2DE9762E" w14:textId="77777777" w:rsidR="00D931BE" w:rsidRPr="00C876FD" w:rsidRDefault="00D931BE" w:rsidP="00AC609D">
            <w:pPr>
              <w:spacing w:line="276" w:lineRule="auto"/>
            </w:pPr>
          </w:p>
        </w:tc>
        <w:tc>
          <w:tcPr>
            <w:tcW w:w="284" w:type="dxa"/>
            <w:vMerge w:val="restart"/>
            <w:tcBorders>
              <w:top w:val="nil"/>
            </w:tcBorders>
            <w:shd w:val="clear" w:color="auto" w:fill="D0CECE" w:themeFill="background2" w:themeFillShade="E6"/>
          </w:tcPr>
          <w:p w14:paraId="70679B93" w14:textId="77777777" w:rsidR="00D931BE" w:rsidRPr="00C876FD" w:rsidRDefault="00D931BE" w:rsidP="00AC609D">
            <w:pPr>
              <w:spacing w:line="276" w:lineRule="auto"/>
            </w:pPr>
          </w:p>
        </w:tc>
      </w:tr>
      <w:tr w:rsidR="00D931BE" w:rsidRPr="00C876FD" w14:paraId="4CFAD73F" w14:textId="77777777" w:rsidTr="00AC609D">
        <w:tc>
          <w:tcPr>
            <w:tcW w:w="3681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0A623015" w14:textId="77777777" w:rsidR="00D931BE" w:rsidRPr="00C876FD" w:rsidRDefault="00D931BE" w:rsidP="00AC609D">
            <w:pPr>
              <w:spacing w:line="276" w:lineRule="auto"/>
            </w:pPr>
            <w:r w:rsidRPr="00C876FD">
              <w:t>Address</w:t>
            </w:r>
          </w:p>
        </w:tc>
        <w:tc>
          <w:tcPr>
            <w:tcW w:w="6520" w:type="dxa"/>
            <w:gridSpan w:val="3"/>
          </w:tcPr>
          <w:p w14:paraId="73DB3F96" w14:textId="77777777" w:rsidR="00D931BE" w:rsidRPr="00C876FD" w:rsidRDefault="00D931BE" w:rsidP="00AC609D">
            <w:pPr>
              <w:spacing w:line="276" w:lineRule="auto"/>
            </w:pPr>
          </w:p>
          <w:p w14:paraId="3D2352E8" w14:textId="77777777" w:rsidR="00D931BE" w:rsidRPr="00C876FD" w:rsidRDefault="00D931BE" w:rsidP="00AC609D">
            <w:pPr>
              <w:spacing w:line="276" w:lineRule="auto"/>
            </w:pPr>
          </w:p>
        </w:tc>
        <w:tc>
          <w:tcPr>
            <w:tcW w:w="284" w:type="dxa"/>
            <w:vMerge/>
            <w:shd w:val="clear" w:color="auto" w:fill="D0CECE" w:themeFill="background2" w:themeFillShade="E6"/>
          </w:tcPr>
          <w:p w14:paraId="0F305A09" w14:textId="77777777" w:rsidR="00D931BE" w:rsidRPr="00C876FD" w:rsidRDefault="00D931BE" w:rsidP="00AC609D">
            <w:pPr>
              <w:spacing w:line="276" w:lineRule="auto"/>
            </w:pPr>
          </w:p>
        </w:tc>
      </w:tr>
      <w:tr w:rsidR="00D931BE" w:rsidRPr="00C876FD" w14:paraId="729BFB4A" w14:textId="77777777" w:rsidTr="00AC609D">
        <w:tc>
          <w:tcPr>
            <w:tcW w:w="3681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4E206CC5" w14:textId="77777777" w:rsidR="00D931BE" w:rsidRPr="00C876FD" w:rsidRDefault="00D931BE" w:rsidP="00AC609D">
            <w:pPr>
              <w:spacing w:line="276" w:lineRule="auto"/>
            </w:pPr>
            <w:r w:rsidRPr="00C876FD">
              <w:t>Contact Telephone No</w:t>
            </w:r>
          </w:p>
        </w:tc>
        <w:tc>
          <w:tcPr>
            <w:tcW w:w="6520" w:type="dxa"/>
            <w:gridSpan w:val="3"/>
          </w:tcPr>
          <w:p w14:paraId="4CF99616" w14:textId="77777777" w:rsidR="00D931BE" w:rsidRPr="00C876FD" w:rsidRDefault="00D931BE" w:rsidP="00AC609D">
            <w:pPr>
              <w:spacing w:line="276" w:lineRule="auto"/>
            </w:pPr>
          </w:p>
        </w:tc>
        <w:tc>
          <w:tcPr>
            <w:tcW w:w="284" w:type="dxa"/>
            <w:vMerge/>
            <w:shd w:val="clear" w:color="auto" w:fill="D0CECE" w:themeFill="background2" w:themeFillShade="E6"/>
          </w:tcPr>
          <w:p w14:paraId="1DFF9FA3" w14:textId="77777777" w:rsidR="00D931BE" w:rsidRPr="00C876FD" w:rsidRDefault="00D931BE" w:rsidP="00AC609D">
            <w:pPr>
              <w:spacing w:line="276" w:lineRule="auto"/>
            </w:pPr>
          </w:p>
        </w:tc>
      </w:tr>
      <w:tr w:rsidR="00D931BE" w:rsidRPr="00C876FD" w14:paraId="562A5C8D" w14:textId="77777777" w:rsidTr="00D931BE">
        <w:tc>
          <w:tcPr>
            <w:tcW w:w="3681" w:type="dxa"/>
            <w:tcBorders>
              <w:top w:val="nil"/>
              <w:right w:val="nil"/>
            </w:tcBorders>
            <w:shd w:val="clear" w:color="auto" w:fill="D0CECE" w:themeFill="background2" w:themeFillShade="E6"/>
          </w:tcPr>
          <w:p w14:paraId="6504463C" w14:textId="77777777" w:rsidR="00D931BE" w:rsidRPr="00C876FD" w:rsidRDefault="00D931BE" w:rsidP="00AC609D">
            <w:pPr>
              <w:rPr>
                <w:sz w:val="10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D0CECE" w:themeFill="background2" w:themeFillShade="E6"/>
          </w:tcPr>
          <w:p w14:paraId="70074B7A" w14:textId="77777777" w:rsidR="00D931BE" w:rsidRPr="00C876FD" w:rsidRDefault="00D931BE" w:rsidP="00AC609D">
            <w:pPr>
              <w:rPr>
                <w:sz w:val="10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D0CECE" w:themeFill="background2" w:themeFillShade="E6"/>
          </w:tcPr>
          <w:p w14:paraId="62E785CC" w14:textId="77777777" w:rsidR="00D931BE" w:rsidRPr="00C876FD" w:rsidRDefault="00D931BE" w:rsidP="00AC609D">
            <w:pPr>
              <w:rPr>
                <w:sz w:val="1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D0CECE" w:themeFill="background2" w:themeFillShade="E6"/>
          </w:tcPr>
          <w:p w14:paraId="6704D453" w14:textId="77777777" w:rsidR="00D931BE" w:rsidRPr="00C876FD" w:rsidRDefault="00D931BE" w:rsidP="00AC609D">
            <w:pPr>
              <w:rPr>
                <w:sz w:val="10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  <w:shd w:val="clear" w:color="auto" w:fill="D0CECE" w:themeFill="background2" w:themeFillShade="E6"/>
          </w:tcPr>
          <w:p w14:paraId="3F525F9A" w14:textId="77777777" w:rsidR="00D931BE" w:rsidRPr="00C876FD" w:rsidRDefault="00D931BE" w:rsidP="00AC609D">
            <w:pPr>
              <w:rPr>
                <w:sz w:val="10"/>
              </w:rPr>
            </w:pPr>
          </w:p>
        </w:tc>
      </w:tr>
    </w:tbl>
    <w:p w14:paraId="322D839C" w14:textId="77777777" w:rsidR="00E276E1" w:rsidRPr="00C876FD" w:rsidRDefault="00E276E1" w:rsidP="00E276E1">
      <w:pPr>
        <w:rPr>
          <w:sz w:val="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681"/>
        <w:gridCol w:w="2126"/>
        <w:gridCol w:w="1559"/>
        <w:gridCol w:w="2835"/>
        <w:gridCol w:w="284"/>
      </w:tblGrid>
      <w:tr w:rsidR="00C876FD" w:rsidRPr="0001693A" w14:paraId="233D6A5A" w14:textId="77777777" w:rsidTr="00C876FD">
        <w:tc>
          <w:tcPr>
            <w:tcW w:w="3681" w:type="dxa"/>
            <w:tcBorders>
              <w:bottom w:val="nil"/>
              <w:right w:val="nil"/>
            </w:tcBorders>
            <w:shd w:val="clear" w:color="auto" w:fill="D0CECE" w:themeFill="background2" w:themeFillShade="E6"/>
          </w:tcPr>
          <w:p w14:paraId="171ED137" w14:textId="77777777" w:rsidR="00C876FD" w:rsidRPr="0001693A" w:rsidRDefault="00C876FD" w:rsidP="00AC609D">
            <w:pPr>
              <w:rPr>
                <w:sz w:val="10"/>
              </w:rPr>
            </w:pPr>
          </w:p>
        </w:tc>
        <w:tc>
          <w:tcPr>
            <w:tcW w:w="6520" w:type="dxa"/>
            <w:gridSpan w:val="3"/>
            <w:tcBorders>
              <w:left w:val="nil"/>
              <w:right w:val="nil"/>
            </w:tcBorders>
            <w:shd w:val="clear" w:color="auto" w:fill="D0CECE" w:themeFill="background2" w:themeFillShade="E6"/>
          </w:tcPr>
          <w:p w14:paraId="144CE0C8" w14:textId="77777777" w:rsidR="00C876FD" w:rsidRPr="0001693A" w:rsidRDefault="00C876FD" w:rsidP="00AC609D">
            <w:pPr>
              <w:rPr>
                <w:sz w:val="10"/>
              </w:rPr>
            </w:pPr>
          </w:p>
        </w:tc>
        <w:tc>
          <w:tcPr>
            <w:tcW w:w="284" w:type="dxa"/>
            <w:tcBorders>
              <w:left w:val="nil"/>
              <w:bottom w:val="nil"/>
            </w:tcBorders>
            <w:shd w:val="clear" w:color="auto" w:fill="D0CECE" w:themeFill="background2" w:themeFillShade="E6"/>
          </w:tcPr>
          <w:p w14:paraId="64581C2A" w14:textId="77777777" w:rsidR="00C876FD" w:rsidRPr="0001693A" w:rsidRDefault="00C876FD" w:rsidP="00AC609D">
            <w:pPr>
              <w:rPr>
                <w:sz w:val="10"/>
              </w:rPr>
            </w:pPr>
          </w:p>
        </w:tc>
      </w:tr>
      <w:tr w:rsidR="00C876FD" w:rsidRPr="00C876FD" w14:paraId="52601689" w14:textId="77777777" w:rsidTr="00C876FD">
        <w:tc>
          <w:tcPr>
            <w:tcW w:w="3681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0625B22D" w14:textId="77777777" w:rsidR="00C876FD" w:rsidRPr="00C876FD" w:rsidRDefault="00C876FD" w:rsidP="00C876FD">
            <w:pPr>
              <w:pStyle w:val="ListParagraph"/>
              <w:numPr>
                <w:ilvl w:val="0"/>
                <w:numId w:val="1"/>
              </w:numPr>
              <w:ind w:left="306"/>
            </w:pPr>
            <w:r w:rsidRPr="00C876FD">
              <w:t>Emergency Contact Name</w:t>
            </w:r>
            <w:r w:rsidR="004858EF">
              <w:t xml:space="preserve"> &amp;</w:t>
            </w:r>
          </w:p>
        </w:tc>
        <w:tc>
          <w:tcPr>
            <w:tcW w:w="6520" w:type="dxa"/>
            <w:gridSpan w:val="3"/>
            <w:vMerge w:val="restart"/>
          </w:tcPr>
          <w:p w14:paraId="6F3113A7" w14:textId="77777777" w:rsidR="00C876FD" w:rsidRPr="00C876FD" w:rsidRDefault="00C876FD" w:rsidP="00AC609D">
            <w:pPr>
              <w:spacing w:line="276" w:lineRule="auto"/>
            </w:pP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48CBED6C" w14:textId="77777777" w:rsidR="00C876FD" w:rsidRPr="00C876FD" w:rsidRDefault="00C876FD" w:rsidP="00AC609D">
            <w:pPr>
              <w:spacing w:line="276" w:lineRule="auto"/>
            </w:pPr>
          </w:p>
        </w:tc>
      </w:tr>
      <w:tr w:rsidR="00C876FD" w:rsidRPr="00C876FD" w14:paraId="25A43689" w14:textId="77777777" w:rsidTr="00C876FD">
        <w:trPr>
          <w:trHeight w:val="428"/>
        </w:trPr>
        <w:tc>
          <w:tcPr>
            <w:tcW w:w="3681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4B4D587D" w14:textId="77777777" w:rsidR="00C876FD" w:rsidRPr="00C876FD" w:rsidRDefault="00C876FD" w:rsidP="00C876FD">
            <w:pPr>
              <w:spacing w:line="276" w:lineRule="auto"/>
              <w:ind w:left="306"/>
            </w:pPr>
            <w:r w:rsidRPr="00C876FD">
              <w:t>Telephone No</w:t>
            </w:r>
          </w:p>
        </w:tc>
        <w:tc>
          <w:tcPr>
            <w:tcW w:w="6520" w:type="dxa"/>
            <w:gridSpan w:val="3"/>
            <w:vMerge/>
          </w:tcPr>
          <w:p w14:paraId="7148A1A1" w14:textId="77777777" w:rsidR="00C876FD" w:rsidRPr="00C876FD" w:rsidRDefault="00C876FD" w:rsidP="00AC609D">
            <w:pPr>
              <w:spacing w:line="276" w:lineRule="auto"/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D0CECE" w:themeFill="background2" w:themeFillShade="E6"/>
          </w:tcPr>
          <w:p w14:paraId="0A6D7EC0" w14:textId="77777777" w:rsidR="00C876FD" w:rsidRPr="00C876FD" w:rsidRDefault="00C876FD" w:rsidP="00AC609D">
            <w:pPr>
              <w:spacing w:line="276" w:lineRule="auto"/>
            </w:pPr>
          </w:p>
        </w:tc>
      </w:tr>
      <w:tr w:rsidR="00C876FD" w:rsidRPr="00C876FD" w14:paraId="643AAC3E" w14:textId="77777777" w:rsidTr="00C876FD">
        <w:tc>
          <w:tcPr>
            <w:tcW w:w="3681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27CCF4BF" w14:textId="77777777" w:rsidR="00C876FD" w:rsidRPr="00C876FD" w:rsidRDefault="00C876FD" w:rsidP="00C876FD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06"/>
            </w:pPr>
            <w:r>
              <w:t>Emergency Contact Name</w:t>
            </w:r>
            <w:r w:rsidR="004858EF">
              <w:t xml:space="preserve"> &amp;</w:t>
            </w:r>
          </w:p>
        </w:tc>
        <w:tc>
          <w:tcPr>
            <w:tcW w:w="6520" w:type="dxa"/>
            <w:gridSpan w:val="3"/>
            <w:vMerge w:val="restart"/>
          </w:tcPr>
          <w:p w14:paraId="7CD60818" w14:textId="77777777" w:rsidR="00C876FD" w:rsidRPr="00C876FD" w:rsidRDefault="00C876FD" w:rsidP="00AC609D">
            <w:pPr>
              <w:spacing w:line="276" w:lineRule="auto"/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D0CECE" w:themeFill="background2" w:themeFillShade="E6"/>
          </w:tcPr>
          <w:p w14:paraId="3A017036" w14:textId="77777777" w:rsidR="00C876FD" w:rsidRPr="00C876FD" w:rsidRDefault="00C876FD" w:rsidP="00AC609D">
            <w:pPr>
              <w:spacing w:line="276" w:lineRule="auto"/>
            </w:pPr>
          </w:p>
        </w:tc>
      </w:tr>
      <w:tr w:rsidR="00C876FD" w:rsidRPr="00C876FD" w14:paraId="26C1575B" w14:textId="77777777" w:rsidTr="00C876FD">
        <w:tc>
          <w:tcPr>
            <w:tcW w:w="3681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39EEC48E" w14:textId="77777777" w:rsidR="00C876FD" w:rsidRDefault="00C876FD" w:rsidP="00C876FD">
            <w:pPr>
              <w:pStyle w:val="ListParagraph"/>
              <w:spacing w:line="276" w:lineRule="auto"/>
              <w:ind w:left="306"/>
            </w:pPr>
            <w:r>
              <w:t>Telephone No</w:t>
            </w:r>
          </w:p>
        </w:tc>
        <w:tc>
          <w:tcPr>
            <w:tcW w:w="6520" w:type="dxa"/>
            <w:gridSpan w:val="3"/>
            <w:vMerge/>
          </w:tcPr>
          <w:p w14:paraId="17F742FF" w14:textId="77777777" w:rsidR="00C876FD" w:rsidRPr="00C876FD" w:rsidRDefault="00C876FD" w:rsidP="00AC609D">
            <w:pPr>
              <w:spacing w:line="276" w:lineRule="auto"/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03D1E816" w14:textId="77777777" w:rsidR="00C876FD" w:rsidRPr="00C876FD" w:rsidRDefault="00C876FD" w:rsidP="00AC609D">
            <w:pPr>
              <w:spacing w:line="276" w:lineRule="auto"/>
            </w:pPr>
          </w:p>
        </w:tc>
      </w:tr>
      <w:tr w:rsidR="00C876FD" w:rsidRPr="0001693A" w14:paraId="2D4BA3DC" w14:textId="77777777" w:rsidTr="00C876FD">
        <w:tc>
          <w:tcPr>
            <w:tcW w:w="3681" w:type="dxa"/>
            <w:tcBorders>
              <w:top w:val="nil"/>
              <w:right w:val="nil"/>
            </w:tcBorders>
            <w:shd w:val="clear" w:color="auto" w:fill="D0CECE" w:themeFill="background2" w:themeFillShade="E6"/>
          </w:tcPr>
          <w:p w14:paraId="6240FCD9" w14:textId="77777777" w:rsidR="00C876FD" w:rsidRPr="0001693A" w:rsidRDefault="00C876FD" w:rsidP="00AC609D">
            <w:pPr>
              <w:rPr>
                <w:sz w:val="10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D0CECE" w:themeFill="background2" w:themeFillShade="E6"/>
          </w:tcPr>
          <w:p w14:paraId="7230F2E9" w14:textId="77777777" w:rsidR="00C876FD" w:rsidRPr="0001693A" w:rsidRDefault="00C876FD" w:rsidP="00AC609D">
            <w:pPr>
              <w:rPr>
                <w:sz w:val="10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D0CECE" w:themeFill="background2" w:themeFillShade="E6"/>
          </w:tcPr>
          <w:p w14:paraId="5AE3CBEE" w14:textId="77777777" w:rsidR="00C876FD" w:rsidRPr="0001693A" w:rsidRDefault="00C876FD" w:rsidP="00AC609D">
            <w:pPr>
              <w:rPr>
                <w:sz w:val="1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D0CECE" w:themeFill="background2" w:themeFillShade="E6"/>
          </w:tcPr>
          <w:p w14:paraId="701349E4" w14:textId="77777777" w:rsidR="00C876FD" w:rsidRPr="0001693A" w:rsidRDefault="00C876FD" w:rsidP="00AC609D">
            <w:pPr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  <w:left w:val="nil"/>
            </w:tcBorders>
            <w:shd w:val="clear" w:color="auto" w:fill="D0CECE" w:themeFill="background2" w:themeFillShade="E6"/>
          </w:tcPr>
          <w:p w14:paraId="2F06A744" w14:textId="77777777" w:rsidR="00C876FD" w:rsidRPr="0001693A" w:rsidRDefault="00C876FD" w:rsidP="00AC609D">
            <w:pPr>
              <w:rPr>
                <w:sz w:val="10"/>
              </w:rPr>
            </w:pPr>
          </w:p>
        </w:tc>
      </w:tr>
    </w:tbl>
    <w:p w14:paraId="49DA05B0" w14:textId="77777777" w:rsidR="00C876FD" w:rsidRPr="00F83E31" w:rsidRDefault="00BB70F8" w:rsidP="00E276E1">
      <w:pPr>
        <w:rPr>
          <w:sz w:val="12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276AC40" wp14:editId="3DBAD63D">
            <wp:simplePos x="0" y="0"/>
            <wp:positionH relativeFrom="column">
              <wp:posOffset>2618509</wp:posOffset>
            </wp:positionH>
            <wp:positionV relativeFrom="paragraph">
              <wp:posOffset>27102</wp:posOffset>
            </wp:positionV>
            <wp:extent cx="1151907" cy="62892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SP More Positive Together Logo (Main Colour) (JPEG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142" cy="6301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7"/>
        <w:gridCol w:w="2249"/>
        <w:gridCol w:w="1435"/>
        <w:gridCol w:w="1988"/>
        <w:gridCol w:w="567"/>
        <w:gridCol w:w="567"/>
        <w:gridCol w:w="3120"/>
        <w:gridCol w:w="253"/>
      </w:tblGrid>
      <w:tr w:rsidR="00192239" w:rsidRPr="003323BF" w14:paraId="236628ED" w14:textId="77777777" w:rsidTr="00EB7F32">
        <w:tc>
          <w:tcPr>
            <w:tcW w:w="277" w:type="dxa"/>
            <w:vMerge w:val="restart"/>
            <w:tcBorders>
              <w:right w:val="nil"/>
            </w:tcBorders>
            <w:shd w:val="clear" w:color="auto" w:fill="D0CECE" w:themeFill="background2" w:themeFillShade="E6"/>
          </w:tcPr>
          <w:p w14:paraId="4C1917D0" w14:textId="77777777" w:rsidR="00192239" w:rsidRPr="00192239" w:rsidRDefault="00192239" w:rsidP="00192239">
            <w:pPr>
              <w:tabs>
                <w:tab w:val="left" w:pos="5910"/>
              </w:tabs>
              <w:spacing w:line="276" w:lineRule="auto"/>
            </w:pPr>
          </w:p>
        </w:tc>
        <w:tc>
          <w:tcPr>
            <w:tcW w:w="3684" w:type="dxa"/>
            <w:gridSpan w:val="2"/>
            <w:tcBorders>
              <w:left w:val="nil"/>
              <w:right w:val="nil"/>
            </w:tcBorders>
            <w:shd w:val="clear" w:color="auto" w:fill="D0CECE" w:themeFill="background2" w:themeFillShade="E6"/>
          </w:tcPr>
          <w:p w14:paraId="79B36F75" w14:textId="77777777" w:rsidR="00192239" w:rsidRPr="00192239" w:rsidRDefault="00192239" w:rsidP="00192239">
            <w:pPr>
              <w:tabs>
                <w:tab w:val="left" w:pos="5910"/>
              </w:tabs>
              <w:spacing w:line="276" w:lineRule="auto"/>
              <w:rPr>
                <w:b/>
                <w:sz w:val="10"/>
              </w:rPr>
            </w:pPr>
            <w:r w:rsidRPr="00192239">
              <w:rPr>
                <w:b/>
              </w:rPr>
              <w:t>Known Safeguarding Issues</w:t>
            </w:r>
          </w:p>
        </w:tc>
        <w:tc>
          <w:tcPr>
            <w:tcW w:w="1988" w:type="dxa"/>
            <w:tcBorders>
              <w:left w:val="nil"/>
              <w:right w:val="nil"/>
            </w:tcBorders>
            <w:shd w:val="clear" w:color="auto" w:fill="D0CECE" w:themeFill="background2" w:themeFillShade="E6"/>
          </w:tcPr>
          <w:p w14:paraId="73C7E718" w14:textId="77777777" w:rsidR="00192239" w:rsidRPr="003323BF" w:rsidRDefault="00192239" w:rsidP="00192239">
            <w:pPr>
              <w:tabs>
                <w:tab w:val="left" w:pos="5910"/>
              </w:tabs>
              <w:spacing w:line="276" w:lineRule="auto"/>
              <w:rPr>
                <w:sz w:val="1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D0CECE" w:themeFill="background2" w:themeFillShade="E6"/>
          </w:tcPr>
          <w:p w14:paraId="56F96CD8" w14:textId="77777777" w:rsidR="00192239" w:rsidRPr="003323BF" w:rsidRDefault="00192239" w:rsidP="00192239">
            <w:pPr>
              <w:tabs>
                <w:tab w:val="left" w:pos="5910"/>
              </w:tabs>
              <w:spacing w:line="276" w:lineRule="auto"/>
              <w:rPr>
                <w:sz w:val="1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D0CECE" w:themeFill="background2" w:themeFillShade="E6"/>
          </w:tcPr>
          <w:p w14:paraId="39D16E50" w14:textId="77777777" w:rsidR="00192239" w:rsidRPr="003323BF" w:rsidRDefault="00192239" w:rsidP="00192239">
            <w:pPr>
              <w:tabs>
                <w:tab w:val="left" w:pos="5910"/>
              </w:tabs>
              <w:spacing w:line="276" w:lineRule="auto"/>
              <w:rPr>
                <w:sz w:val="10"/>
              </w:rPr>
            </w:pPr>
          </w:p>
        </w:tc>
        <w:tc>
          <w:tcPr>
            <w:tcW w:w="3120" w:type="dxa"/>
            <w:tcBorders>
              <w:left w:val="nil"/>
              <w:right w:val="nil"/>
            </w:tcBorders>
            <w:shd w:val="clear" w:color="auto" w:fill="D0CECE" w:themeFill="background2" w:themeFillShade="E6"/>
          </w:tcPr>
          <w:p w14:paraId="3281D6B8" w14:textId="77777777" w:rsidR="00192239" w:rsidRPr="003323BF" w:rsidRDefault="00192239" w:rsidP="00192239">
            <w:pPr>
              <w:tabs>
                <w:tab w:val="left" w:pos="5910"/>
              </w:tabs>
              <w:spacing w:line="276" w:lineRule="auto"/>
              <w:rPr>
                <w:sz w:val="10"/>
              </w:rPr>
            </w:pPr>
          </w:p>
        </w:tc>
        <w:tc>
          <w:tcPr>
            <w:tcW w:w="253" w:type="dxa"/>
            <w:vMerge w:val="restart"/>
            <w:tcBorders>
              <w:left w:val="nil"/>
            </w:tcBorders>
            <w:shd w:val="clear" w:color="auto" w:fill="D0CECE" w:themeFill="background2" w:themeFillShade="E6"/>
          </w:tcPr>
          <w:p w14:paraId="3A171AA6" w14:textId="77777777" w:rsidR="00192239" w:rsidRPr="003323BF" w:rsidRDefault="00192239" w:rsidP="00192239">
            <w:pPr>
              <w:tabs>
                <w:tab w:val="left" w:pos="5910"/>
              </w:tabs>
              <w:spacing w:line="276" w:lineRule="auto"/>
              <w:rPr>
                <w:sz w:val="10"/>
              </w:rPr>
            </w:pPr>
          </w:p>
        </w:tc>
      </w:tr>
      <w:tr w:rsidR="00735FE5" w:rsidRPr="00735FE5" w14:paraId="2CCF2BC0" w14:textId="77777777" w:rsidTr="00EB7F32">
        <w:tc>
          <w:tcPr>
            <w:tcW w:w="277" w:type="dxa"/>
            <w:vMerge/>
          </w:tcPr>
          <w:p w14:paraId="213CBEAD" w14:textId="77777777" w:rsidR="00735FE5" w:rsidRPr="00735FE5" w:rsidRDefault="00735FE5" w:rsidP="00E276E1">
            <w:pPr>
              <w:tabs>
                <w:tab w:val="left" w:pos="5910"/>
              </w:tabs>
              <w:rPr>
                <w:b/>
              </w:rPr>
            </w:pPr>
          </w:p>
        </w:tc>
        <w:tc>
          <w:tcPr>
            <w:tcW w:w="5672" w:type="dxa"/>
            <w:gridSpan w:val="3"/>
          </w:tcPr>
          <w:p w14:paraId="326BBDA1" w14:textId="77777777" w:rsidR="00735FE5" w:rsidRPr="00735FE5" w:rsidRDefault="00735FE5" w:rsidP="00192239">
            <w:pPr>
              <w:tabs>
                <w:tab w:val="left" w:pos="5910"/>
              </w:tabs>
              <w:spacing w:line="276" w:lineRule="auto"/>
              <w:rPr>
                <w:b/>
              </w:rPr>
            </w:pPr>
            <w:r w:rsidRPr="00735FE5">
              <w:rPr>
                <w:b/>
              </w:rPr>
              <w:t>Risk</w:t>
            </w:r>
          </w:p>
        </w:tc>
        <w:tc>
          <w:tcPr>
            <w:tcW w:w="567" w:type="dxa"/>
          </w:tcPr>
          <w:p w14:paraId="6A56879A" w14:textId="77777777" w:rsidR="00735FE5" w:rsidRPr="00735FE5" w:rsidRDefault="00735FE5" w:rsidP="00E276E1">
            <w:pPr>
              <w:tabs>
                <w:tab w:val="left" w:pos="5910"/>
              </w:tabs>
              <w:rPr>
                <w:b/>
              </w:rPr>
            </w:pPr>
            <w:r w:rsidRPr="00735FE5">
              <w:rPr>
                <w:b/>
              </w:rPr>
              <w:t>Yes</w:t>
            </w:r>
          </w:p>
        </w:tc>
        <w:tc>
          <w:tcPr>
            <w:tcW w:w="567" w:type="dxa"/>
          </w:tcPr>
          <w:p w14:paraId="149D0F0A" w14:textId="77777777" w:rsidR="00735FE5" w:rsidRPr="00735FE5" w:rsidRDefault="00735FE5" w:rsidP="00E276E1">
            <w:pPr>
              <w:tabs>
                <w:tab w:val="left" w:pos="5910"/>
              </w:tabs>
              <w:rPr>
                <w:b/>
              </w:rPr>
            </w:pPr>
            <w:r w:rsidRPr="00735FE5">
              <w:rPr>
                <w:b/>
              </w:rPr>
              <w:t>No</w:t>
            </w:r>
          </w:p>
        </w:tc>
        <w:tc>
          <w:tcPr>
            <w:tcW w:w="3120" w:type="dxa"/>
          </w:tcPr>
          <w:p w14:paraId="6856C248" w14:textId="77777777" w:rsidR="00735FE5" w:rsidRPr="00735FE5" w:rsidRDefault="00735FE5" w:rsidP="00E276E1">
            <w:pPr>
              <w:tabs>
                <w:tab w:val="left" w:pos="5910"/>
              </w:tabs>
              <w:rPr>
                <w:b/>
              </w:rPr>
            </w:pPr>
            <w:r w:rsidRPr="00735FE5">
              <w:rPr>
                <w:b/>
              </w:rPr>
              <w:t>Comment</w:t>
            </w:r>
          </w:p>
        </w:tc>
        <w:tc>
          <w:tcPr>
            <w:tcW w:w="253" w:type="dxa"/>
            <w:vMerge/>
          </w:tcPr>
          <w:p w14:paraId="63682137" w14:textId="77777777" w:rsidR="00735FE5" w:rsidRPr="00735FE5" w:rsidRDefault="00735FE5" w:rsidP="00E276E1">
            <w:pPr>
              <w:tabs>
                <w:tab w:val="left" w:pos="5910"/>
              </w:tabs>
              <w:rPr>
                <w:b/>
              </w:rPr>
            </w:pPr>
          </w:p>
        </w:tc>
      </w:tr>
      <w:tr w:rsidR="00192239" w14:paraId="23310AD6" w14:textId="77777777" w:rsidTr="00EB7F32">
        <w:tc>
          <w:tcPr>
            <w:tcW w:w="277" w:type="dxa"/>
            <w:vMerge/>
          </w:tcPr>
          <w:p w14:paraId="22CE2664" w14:textId="77777777" w:rsidR="00192239" w:rsidRDefault="00192239" w:rsidP="00E276E1">
            <w:pPr>
              <w:tabs>
                <w:tab w:val="left" w:pos="5910"/>
              </w:tabs>
            </w:pPr>
          </w:p>
        </w:tc>
        <w:tc>
          <w:tcPr>
            <w:tcW w:w="2249" w:type="dxa"/>
            <w:vMerge w:val="restart"/>
          </w:tcPr>
          <w:p w14:paraId="59A3824C" w14:textId="77777777" w:rsidR="00192239" w:rsidRDefault="00192239" w:rsidP="00192239">
            <w:pPr>
              <w:tabs>
                <w:tab w:val="left" w:pos="5910"/>
              </w:tabs>
              <w:spacing w:line="276" w:lineRule="auto"/>
            </w:pPr>
            <w:r>
              <w:t>Risk to self</w:t>
            </w:r>
          </w:p>
        </w:tc>
        <w:tc>
          <w:tcPr>
            <w:tcW w:w="3423" w:type="dxa"/>
            <w:gridSpan w:val="2"/>
          </w:tcPr>
          <w:p w14:paraId="70CA91BF" w14:textId="77777777" w:rsidR="00192239" w:rsidRDefault="00192239" w:rsidP="00192239">
            <w:pPr>
              <w:tabs>
                <w:tab w:val="left" w:pos="5910"/>
              </w:tabs>
              <w:spacing w:line="276" w:lineRule="auto"/>
            </w:pPr>
            <w:r>
              <w:t>Self-neglect</w:t>
            </w:r>
          </w:p>
        </w:tc>
        <w:tc>
          <w:tcPr>
            <w:tcW w:w="567" w:type="dxa"/>
          </w:tcPr>
          <w:p w14:paraId="26463B0F" w14:textId="77777777" w:rsidR="00192239" w:rsidRDefault="00192239" w:rsidP="00192239">
            <w:pPr>
              <w:tabs>
                <w:tab w:val="left" w:pos="5910"/>
              </w:tabs>
              <w:spacing w:line="276" w:lineRule="auto"/>
            </w:pPr>
          </w:p>
        </w:tc>
        <w:tc>
          <w:tcPr>
            <w:tcW w:w="567" w:type="dxa"/>
          </w:tcPr>
          <w:p w14:paraId="6F546CDD" w14:textId="77777777" w:rsidR="00192239" w:rsidRDefault="00192239" w:rsidP="00192239">
            <w:pPr>
              <w:tabs>
                <w:tab w:val="left" w:pos="5910"/>
              </w:tabs>
              <w:spacing w:line="276" w:lineRule="auto"/>
            </w:pPr>
          </w:p>
        </w:tc>
        <w:tc>
          <w:tcPr>
            <w:tcW w:w="3120" w:type="dxa"/>
          </w:tcPr>
          <w:p w14:paraId="14E13FE4" w14:textId="77777777" w:rsidR="00192239" w:rsidRDefault="00192239" w:rsidP="00192239">
            <w:pPr>
              <w:tabs>
                <w:tab w:val="left" w:pos="5910"/>
              </w:tabs>
              <w:spacing w:line="276" w:lineRule="auto"/>
            </w:pPr>
          </w:p>
        </w:tc>
        <w:tc>
          <w:tcPr>
            <w:tcW w:w="253" w:type="dxa"/>
            <w:vMerge/>
          </w:tcPr>
          <w:p w14:paraId="205CCCFF" w14:textId="77777777" w:rsidR="00192239" w:rsidRDefault="00192239" w:rsidP="00E276E1">
            <w:pPr>
              <w:tabs>
                <w:tab w:val="left" w:pos="5910"/>
              </w:tabs>
            </w:pPr>
          </w:p>
        </w:tc>
      </w:tr>
      <w:tr w:rsidR="00192239" w14:paraId="159A794C" w14:textId="77777777" w:rsidTr="00EB7F32">
        <w:tc>
          <w:tcPr>
            <w:tcW w:w="277" w:type="dxa"/>
            <w:vMerge/>
          </w:tcPr>
          <w:p w14:paraId="2B797010" w14:textId="77777777" w:rsidR="00192239" w:rsidRDefault="00192239" w:rsidP="00E276E1">
            <w:pPr>
              <w:tabs>
                <w:tab w:val="left" w:pos="5910"/>
              </w:tabs>
            </w:pPr>
          </w:p>
        </w:tc>
        <w:tc>
          <w:tcPr>
            <w:tcW w:w="2249" w:type="dxa"/>
            <w:vMerge/>
          </w:tcPr>
          <w:p w14:paraId="6CCCD1C1" w14:textId="77777777" w:rsidR="00192239" w:rsidRDefault="00192239" w:rsidP="00192239">
            <w:pPr>
              <w:tabs>
                <w:tab w:val="left" w:pos="5910"/>
              </w:tabs>
              <w:spacing w:line="276" w:lineRule="auto"/>
            </w:pPr>
          </w:p>
        </w:tc>
        <w:tc>
          <w:tcPr>
            <w:tcW w:w="3423" w:type="dxa"/>
            <w:gridSpan w:val="2"/>
          </w:tcPr>
          <w:p w14:paraId="0897BEF2" w14:textId="77777777" w:rsidR="00192239" w:rsidRDefault="00192239" w:rsidP="00192239">
            <w:pPr>
              <w:tabs>
                <w:tab w:val="left" w:pos="5910"/>
              </w:tabs>
              <w:spacing w:line="276" w:lineRule="auto"/>
            </w:pPr>
            <w:r>
              <w:t>Self-harm</w:t>
            </w:r>
          </w:p>
        </w:tc>
        <w:tc>
          <w:tcPr>
            <w:tcW w:w="567" w:type="dxa"/>
          </w:tcPr>
          <w:p w14:paraId="4084F7B2" w14:textId="77777777" w:rsidR="00192239" w:rsidRDefault="00192239" w:rsidP="00192239">
            <w:pPr>
              <w:tabs>
                <w:tab w:val="left" w:pos="5910"/>
              </w:tabs>
              <w:spacing w:line="276" w:lineRule="auto"/>
            </w:pPr>
          </w:p>
        </w:tc>
        <w:tc>
          <w:tcPr>
            <w:tcW w:w="567" w:type="dxa"/>
          </w:tcPr>
          <w:p w14:paraId="481F40D4" w14:textId="77777777" w:rsidR="00192239" w:rsidRDefault="00192239" w:rsidP="00192239">
            <w:pPr>
              <w:tabs>
                <w:tab w:val="left" w:pos="5910"/>
              </w:tabs>
              <w:spacing w:line="276" w:lineRule="auto"/>
            </w:pPr>
          </w:p>
        </w:tc>
        <w:tc>
          <w:tcPr>
            <w:tcW w:w="3120" w:type="dxa"/>
          </w:tcPr>
          <w:p w14:paraId="7206E4B2" w14:textId="77777777" w:rsidR="00192239" w:rsidRDefault="00192239" w:rsidP="00192239">
            <w:pPr>
              <w:tabs>
                <w:tab w:val="left" w:pos="5910"/>
              </w:tabs>
              <w:spacing w:line="276" w:lineRule="auto"/>
            </w:pPr>
          </w:p>
        </w:tc>
        <w:tc>
          <w:tcPr>
            <w:tcW w:w="253" w:type="dxa"/>
            <w:vMerge/>
          </w:tcPr>
          <w:p w14:paraId="0D807F25" w14:textId="77777777" w:rsidR="00192239" w:rsidRDefault="00192239" w:rsidP="00E276E1">
            <w:pPr>
              <w:tabs>
                <w:tab w:val="left" w:pos="5910"/>
              </w:tabs>
            </w:pPr>
          </w:p>
        </w:tc>
      </w:tr>
      <w:tr w:rsidR="00192239" w14:paraId="77ABB223" w14:textId="77777777" w:rsidTr="00EB7F32">
        <w:tc>
          <w:tcPr>
            <w:tcW w:w="277" w:type="dxa"/>
            <w:vMerge/>
          </w:tcPr>
          <w:p w14:paraId="622C1DB1" w14:textId="77777777" w:rsidR="00192239" w:rsidRDefault="00192239" w:rsidP="00E276E1">
            <w:pPr>
              <w:tabs>
                <w:tab w:val="left" w:pos="5910"/>
              </w:tabs>
            </w:pPr>
          </w:p>
        </w:tc>
        <w:tc>
          <w:tcPr>
            <w:tcW w:w="2249" w:type="dxa"/>
            <w:vMerge/>
          </w:tcPr>
          <w:p w14:paraId="517BFB46" w14:textId="77777777" w:rsidR="00192239" w:rsidRDefault="00192239" w:rsidP="00192239">
            <w:pPr>
              <w:tabs>
                <w:tab w:val="left" w:pos="5910"/>
              </w:tabs>
              <w:spacing w:line="276" w:lineRule="auto"/>
            </w:pPr>
          </w:p>
        </w:tc>
        <w:tc>
          <w:tcPr>
            <w:tcW w:w="3423" w:type="dxa"/>
            <w:gridSpan w:val="2"/>
          </w:tcPr>
          <w:p w14:paraId="1C637C75" w14:textId="77777777" w:rsidR="00192239" w:rsidRDefault="00192239" w:rsidP="00192239">
            <w:pPr>
              <w:tabs>
                <w:tab w:val="left" w:pos="5910"/>
              </w:tabs>
              <w:spacing w:line="276" w:lineRule="auto"/>
            </w:pPr>
            <w:r>
              <w:t>Suicide attempt</w:t>
            </w:r>
          </w:p>
        </w:tc>
        <w:tc>
          <w:tcPr>
            <w:tcW w:w="567" w:type="dxa"/>
          </w:tcPr>
          <w:p w14:paraId="2FAA47AE" w14:textId="77777777" w:rsidR="00192239" w:rsidRDefault="00192239" w:rsidP="00192239">
            <w:pPr>
              <w:tabs>
                <w:tab w:val="left" w:pos="5910"/>
              </w:tabs>
              <w:spacing w:line="276" w:lineRule="auto"/>
            </w:pPr>
          </w:p>
        </w:tc>
        <w:tc>
          <w:tcPr>
            <w:tcW w:w="567" w:type="dxa"/>
          </w:tcPr>
          <w:p w14:paraId="328CBA60" w14:textId="77777777" w:rsidR="00192239" w:rsidRDefault="00192239" w:rsidP="00192239">
            <w:pPr>
              <w:tabs>
                <w:tab w:val="left" w:pos="5910"/>
              </w:tabs>
              <w:spacing w:line="276" w:lineRule="auto"/>
            </w:pPr>
          </w:p>
        </w:tc>
        <w:tc>
          <w:tcPr>
            <w:tcW w:w="3120" w:type="dxa"/>
          </w:tcPr>
          <w:p w14:paraId="5BD6B862" w14:textId="77777777" w:rsidR="00192239" w:rsidRDefault="00192239" w:rsidP="00192239">
            <w:pPr>
              <w:tabs>
                <w:tab w:val="left" w:pos="5910"/>
              </w:tabs>
              <w:spacing w:line="276" w:lineRule="auto"/>
            </w:pPr>
          </w:p>
        </w:tc>
        <w:tc>
          <w:tcPr>
            <w:tcW w:w="253" w:type="dxa"/>
            <w:vMerge/>
          </w:tcPr>
          <w:p w14:paraId="576C7AB1" w14:textId="77777777" w:rsidR="00192239" w:rsidRDefault="00192239" w:rsidP="00E276E1">
            <w:pPr>
              <w:tabs>
                <w:tab w:val="left" w:pos="5910"/>
              </w:tabs>
            </w:pPr>
          </w:p>
        </w:tc>
      </w:tr>
      <w:tr w:rsidR="00192239" w14:paraId="50048D3E" w14:textId="77777777" w:rsidTr="00EB7F32">
        <w:tc>
          <w:tcPr>
            <w:tcW w:w="277" w:type="dxa"/>
            <w:vMerge/>
          </w:tcPr>
          <w:p w14:paraId="10DDE0C1" w14:textId="77777777" w:rsidR="00192239" w:rsidRDefault="00192239" w:rsidP="00E276E1">
            <w:pPr>
              <w:tabs>
                <w:tab w:val="left" w:pos="5910"/>
              </w:tabs>
            </w:pPr>
          </w:p>
        </w:tc>
        <w:tc>
          <w:tcPr>
            <w:tcW w:w="2249" w:type="dxa"/>
            <w:vMerge/>
          </w:tcPr>
          <w:p w14:paraId="2B03FF4A" w14:textId="77777777" w:rsidR="00192239" w:rsidRDefault="00192239" w:rsidP="00192239">
            <w:pPr>
              <w:tabs>
                <w:tab w:val="left" w:pos="5910"/>
              </w:tabs>
              <w:spacing w:line="276" w:lineRule="auto"/>
            </w:pPr>
          </w:p>
        </w:tc>
        <w:tc>
          <w:tcPr>
            <w:tcW w:w="3423" w:type="dxa"/>
            <w:gridSpan w:val="2"/>
          </w:tcPr>
          <w:p w14:paraId="5365960B" w14:textId="77777777" w:rsidR="00192239" w:rsidRDefault="00192239" w:rsidP="00192239">
            <w:pPr>
              <w:tabs>
                <w:tab w:val="left" w:pos="5910"/>
              </w:tabs>
              <w:spacing w:line="276" w:lineRule="auto"/>
            </w:pPr>
            <w:r>
              <w:t>Drug/alcohol misuse</w:t>
            </w:r>
          </w:p>
        </w:tc>
        <w:tc>
          <w:tcPr>
            <w:tcW w:w="567" w:type="dxa"/>
          </w:tcPr>
          <w:p w14:paraId="7B3A0DDE" w14:textId="77777777" w:rsidR="00192239" w:rsidRDefault="00192239" w:rsidP="00192239">
            <w:pPr>
              <w:tabs>
                <w:tab w:val="left" w:pos="5910"/>
              </w:tabs>
              <w:spacing w:line="276" w:lineRule="auto"/>
            </w:pPr>
          </w:p>
        </w:tc>
        <w:tc>
          <w:tcPr>
            <w:tcW w:w="567" w:type="dxa"/>
          </w:tcPr>
          <w:p w14:paraId="7D32F0BC" w14:textId="77777777" w:rsidR="00192239" w:rsidRDefault="00192239" w:rsidP="00192239">
            <w:pPr>
              <w:tabs>
                <w:tab w:val="left" w:pos="5910"/>
              </w:tabs>
              <w:spacing w:line="276" w:lineRule="auto"/>
            </w:pPr>
          </w:p>
        </w:tc>
        <w:tc>
          <w:tcPr>
            <w:tcW w:w="3120" w:type="dxa"/>
          </w:tcPr>
          <w:p w14:paraId="264A5C80" w14:textId="77777777" w:rsidR="00192239" w:rsidRDefault="00192239" w:rsidP="00192239">
            <w:pPr>
              <w:tabs>
                <w:tab w:val="left" w:pos="5910"/>
              </w:tabs>
              <w:spacing w:line="276" w:lineRule="auto"/>
            </w:pPr>
          </w:p>
        </w:tc>
        <w:tc>
          <w:tcPr>
            <w:tcW w:w="253" w:type="dxa"/>
            <w:vMerge/>
          </w:tcPr>
          <w:p w14:paraId="0DCB6C40" w14:textId="77777777" w:rsidR="00192239" w:rsidRDefault="00192239" w:rsidP="00E276E1">
            <w:pPr>
              <w:tabs>
                <w:tab w:val="left" w:pos="5910"/>
              </w:tabs>
            </w:pPr>
          </w:p>
        </w:tc>
      </w:tr>
      <w:tr w:rsidR="00192239" w14:paraId="36CC87D0" w14:textId="77777777" w:rsidTr="00EB7F32">
        <w:tc>
          <w:tcPr>
            <w:tcW w:w="277" w:type="dxa"/>
            <w:vMerge/>
          </w:tcPr>
          <w:p w14:paraId="59AB73FD" w14:textId="77777777" w:rsidR="00192239" w:rsidRDefault="00192239" w:rsidP="00E276E1">
            <w:pPr>
              <w:tabs>
                <w:tab w:val="left" w:pos="5910"/>
              </w:tabs>
            </w:pPr>
          </w:p>
        </w:tc>
        <w:tc>
          <w:tcPr>
            <w:tcW w:w="2249" w:type="dxa"/>
            <w:vMerge/>
          </w:tcPr>
          <w:p w14:paraId="218DA367" w14:textId="77777777" w:rsidR="00192239" w:rsidRDefault="00192239" w:rsidP="00192239">
            <w:pPr>
              <w:tabs>
                <w:tab w:val="left" w:pos="5910"/>
              </w:tabs>
              <w:spacing w:line="276" w:lineRule="auto"/>
            </w:pPr>
          </w:p>
        </w:tc>
        <w:tc>
          <w:tcPr>
            <w:tcW w:w="3423" w:type="dxa"/>
            <w:gridSpan w:val="2"/>
          </w:tcPr>
          <w:p w14:paraId="51C26EDF" w14:textId="77777777" w:rsidR="00192239" w:rsidRDefault="00192239" w:rsidP="00192239">
            <w:pPr>
              <w:tabs>
                <w:tab w:val="left" w:pos="5910"/>
              </w:tabs>
              <w:spacing w:line="276" w:lineRule="auto"/>
            </w:pPr>
            <w:r>
              <w:t>Isolation</w:t>
            </w:r>
          </w:p>
        </w:tc>
        <w:tc>
          <w:tcPr>
            <w:tcW w:w="567" w:type="dxa"/>
          </w:tcPr>
          <w:p w14:paraId="2B2453A7" w14:textId="77777777" w:rsidR="00192239" w:rsidRDefault="00192239" w:rsidP="00192239">
            <w:pPr>
              <w:tabs>
                <w:tab w:val="left" w:pos="5910"/>
              </w:tabs>
              <w:spacing w:line="276" w:lineRule="auto"/>
            </w:pPr>
          </w:p>
        </w:tc>
        <w:tc>
          <w:tcPr>
            <w:tcW w:w="567" w:type="dxa"/>
          </w:tcPr>
          <w:p w14:paraId="2BAA0410" w14:textId="77777777" w:rsidR="00192239" w:rsidRDefault="00192239" w:rsidP="00192239">
            <w:pPr>
              <w:tabs>
                <w:tab w:val="left" w:pos="5910"/>
              </w:tabs>
              <w:spacing w:line="276" w:lineRule="auto"/>
            </w:pPr>
          </w:p>
        </w:tc>
        <w:tc>
          <w:tcPr>
            <w:tcW w:w="3120" w:type="dxa"/>
          </w:tcPr>
          <w:p w14:paraId="346A9DD9" w14:textId="77777777" w:rsidR="00192239" w:rsidRDefault="00192239" w:rsidP="00192239">
            <w:pPr>
              <w:tabs>
                <w:tab w:val="left" w:pos="5910"/>
              </w:tabs>
              <w:spacing w:line="276" w:lineRule="auto"/>
            </w:pPr>
          </w:p>
        </w:tc>
        <w:tc>
          <w:tcPr>
            <w:tcW w:w="253" w:type="dxa"/>
            <w:vMerge/>
          </w:tcPr>
          <w:p w14:paraId="793664F8" w14:textId="77777777" w:rsidR="00192239" w:rsidRDefault="00192239" w:rsidP="00E276E1">
            <w:pPr>
              <w:tabs>
                <w:tab w:val="left" w:pos="5910"/>
              </w:tabs>
            </w:pPr>
          </w:p>
        </w:tc>
      </w:tr>
      <w:tr w:rsidR="00192239" w14:paraId="37D7AC78" w14:textId="77777777" w:rsidTr="00EB7F32">
        <w:tc>
          <w:tcPr>
            <w:tcW w:w="277" w:type="dxa"/>
            <w:vMerge/>
          </w:tcPr>
          <w:p w14:paraId="5F830B01" w14:textId="77777777" w:rsidR="00192239" w:rsidRDefault="00192239" w:rsidP="00E276E1">
            <w:pPr>
              <w:tabs>
                <w:tab w:val="left" w:pos="5910"/>
              </w:tabs>
            </w:pPr>
          </w:p>
        </w:tc>
        <w:tc>
          <w:tcPr>
            <w:tcW w:w="2249" w:type="dxa"/>
            <w:vMerge w:val="restart"/>
          </w:tcPr>
          <w:p w14:paraId="414A1A67" w14:textId="77777777" w:rsidR="00192239" w:rsidRDefault="00192239" w:rsidP="00192239">
            <w:pPr>
              <w:tabs>
                <w:tab w:val="left" w:pos="5910"/>
              </w:tabs>
              <w:spacing w:line="276" w:lineRule="auto"/>
            </w:pPr>
            <w:r>
              <w:t>Risk/abuse from others</w:t>
            </w:r>
          </w:p>
        </w:tc>
        <w:tc>
          <w:tcPr>
            <w:tcW w:w="3423" w:type="dxa"/>
            <w:gridSpan w:val="2"/>
          </w:tcPr>
          <w:p w14:paraId="52E3B09E" w14:textId="77777777" w:rsidR="00192239" w:rsidRDefault="00192239" w:rsidP="00192239">
            <w:pPr>
              <w:tabs>
                <w:tab w:val="left" w:pos="5910"/>
              </w:tabs>
              <w:spacing w:line="276" w:lineRule="auto"/>
            </w:pPr>
            <w:r>
              <w:t>Physical</w:t>
            </w:r>
          </w:p>
        </w:tc>
        <w:tc>
          <w:tcPr>
            <w:tcW w:w="567" w:type="dxa"/>
          </w:tcPr>
          <w:p w14:paraId="03FB7704" w14:textId="77777777" w:rsidR="00192239" w:rsidRDefault="00192239" w:rsidP="00192239">
            <w:pPr>
              <w:tabs>
                <w:tab w:val="left" w:pos="5910"/>
              </w:tabs>
              <w:spacing w:line="276" w:lineRule="auto"/>
            </w:pPr>
          </w:p>
        </w:tc>
        <w:tc>
          <w:tcPr>
            <w:tcW w:w="567" w:type="dxa"/>
          </w:tcPr>
          <w:p w14:paraId="61119138" w14:textId="77777777" w:rsidR="00192239" w:rsidRDefault="00192239" w:rsidP="00192239">
            <w:pPr>
              <w:tabs>
                <w:tab w:val="left" w:pos="5910"/>
              </w:tabs>
              <w:spacing w:line="276" w:lineRule="auto"/>
            </w:pPr>
          </w:p>
        </w:tc>
        <w:tc>
          <w:tcPr>
            <w:tcW w:w="3120" w:type="dxa"/>
          </w:tcPr>
          <w:p w14:paraId="79FCF718" w14:textId="77777777" w:rsidR="00192239" w:rsidRDefault="00192239" w:rsidP="00192239">
            <w:pPr>
              <w:tabs>
                <w:tab w:val="left" w:pos="5910"/>
              </w:tabs>
              <w:spacing w:line="276" w:lineRule="auto"/>
            </w:pPr>
          </w:p>
        </w:tc>
        <w:tc>
          <w:tcPr>
            <w:tcW w:w="253" w:type="dxa"/>
            <w:vMerge/>
          </w:tcPr>
          <w:p w14:paraId="78A0472E" w14:textId="77777777" w:rsidR="00192239" w:rsidRDefault="00192239" w:rsidP="00E276E1">
            <w:pPr>
              <w:tabs>
                <w:tab w:val="left" w:pos="5910"/>
              </w:tabs>
            </w:pPr>
          </w:p>
        </w:tc>
      </w:tr>
      <w:tr w:rsidR="00192239" w14:paraId="7879F00C" w14:textId="77777777" w:rsidTr="00EB7F32">
        <w:tc>
          <w:tcPr>
            <w:tcW w:w="277" w:type="dxa"/>
            <w:vMerge/>
          </w:tcPr>
          <w:p w14:paraId="68003BB4" w14:textId="77777777" w:rsidR="00192239" w:rsidRDefault="00192239" w:rsidP="00E276E1">
            <w:pPr>
              <w:tabs>
                <w:tab w:val="left" w:pos="5910"/>
              </w:tabs>
            </w:pPr>
          </w:p>
        </w:tc>
        <w:tc>
          <w:tcPr>
            <w:tcW w:w="2249" w:type="dxa"/>
            <w:vMerge/>
          </w:tcPr>
          <w:p w14:paraId="6BFF4680" w14:textId="77777777" w:rsidR="00192239" w:rsidRDefault="00192239" w:rsidP="00192239">
            <w:pPr>
              <w:tabs>
                <w:tab w:val="left" w:pos="5910"/>
              </w:tabs>
              <w:spacing w:line="276" w:lineRule="auto"/>
            </w:pPr>
          </w:p>
        </w:tc>
        <w:tc>
          <w:tcPr>
            <w:tcW w:w="3423" w:type="dxa"/>
            <w:gridSpan w:val="2"/>
          </w:tcPr>
          <w:p w14:paraId="3B407BBC" w14:textId="77777777" w:rsidR="00192239" w:rsidRDefault="00192239" w:rsidP="00192239">
            <w:pPr>
              <w:tabs>
                <w:tab w:val="left" w:pos="5910"/>
              </w:tabs>
              <w:spacing w:line="276" w:lineRule="auto"/>
            </w:pPr>
            <w:r>
              <w:t>Financial</w:t>
            </w:r>
          </w:p>
        </w:tc>
        <w:tc>
          <w:tcPr>
            <w:tcW w:w="567" w:type="dxa"/>
          </w:tcPr>
          <w:p w14:paraId="33D7B00B" w14:textId="77777777" w:rsidR="00192239" w:rsidRDefault="00192239" w:rsidP="00192239">
            <w:pPr>
              <w:tabs>
                <w:tab w:val="left" w:pos="5910"/>
              </w:tabs>
              <w:spacing w:line="276" w:lineRule="auto"/>
            </w:pPr>
          </w:p>
        </w:tc>
        <w:tc>
          <w:tcPr>
            <w:tcW w:w="567" w:type="dxa"/>
          </w:tcPr>
          <w:p w14:paraId="74895A2E" w14:textId="77777777" w:rsidR="00192239" w:rsidRDefault="00192239" w:rsidP="00192239">
            <w:pPr>
              <w:tabs>
                <w:tab w:val="left" w:pos="5910"/>
              </w:tabs>
              <w:spacing w:line="276" w:lineRule="auto"/>
            </w:pPr>
          </w:p>
        </w:tc>
        <w:tc>
          <w:tcPr>
            <w:tcW w:w="3120" w:type="dxa"/>
          </w:tcPr>
          <w:p w14:paraId="54557BCA" w14:textId="77777777" w:rsidR="00192239" w:rsidRDefault="00192239" w:rsidP="00192239">
            <w:pPr>
              <w:tabs>
                <w:tab w:val="left" w:pos="5910"/>
              </w:tabs>
              <w:spacing w:line="276" w:lineRule="auto"/>
            </w:pPr>
          </w:p>
        </w:tc>
        <w:tc>
          <w:tcPr>
            <w:tcW w:w="253" w:type="dxa"/>
            <w:vMerge/>
          </w:tcPr>
          <w:p w14:paraId="6E7ACF91" w14:textId="77777777" w:rsidR="00192239" w:rsidRDefault="00192239" w:rsidP="00E276E1">
            <w:pPr>
              <w:tabs>
                <w:tab w:val="left" w:pos="5910"/>
              </w:tabs>
            </w:pPr>
          </w:p>
        </w:tc>
      </w:tr>
      <w:tr w:rsidR="00192239" w14:paraId="00884C6D" w14:textId="77777777" w:rsidTr="00EB7F32">
        <w:tc>
          <w:tcPr>
            <w:tcW w:w="277" w:type="dxa"/>
            <w:vMerge/>
          </w:tcPr>
          <w:p w14:paraId="78FAFEA8" w14:textId="77777777" w:rsidR="00192239" w:rsidRDefault="00192239" w:rsidP="00E276E1">
            <w:pPr>
              <w:tabs>
                <w:tab w:val="left" w:pos="5910"/>
              </w:tabs>
            </w:pPr>
          </w:p>
        </w:tc>
        <w:tc>
          <w:tcPr>
            <w:tcW w:w="2249" w:type="dxa"/>
            <w:vMerge/>
          </w:tcPr>
          <w:p w14:paraId="50086E70" w14:textId="77777777" w:rsidR="00192239" w:rsidRDefault="00192239" w:rsidP="00192239">
            <w:pPr>
              <w:tabs>
                <w:tab w:val="left" w:pos="5910"/>
              </w:tabs>
              <w:spacing w:line="276" w:lineRule="auto"/>
            </w:pPr>
          </w:p>
        </w:tc>
        <w:tc>
          <w:tcPr>
            <w:tcW w:w="3423" w:type="dxa"/>
            <w:gridSpan w:val="2"/>
          </w:tcPr>
          <w:p w14:paraId="6E819ED1" w14:textId="77777777" w:rsidR="00192239" w:rsidRDefault="00192239" w:rsidP="00192239">
            <w:pPr>
              <w:tabs>
                <w:tab w:val="left" w:pos="5910"/>
              </w:tabs>
              <w:spacing w:line="276" w:lineRule="auto"/>
            </w:pPr>
            <w:r>
              <w:t>Sexual</w:t>
            </w:r>
          </w:p>
        </w:tc>
        <w:tc>
          <w:tcPr>
            <w:tcW w:w="567" w:type="dxa"/>
          </w:tcPr>
          <w:p w14:paraId="7DB6B9D9" w14:textId="77777777" w:rsidR="00192239" w:rsidRDefault="00192239" w:rsidP="00192239">
            <w:pPr>
              <w:tabs>
                <w:tab w:val="left" w:pos="5910"/>
              </w:tabs>
              <w:spacing w:line="276" w:lineRule="auto"/>
            </w:pPr>
          </w:p>
        </w:tc>
        <w:tc>
          <w:tcPr>
            <w:tcW w:w="567" w:type="dxa"/>
          </w:tcPr>
          <w:p w14:paraId="6604B8D5" w14:textId="77777777" w:rsidR="00192239" w:rsidRDefault="00192239" w:rsidP="00192239">
            <w:pPr>
              <w:tabs>
                <w:tab w:val="left" w:pos="5910"/>
              </w:tabs>
              <w:spacing w:line="276" w:lineRule="auto"/>
            </w:pPr>
          </w:p>
        </w:tc>
        <w:tc>
          <w:tcPr>
            <w:tcW w:w="3120" w:type="dxa"/>
          </w:tcPr>
          <w:p w14:paraId="5E33BF16" w14:textId="77777777" w:rsidR="00192239" w:rsidRDefault="00192239" w:rsidP="00192239">
            <w:pPr>
              <w:tabs>
                <w:tab w:val="left" w:pos="5910"/>
              </w:tabs>
              <w:spacing w:line="276" w:lineRule="auto"/>
            </w:pPr>
          </w:p>
        </w:tc>
        <w:tc>
          <w:tcPr>
            <w:tcW w:w="253" w:type="dxa"/>
            <w:vMerge/>
          </w:tcPr>
          <w:p w14:paraId="02368490" w14:textId="77777777" w:rsidR="00192239" w:rsidRDefault="00192239" w:rsidP="00E276E1">
            <w:pPr>
              <w:tabs>
                <w:tab w:val="left" w:pos="5910"/>
              </w:tabs>
            </w:pPr>
          </w:p>
        </w:tc>
      </w:tr>
      <w:tr w:rsidR="00192239" w14:paraId="142D9316" w14:textId="77777777" w:rsidTr="00EB7F32">
        <w:tc>
          <w:tcPr>
            <w:tcW w:w="277" w:type="dxa"/>
            <w:vMerge/>
          </w:tcPr>
          <w:p w14:paraId="07E8A95A" w14:textId="77777777" w:rsidR="00192239" w:rsidRDefault="00192239" w:rsidP="00E276E1">
            <w:pPr>
              <w:tabs>
                <w:tab w:val="left" w:pos="5910"/>
              </w:tabs>
            </w:pPr>
          </w:p>
        </w:tc>
        <w:tc>
          <w:tcPr>
            <w:tcW w:w="2249" w:type="dxa"/>
            <w:vMerge/>
          </w:tcPr>
          <w:p w14:paraId="03B58B34" w14:textId="77777777" w:rsidR="00192239" w:rsidRDefault="00192239" w:rsidP="00192239">
            <w:pPr>
              <w:tabs>
                <w:tab w:val="left" w:pos="5910"/>
              </w:tabs>
              <w:spacing w:line="276" w:lineRule="auto"/>
            </w:pPr>
          </w:p>
        </w:tc>
        <w:tc>
          <w:tcPr>
            <w:tcW w:w="3423" w:type="dxa"/>
            <w:gridSpan w:val="2"/>
          </w:tcPr>
          <w:p w14:paraId="66AA025E" w14:textId="77777777" w:rsidR="00192239" w:rsidRDefault="00192239" w:rsidP="00192239">
            <w:pPr>
              <w:tabs>
                <w:tab w:val="left" w:pos="5910"/>
              </w:tabs>
              <w:spacing w:line="276" w:lineRule="auto"/>
            </w:pPr>
            <w:r>
              <w:t>Other</w:t>
            </w:r>
          </w:p>
        </w:tc>
        <w:tc>
          <w:tcPr>
            <w:tcW w:w="567" w:type="dxa"/>
          </w:tcPr>
          <w:p w14:paraId="2329B031" w14:textId="77777777" w:rsidR="00192239" w:rsidRDefault="00192239" w:rsidP="00192239">
            <w:pPr>
              <w:tabs>
                <w:tab w:val="left" w:pos="5910"/>
              </w:tabs>
              <w:spacing w:line="276" w:lineRule="auto"/>
            </w:pPr>
          </w:p>
        </w:tc>
        <w:tc>
          <w:tcPr>
            <w:tcW w:w="567" w:type="dxa"/>
          </w:tcPr>
          <w:p w14:paraId="1158FDE7" w14:textId="77777777" w:rsidR="00192239" w:rsidRDefault="00192239" w:rsidP="00192239">
            <w:pPr>
              <w:tabs>
                <w:tab w:val="left" w:pos="5910"/>
              </w:tabs>
              <w:spacing w:line="276" w:lineRule="auto"/>
            </w:pPr>
          </w:p>
        </w:tc>
        <w:tc>
          <w:tcPr>
            <w:tcW w:w="3120" w:type="dxa"/>
          </w:tcPr>
          <w:p w14:paraId="1E113FF1" w14:textId="77777777" w:rsidR="00192239" w:rsidRDefault="00192239" w:rsidP="00192239">
            <w:pPr>
              <w:tabs>
                <w:tab w:val="left" w:pos="5910"/>
              </w:tabs>
              <w:spacing w:line="276" w:lineRule="auto"/>
            </w:pPr>
          </w:p>
        </w:tc>
        <w:tc>
          <w:tcPr>
            <w:tcW w:w="253" w:type="dxa"/>
            <w:vMerge/>
          </w:tcPr>
          <w:p w14:paraId="16CEBCCC" w14:textId="77777777" w:rsidR="00192239" w:rsidRDefault="00192239" w:rsidP="00E276E1">
            <w:pPr>
              <w:tabs>
                <w:tab w:val="left" w:pos="5910"/>
              </w:tabs>
            </w:pPr>
          </w:p>
        </w:tc>
      </w:tr>
      <w:tr w:rsidR="00192239" w14:paraId="41AB13E7" w14:textId="77777777" w:rsidTr="00EB7F32">
        <w:tc>
          <w:tcPr>
            <w:tcW w:w="277" w:type="dxa"/>
            <w:vMerge/>
          </w:tcPr>
          <w:p w14:paraId="33707694" w14:textId="77777777" w:rsidR="00192239" w:rsidRDefault="00192239" w:rsidP="00E276E1">
            <w:pPr>
              <w:tabs>
                <w:tab w:val="left" w:pos="5910"/>
              </w:tabs>
            </w:pPr>
          </w:p>
        </w:tc>
        <w:tc>
          <w:tcPr>
            <w:tcW w:w="2249" w:type="dxa"/>
            <w:vMerge w:val="restart"/>
          </w:tcPr>
          <w:p w14:paraId="7C81DF75" w14:textId="77777777" w:rsidR="00192239" w:rsidRDefault="00192239" w:rsidP="00192239">
            <w:pPr>
              <w:tabs>
                <w:tab w:val="left" w:pos="5910"/>
              </w:tabs>
              <w:spacing w:line="276" w:lineRule="auto"/>
            </w:pPr>
            <w:r>
              <w:t>Risk to others</w:t>
            </w:r>
          </w:p>
        </w:tc>
        <w:tc>
          <w:tcPr>
            <w:tcW w:w="3423" w:type="dxa"/>
            <w:gridSpan w:val="2"/>
          </w:tcPr>
          <w:p w14:paraId="1D668796" w14:textId="77777777" w:rsidR="00192239" w:rsidRDefault="00090644" w:rsidP="00192239">
            <w:pPr>
              <w:tabs>
                <w:tab w:val="left" w:pos="5910"/>
              </w:tabs>
              <w:spacing w:line="276" w:lineRule="auto"/>
            </w:pPr>
            <w:r>
              <w:t>Is there p</w:t>
            </w:r>
            <w:r w:rsidR="00192239">
              <w:t>otential for violent or aggressive behaviour</w:t>
            </w:r>
            <w:r>
              <w:t>?</w:t>
            </w:r>
          </w:p>
        </w:tc>
        <w:tc>
          <w:tcPr>
            <w:tcW w:w="567" w:type="dxa"/>
          </w:tcPr>
          <w:p w14:paraId="016C578B" w14:textId="77777777" w:rsidR="00192239" w:rsidRDefault="00192239" w:rsidP="00192239">
            <w:pPr>
              <w:tabs>
                <w:tab w:val="left" w:pos="5910"/>
              </w:tabs>
              <w:spacing w:line="276" w:lineRule="auto"/>
            </w:pPr>
          </w:p>
        </w:tc>
        <w:tc>
          <w:tcPr>
            <w:tcW w:w="567" w:type="dxa"/>
          </w:tcPr>
          <w:p w14:paraId="34671F00" w14:textId="77777777" w:rsidR="00192239" w:rsidRDefault="00192239" w:rsidP="00192239">
            <w:pPr>
              <w:tabs>
                <w:tab w:val="left" w:pos="5910"/>
              </w:tabs>
              <w:spacing w:line="276" w:lineRule="auto"/>
            </w:pPr>
          </w:p>
        </w:tc>
        <w:tc>
          <w:tcPr>
            <w:tcW w:w="3120" w:type="dxa"/>
          </w:tcPr>
          <w:p w14:paraId="731D22FB" w14:textId="77777777" w:rsidR="00192239" w:rsidRDefault="00192239" w:rsidP="00192239">
            <w:pPr>
              <w:tabs>
                <w:tab w:val="left" w:pos="5910"/>
              </w:tabs>
              <w:spacing w:line="276" w:lineRule="auto"/>
            </w:pPr>
          </w:p>
        </w:tc>
        <w:tc>
          <w:tcPr>
            <w:tcW w:w="253" w:type="dxa"/>
            <w:vMerge/>
          </w:tcPr>
          <w:p w14:paraId="3FD3F6AD" w14:textId="77777777" w:rsidR="00192239" w:rsidRDefault="00192239" w:rsidP="00E276E1">
            <w:pPr>
              <w:tabs>
                <w:tab w:val="left" w:pos="5910"/>
              </w:tabs>
            </w:pPr>
          </w:p>
        </w:tc>
      </w:tr>
      <w:tr w:rsidR="00192239" w14:paraId="64D49499" w14:textId="77777777" w:rsidTr="00EB7F32">
        <w:tc>
          <w:tcPr>
            <w:tcW w:w="277" w:type="dxa"/>
            <w:vMerge/>
          </w:tcPr>
          <w:p w14:paraId="5B276294" w14:textId="77777777" w:rsidR="00192239" w:rsidRDefault="00192239" w:rsidP="00E276E1">
            <w:pPr>
              <w:tabs>
                <w:tab w:val="left" w:pos="5910"/>
              </w:tabs>
            </w:pPr>
          </w:p>
        </w:tc>
        <w:tc>
          <w:tcPr>
            <w:tcW w:w="2249" w:type="dxa"/>
            <w:vMerge/>
          </w:tcPr>
          <w:p w14:paraId="10FDA38E" w14:textId="77777777" w:rsidR="00192239" w:rsidRDefault="00192239" w:rsidP="00192239">
            <w:pPr>
              <w:tabs>
                <w:tab w:val="left" w:pos="5910"/>
              </w:tabs>
              <w:spacing w:line="276" w:lineRule="auto"/>
            </w:pPr>
          </w:p>
        </w:tc>
        <w:tc>
          <w:tcPr>
            <w:tcW w:w="3423" w:type="dxa"/>
            <w:gridSpan w:val="2"/>
          </w:tcPr>
          <w:p w14:paraId="6D78459E" w14:textId="77777777" w:rsidR="00192239" w:rsidRDefault="00090644" w:rsidP="00090644">
            <w:pPr>
              <w:tabs>
                <w:tab w:val="left" w:pos="5910"/>
              </w:tabs>
              <w:spacing w:line="276" w:lineRule="auto"/>
            </w:pPr>
            <w:r>
              <w:t>Are there any concerns regarding safety to</w:t>
            </w:r>
            <w:r w:rsidR="00192239">
              <w:t xml:space="preserve"> work alone?</w:t>
            </w:r>
          </w:p>
        </w:tc>
        <w:tc>
          <w:tcPr>
            <w:tcW w:w="567" w:type="dxa"/>
          </w:tcPr>
          <w:p w14:paraId="3A139FBB" w14:textId="77777777" w:rsidR="00192239" w:rsidRDefault="00192239" w:rsidP="00192239">
            <w:pPr>
              <w:tabs>
                <w:tab w:val="left" w:pos="5910"/>
              </w:tabs>
              <w:spacing w:line="276" w:lineRule="auto"/>
            </w:pPr>
          </w:p>
        </w:tc>
        <w:tc>
          <w:tcPr>
            <w:tcW w:w="567" w:type="dxa"/>
          </w:tcPr>
          <w:p w14:paraId="1DE3A0FA" w14:textId="77777777" w:rsidR="00192239" w:rsidRDefault="00192239" w:rsidP="00192239">
            <w:pPr>
              <w:tabs>
                <w:tab w:val="left" w:pos="5910"/>
              </w:tabs>
              <w:spacing w:line="276" w:lineRule="auto"/>
            </w:pPr>
          </w:p>
        </w:tc>
        <w:tc>
          <w:tcPr>
            <w:tcW w:w="3120" w:type="dxa"/>
          </w:tcPr>
          <w:p w14:paraId="40A35AB5" w14:textId="77777777" w:rsidR="00192239" w:rsidRDefault="00192239" w:rsidP="00192239">
            <w:pPr>
              <w:tabs>
                <w:tab w:val="left" w:pos="5910"/>
              </w:tabs>
              <w:spacing w:line="276" w:lineRule="auto"/>
            </w:pPr>
          </w:p>
        </w:tc>
        <w:tc>
          <w:tcPr>
            <w:tcW w:w="253" w:type="dxa"/>
            <w:vMerge/>
          </w:tcPr>
          <w:p w14:paraId="55DB9AF5" w14:textId="77777777" w:rsidR="00192239" w:rsidRDefault="00192239" w:rsidP="00E276E1">
            <w:pPr>
              <w:tabs>
                <w:tab w:val="left" w:pos="5910"/>
              </w:tabs>
            </w:pPr>
          </w:p>
        </w:tc>
      </w:tr>
      <w:tr w:rsidR="00192239" w14:paraId="59300C5A" w14:textId="77777777" w:rsidTr="00EB7F32">
        <w:tc>
          <w:tcPr>
            <w:tcW w:w="277" w:type="dxa"/>
            <w:vMerge/>
          </w:tcPr>
          <w:p w14:paraId="4A55AB7D" w14:textId="77777777" w:rsidR="00192239" w:rsidRDefault="00192239" w:rsidP="00E276E1">
            <w:pPr>
              <w:tabs>
                <w:tab w:val="left" w:pos="5910"/>
              </w:tabs>
            </w:pPr>
          </w:p>
        </w:tc>
        <w:tc>
          <w:tcPr>
            <w:tcW w:w="2249" w:type="dxa"/>
            <w:vMerge/>
          </w:tcPr>
          <w:p w14:paraId="53A0C88E" w14:textId="77777777" w:rsidR="00192239" w:rsidRDefault="00192239" w:rsidP="00192239">
            <w:pPr>
              <w:tabs>
                <w:tab w:val="left" w:pos="5910"/>
              </w:tabs>
              <w:spacing w:line="276" w:lineRule="auto"/>
            </w:pPr>
          </w:p>
        </w:tc>
        <w:tc>
          <w:tcPr>
            <w:tcW w:w="3423" w:type="dxa"/>
            <w:gridSpan w:val="2"/>
          </w:tcPr>
          <w:p w14:paraId="5A3AC9E0" w14:textId="77777777" w:rsidR="00192239" w:rsidRDefault="00255136" w:rsidP="00255136">
            <w:pPr>
              <w:tabs>
                <w:tab w:val="left" w:pos="5910"/>
              </w:tabs>
              <w:spacing w:line="276" w:lineRule="auto"/>
            </w:pPr>
            <w:r>
              <w:t>Are there any concerns regarding s</w:t>
            </w:r>
            <w:r w:rsidR="00192239">
              <w:t>afe</w:t>
            </w:r>
            <w:r>
              <w:t>ty</w:t>
            </w:r>
            <w:r w:rsidR="00192239">
              <w:t xml:space="preserve"> to work alone in a group?</w:t>
            </w:r>
          </w:p>
        </w:tc>
        <w:tc>
          <w:tcPr>
            <w:tcW w:w="567" w:type="dxa"/>
          </w:tcPr>
          <w:p w14:paraId="1C5F6B7F" w14:textId="77777777" w:rsidR="00192239" w:rsidRDefault="00192239" w:rsidP="00192239">
            <w:pPr>
              <w:tabs>
                <w:tab w:val="left" w:pos="5910"/>
              </w:tabs>
              <w:spacing w:line="276" w:lineRule="auto"/>
            </w:pPr>
          </w:p>
        </w:tc>
        <w:tc>
          <w:tcPr>
            <w:tcW w:w="567" w:type="dxa"/>
          </w:tcPr>
          <w:p w14:paraId="13ABA7CE" w14:textId="77777777" w:rsidR="00192239" w:rsidRDefault="00192239" w:rsidP="00192239">
            <w:pPr>
              <w:tabs>
                <w:tab w:val="left" w:pos="5910"/>
              </w:tabs>
              <w:spacing w:line="276" w:lineRule="auto"/>
            </w:pPr>
          </w:p>
        </w:tc>
        <w:tc>
          <w:tcPr>
            <w:tcW w:w="3120" w:type="dxa"/>
          </w:tcPr>
          <w:p w14:paraId="3B5133F2" w14:textId="77777777" w:rsidR="00192239" w:rsidRDefault="00192239" w:rsidP="00192239">
            <w:pPr>
              <w:tabs>
                <w:tab w:val="left" w:pos="5910"/>
              </w:tabs>
              <w:spacing w:line="276" w:lineRule="auto"/>
            </w:pPr>
          </w:p>
        </w:tc>
        <w:tc>
          <w:tcPr>
            <w:tcW w:w="253" w:type="dxa"/>
            <w:vMerge/>
          </w:tcPr>
          <w:p w14:paraId="3542A7E7" w14:textId="77777777" w:rsidR="00192239" w:rsidRDefault="00192239" w:rsidP="00E276E1">
            <w:pPr>
              <w:tabs>
                <w:tab w:val="left" w:pos="5910"/>
              </w:tabs>
            </w:pPr>
          </w:p>
        </w:tc>
      </w:tr>
      <w:tr w:rsidR="00192239" w14:paraId="2FDC54C6" w14:textId="77777777" w:rsidTr="00EB7F32">
        <w:tc>
          <w:tcPr>
            <w:tcW w:w="277" w:type="dxa"/>
            <w:vMerge/>
          </w:tcPr>
          <w:p w14:paraId="2356C4D2" w14:textId="77777777" w:rsidR="00192239" w:rsidRDefault="00192239" w:rsidP="00E276E1">
            <w:pPr>
              <w:tabs>
                <w:tab w:val="left" w:pos="5910"/>
              </w:tabs>
            </w:pPr>
          </w:p>
        </w:tc>
        <w:tc>
          <w:tcPr>
            <w:tcW w:w="2249" w:type="dxa"/>
            <w:vMerge w:val="restart"/>
          </w:tcPr>
          <w:p w14:paraId="52C963E3" w14:textId="77777777" w:rsidR="00192239" w:rsidRDefault="00192239" w:rsidP="00192239">
            <w:pPr>
              <w:tabs>
                <w:tab w:val="left" w:pos="5910"/>
              </w:tabs>
              <w:spacing w:line="276" w:lineRule="auto"/>
            </w:pPr>
            <w:r>
              <w:t>Risk to property</w:t>
            </w:r>
          </w:p>
        </w:tc>
        <w:tc>
          <w:tcPr>
            <w:tcW w:w="3423" w:type="dxa"/>
            <w:gridSpan w:val="2"/>
          </w:tcPr>
          <w:p w14:paraId="1309CCC4" w14:textId="77777777" w:rsidR="00192239" w:rsidRDefault="00192239" w:rsidP="00192239">
            <w:pPr>
              <w:tabs>
                <w:tab w:val="left" w:pos="5910"/>
              </w:tabs>
              <w:spacing w:line="276" w:lineRule="auto"/>
            </w:pPr>
            <w:r>
              <w:t>Theft</w:t>
            </w:r>
          </w:p>
        </w:tc>
        <w:tc>
          <w:tcPr>
            <w:tcW w:w="567" w:type="dxa"/>
          </w:tcPr>
          <w:p w14:paraId="7A0131BF" w14:textId="77777777" w:rsidR="00192239" w:rsidRDefault="00192239" w:rsidP="00192239">
            <w:pPr>
              <w:tabs>
                <w:tab w:val="left" w:pos="5910"/>
              </w:tabs>
              <w:spacing w:line="276" w:lineRule="auto"/>
            </w:pPr>
          </w:p>
        </w:tc>
        <w:tc>
          <w:tcPr>
            <w:tcW w:w="567" w:type="dxa"/>
          </w:tcPr>
          <w:p w14:paraId="1ADE7595" w14:textId="77777777" w:rsidR="00192239" w:rsidRDefault="00192239" w:rsidP="00192239">
            <w:pPr>
              <w:tabs>
                <w:tab w:val="left" w:pos="5910"/>
              </w:tabs>
              <w:spacing w:line="276" w:lineRule="auto"/>
            </w:pPr>
          </w:p>
        </w:tc>
        <w:tc>
          <w:tcPr>
            <w:tcW w:w="3120" w:type="dxa"/>
          </w:tcPr>
          <w:p w14:paraId="63519F15" w14:textId="77777777" w:rsidR="00192239" w:rsidRDefault="00192239" w:rsidP="00192239">
            <w:pPr>
              <w:tabs>
                <w:tab w:val="left" w:pos="5910"/>
              </w:tabs>
              <w:spacing w:line="276" w:lineRule="auto"/>
            </w:pPr>
          </w:p>
        </w:tc>
        <w:tc>
          <w:tcPr>
            <w:tcW w:w="253" w:type="dxa"/>
            <w:vMerge/>
          </w:tcPr>
          <w:p w14:paraId="4D50CD2F" w14:textId="77777777" w:rsidR="00192239" w:rsidRDefault="00192239" w:rsidP="00E276E1">
            <w:pPr>
              <w:tabs>
                <w:tab w:val="left" w:pos="5910"/>
              </w:tabs>
            </w:pPr>
          </w:p>
        </w:tc>
      </w:tr>
      <w:tr w:rsidR="00192239" w14:paraId="56F3C167" w14:textId="77777777" w:rsidTr="00EB7F32">
        <w:tc>
          <w:tcPr>
            <w:tcW w:w="277" w:type="dxa"/>
            <w:vMerge/>
          </w:tcPr>
          <w:p w14:paraId="32ACFB75" w14:textId="77777777" w:rsidR="00192239" w:rsidRDefault="00192239" w:rsidP="00E276E1">
            <w:pPr>
              <w:tabs>
                <w:tab w:val="left" w:pos="5910"/>
              </w:tabs>
            </w:pPr>
          </w:p>
        </w:tc>
        <w:tc>
          <w:tcPr>
            <w:tcW w:w="2249" w:type="dxa"/>
            <w:vMerge/>
          </w:tcPr>
          <w:p w14:paraId="313794F1" w14:textId="77777777" w:rsidR="00192239" w:rsidRDefault="00192239" w:rsidP="00192239">
            <w:pPr>
              <w:tabs>
                <w:tab w:val="left" w:pos="5910"/>
              </w:tabs>
              <w:spacing w:line="276" w:lineRule="auto"/>
            </w:pPr>
          </w:p>
        </w:tc>
        <w:tc>
          <w:tcPr>
            <w:tcW w:w="3423" w:type="dxa"/>
            <w:gridSpan w:val="2"/>
          </w:tcPr>
          <w:p w14:paraId="3C59A86F" w14:textId="77777777" w:rsidR="00192239" w:rsidRDefault="00192239" w:rsidP="00192239">
            <w:pPr>
              <w:tabs>
                <w:tab w:val="left" w:pos="5910"/>
              </w:tabs>
              <w:spacing w:line="276" w:lineRule="auto"/>
            </w:pPr>
            <w:r>
              <w:t>Damage</w:t>
            </w:r>
          </w:p>
        </w:tc>
        <w:tc>
          <w:tcPr>
            <w:tcW w:w="567" w:type="dxa"/>
          </w:tcPr>
          <w:p w14:paraId="569F7DB8" w14:textId="77777777" w:rsidR="00192239" w:rsidRDefault="00192239" w:rsidP="00192239">
            <w:pPr>
              <w:tabs>
                <w:tab w:val="left" w:pos="5910"/>
              </w:tabs>
              <w:spacing w:line="276" w:lineRule="auto"/>
            </w:pPr>
          </w:p>
        </w:tc>
        <w:tc>
          <w:tcPr>
            <w:tcW w:w="567" w:type="dxa"/>
          </w:tcPr>
          <w:p w14:paraId="3FA6DC0D" w14:textId="77777777" w:rsidR="00192239" w:rsidRDefault="00192239" w:rsidP="00192239">
            <w:pPr>
              <w:tabs>
                <w:tab w:val="left" w:pos="5910"/>
              </w:tabs>
              <w:spacing w:line="276" w:lineRule="auto"/>
            </w:pPr>
          </w:p>
        </w:tc>
        <w:tc>
          <w:tcPr>
            <w:tcW w:w="3120" w:type="dxa"/>
          </w:tcPr>
          <w:p w14:paraId="7F54C140" w14:textId="77777777" w:rsidR="00192239" w:rsidRDefault="00192239" w:rsidP="00192239">
            <w:pPr>
              <w:tabs>
                <w:tab w:val="left" w:pos="5910"/>
              </w:tabs>
              <w:spacing w:line="276" w:lineRule="auto"/>
            </w:pPr>
          </w:p>
        </w:tc>
        <w:tc>
          <w:tcPr>
            <w:tcW w:w="253" w:type="dxa"/>
            <w:vMerge/>
          </w:tcPr>
          <w:p w14:paraId="7186AEFB" w14:textId="77777777" w:rsidR="00192239" w:rsidRDefault="00192239" w:rsidP="00E276E1">
            <w:pPr>
              <w:tabs>
                <w:tab w:val="left" w:pos="5910"/>
              </w:tabs>
            </w:pPr>
          </w:p>
        </w:tc>
      </w:tr>
      <w:tr w:rsidR="00192239" w14:paraId="46217B21" w14:textId="77777777" w:rsidTr="00EB7F32">
        <w:tc>
          <w:tcPr>
            <w:tcW w:w="277" w:type="dxa"/>
            <w:vMerge/>
          </w:tcPr>
          <w:p w14:paraId="604F6DC0" w14:textId="77777777" w:rsidR="00192239" w:rsidRDefault="00192239" w:rsidP="00E276E1">
            <w:pPr>
              <w:tabs>
                <w:tab w:val="left" w:pos="5910"/>
              </w:tabs>
            </w:pPr>
          </w:p>
        </w:tc>
        <w:tc>
          <w:tcPr>
            <w:tcW w:w="2249" w:type="dxa"/>
            <w:vMerge/>
            <w:tcBorders>
              <w:bottom w:val="single" w:sz="4" w:space="0" w:color="auto"/>
            </w:tcBorders>
          </w:tcPr>
          <w:p w14:paraId="623236B7" w14:textId="77777777" w:rsidR="00192239" w:rsidRDefault="00192239" w:rsidP="00192239">
            <w:pPr>
              <w:tabs>
                <w:tab w:val="left" w:pos="5910"/>
              </w:tabs>
              <w:spacing w:line="276" w:lineRule="auto"/>
            </w:pPr>
          </w:p>
        </w:tc>
        <w:tc>
          <w:tcPr>
            <w:tcW w:w="3423" w:type="dxa"/>
            <w:gridSpan w:val="2"/>
            <w:tcBorders>
              <w:bottom w:val="single" w:sz="4" w:space="0" w:color="auto"/>
            </w:tcBorders>
          </w:tcPr>
          <w:p w14:paraId="3B69EDC3" w14:textId="77777777" w:rsidR="00192239" w:rsidRDefault="00192239" w:rsidP="00192239">
            <w:pPr>
              <w:tabs>
                <w:tab w:val="left" w:pos="5910"/>
              </w:tabs>
              <w:spacing w:line="276" w:lineRule="auto"/>
            </w:pPr>
            <w:r>
              <w:t>Other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9D31F2A" w14:textId="77777777" w:rsidR="00192239" w:rsidRDefault="00192239" w:rsidP="00192239">
            <w:pPr>
              <w:tabs>
                <w:tab w:val="left" w:pos="5910"/>
              </w:tabs>
              <w:spacing w:line="276" w:lineRule="auto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35F797A" w14:textId="77777777" w:rsidR="00192239" w:rsidRDefault="00192239" w:rsidP="00192239">
            <w:pPr>
              <w:tabs>
                <w:tab w:val="left" w:pos="5910"/>
              </w:tabs>
              <w:spacing w:line="276" w:lineRule="auto"/>
            </w:pP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60C43AC0" w14:textId="77777777" w:rsidR="00192239" w:rsidRDefault="00192239" w:rsidP="00192239">
            <w:pPr>
              <w:tabs>
                <w:tab w:val="left" w:pos="5910"/>
              </w:tabs>
              <w:spacing w:line="276" w:lineRule="auto"/>
              <w:jc w:val="center"/>
            </w:pPr>
          </w:p>
        </w:tc>
        <w:tc>
          <w:tcPr>
            <w:tcW w:w="253" w:type="dxa"/>
            <w:vMerge/>
          </w:tcPr>
          <w:p w14:paraId="630EB423" w14:textId="77777777" w:rsidR="00192239" w:rsidRDefault="00192239" w:rsidP="00E276E1">
            <w:pPr>
              <w:tabs>
                <w:tab w:val="left" w:pos="5910"/>
              </w:tabs>
            </w:pPr>
          </w:p>
        </w:tc>
      </w:tr>
      <w:tr w:rsidR="00735FE5" w14:paraId="0598249F" w14:textId="77777777" w:rsidTr="003323BF">
        <w:tc>
          <w:tcPr>
            <w:tcW w:w="277" w:type="dxa"/>
            <w:vMerge/>
            <w:tcBorders>
              <w:right w:val="nil"/>
            </w:tcBorders>
          </w:tcPr>
          <w:p w14:paraId="0D7D87B8" w14:textId="77777777" w:rsidR="00735FE5" w:rsidRDefault="00735FE5" w:rsidP="00735FE5">
            <w:pPr>
              <w:tabs>
                <w:tab w:val="left" w:pos="5910"/>
              </w:tabs>
            </w:pPr>
          </w:p>
        </w:tc>
        <w:tc>
          <w:tcPr>
            <w:tcW w:w="9926" w:type="dxa"/>
            <w:gridSpan w:val="6"/>
            <w:tcBorders>
              <w:left w:val="nil"/>
              <w:right w:val="nil"/>
            </w:tcBorders>
            <w:shd w:val="clear" w:color="auto" w:fill="D0CECE" w:themeFill="background2" w:themeFillShade="E6"/>
          </w:tcPr>
          <w:p w14:paraId="23CC5272" w14:textId="77777777" w:rsidR="00735FE5" w:rsidRPr="003323BF" w:rsidRDefault="00735FE5" w:rsidP="00735FE5">
            <w:pPr>
              <w:tabs>
                <w:tab w:val="left" w:pos="5910"/>
              </w:tabs>
              <w:jc w:val="center"/>
              <w:rPr>
                <w:sz w:val="10"/>
              </w:rPr>
            </w:pPr>
          </w:p>
        </w:tc>
        <w:tc>
          <w:tcPr>
            <w:tcW w:w="253" w:type="dxa"/>
            <w:vMerge/>
            <w:tcBorders>
              <w:left w:val="nil"/>
            </w:tcBorders>
          </w:tcPr>
          <w:p w14:paraId="7083A685" w14:textId="77777777" w:rsidR="00735FE5" w:rsidRDefault="00735FE5" w:rsidP="00735FE5">
            <w:pPr>
              <w:tabs>
                <w:tab w:val="left" w:pos="5910"/>
              </w:tabs>
            </w:pPr>
          </w:p>
        </w:tc>
      </w:tr>
    </w:tbl>
    <w:p w14:paraId="38C1953E" w14:textId="77777777" w:rsidR="00735FE5" w:rsidRPr="00236AF3" w:rsidRDefault="00735FE5" w:rsidP="00E276E1">
      <w:pPr>
        <w:tabs>
          <w:tab w:val="left" w:pos="5910"/>
        </w:tabs>
        <w:rPr>
          <w:sz w:val="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1151"/>
        <w:gridCol w:w="1825"/>
        <w:gridCol w:w="349"/>
        <w:gridCol w:w="322"/>
        <w:gridCol w:w="519"/>
        <w:gridCol w:w="423"/>
        <w:gridCol w:w="325"/>
        <w:gridCol w:w="457"/>
        <w:gridCol w:w="18"/>
        <w:gridCol w:w="395"/>
        <w:gridCol w:w="23"/>
        <w:gridCol w:w="17"/>
        <w:gridCol w:w="242"/>
      </w:tblGrid>
      <w:tr w:rsidR="00EB7F32" w:rsidRPr="00562AD1" w14:paraId="62F56183" w14:textId="77777777" w:rsidTr="00DE0DC7">
        <w:tc>
          <w:tcPr>
            <w:tcW w:w="10456" w:type="dxa"/>
            <w:gridSpan w:val="14"/>
            <w:tcBorders>
              <w:bottom w:val="nil"/>
            </w:tcBorders>
            <w:shd w:val="clear" w:color="auto" w:fill="D0CECE" w:themeFill="background2" w:themeFillShade="E6"/>
          </w:tcPr>
          <w:p w14:paraId="75874F2D" w14:textId="77777777" w:rsidR="00EB7F32" w:rsidRPr="00562AD1" w:rsidRDefault="00EB7F32" w:rsidP="00E276E1">
            <w:pPr>
              <w:tabs>
                <w:tab w:val="left" w:pos="5910"/>
              </w:tabs>
              <w:rPr>
                <w:sz w:val="10"/>
              </w:rPr>
            </w:pPr>
          </w:p>
        </w:tc>
      </w:tr>
      <w:tr w:rsidR="00562AD1" w14:paraId="3CA2BA4A" w14:textId="77777777" w:rsidTr="00562AD1">
        <w:tc>
          <w:tcPr>
            <w:tcW w:w="8037" w:type="dxa"/>
            <w:gridSpan w:val="5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7AAADBA4" w14:textId="77777777" w:rsidR="00562AD1" w:rsidRDefault="00562AD1" w:rsidP="00255136">
            <w:pPr>
              <w:tabs>
                <w:tab w:val="left" w:pos="5910"/>
              </w:tabs>
            </w:pPr>
            <w:r>
              <w:t xml:space="preserve">Has the </w:t>
            </w:r>
            <w:r w:rsidR="00255136">
              <w:t>individual</w:t>
            </w:r>
            <w:r>
              <w:t xml:space="preserve"> consented to this referral? (please tick)</w:t>
            </w:r>
          </w:p>
        </w:tc>
        <w:tc>
          <w:tcPr>
            <w:tcW w:w="519" w:type="dxa"/>
          </w:tcPr>
          <w:p w14:paraId="07B928DA" w14:textId="77777777" w:rsidR="00562AD1" w:rsidRDefault="00562AD1" w:rsidP="00E276E1">
            <w:pPr>
              <w:tabs>
                <w:tab w:val="left" w:pos="5910"/>
              </w:tabs>
            </w:pPr>
            <w:r>
              <w:t>Yes</w:t>
            </w:r>
          </w:p>
        </w:tc>
        <w:tc>
          <w:tcPr>
            <w:tcW w:w="423" w:type="dxa"/>
          </w:tcPr>
          <w:p w14:paraId="6560F9DA" w14:textId="77777777" w:rsidR="00562AD1" w:rsidRDefault="00562AD1" w:rsidP="00E276E1">
            <w:pPr>
              <w:tabs>
                <w:tab w:val="left" w:pos="5910"/>
              </w:tabs>
            </w:pPr>
          </w:p>
        </w:tc>
        <w:tc>
          <w:tcPr>
            <w:tcW w:w="325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545E050C" w14:textId="77777777" w:rsidR="00562AD1" w:rsidRDefault="00562AD1" w:rsidP="00E276E1">
            <w:pPr>
              <w:tabs>
                <w:tab w:val="left" w:pos="5910"/>
              </w:tabs>
            </w:pPr>
          </w:p>
        </w:tc>
        <w:tc>
          <w:tcPr>
            <w:tcW w:w="475" w:type="dxa"/>
            <w:gridSpan w:val="2"/>
          </w:tcPr>
          <w:p w14:paraId="35F489EE" w14:textId="77777777" w:rsidR="00562AD1" w:rsidRDefault="00562AD1" w:rsidP="00E276E1">
            <w:pPr>
              <w:tabs>
                <w:tab w:val="left" w:pos="5910"/>
              </w:tabs>
            </w:pPr>
            <w:r>
              <w:t>No</w:t>
            </w:r>
          </w:p>
        </w:tc>
        <w:tc>
          <w:tcPr>
            <w:tcW w:w="435" w:type="dxa"/>
            <w:gridSpan w:val="3"/>
          </w:tcPr>
          <w:p w14:paraId="015C50DF" w14:textId="77777777" w:rsidR="00562AD1" w:rsidRDefault="00562AD1" w:rsidP="00E276E1">
            <w:pPr>
              <w:tabs>
                <w:tab w:val="left" w:pos="5910"/>
              </w:tabs>
            </w:pPr>
          </w:p>
        </w:tc>
        <w:tc>
          <w:tcPr>
            <w:tcW w:w="242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4D973395" w14:textId="77777777" w:rsidR="00562AD1" w:rsidRDefault="00562AD1" w:rsidP="00E276E1">
            <w:pPr>
              <w:tabs>
                <w:tab w:val="left" w:pos="5910"/>
              </w:tabs>
            </w:pPr>
          </w:p>
        </w:tc>
      </w:tr>
      <w:tr w:rsidR="00236AF3" w:rsidRPr="00562AD1" w14:paraId="3D640C1D" w14:textId="77777777" w:rsidTr="00EB7F32">
        <w:trPr>
          <w:trHeight w:val="125"/>
        </w:trPr>
        <w:tc>
          <w:tcPr>
            <w:tcW w:w="4390" w:type="dxa"/>
            <w:tcBorders>
              <w:top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49D1820C" w14:textId="77777777" w:rsidR="00236AF3" w:rsidRPr="00EB7F32" w:rsidRDefault="00236AF3" w:rsidP="00255136">
            <w:pPr>
              <w:tabs>
                <w:tab w:val="left" w:pos="5910"/>
              </w:tabs>
              <w:rPr>
                <w:sz w:val="12"/>
                <w:szCs w:val="10"/>
              </w:rPr>
            </w:pPr>
          </w:p>
        </w:tc>
        <w:tc>
          <w:tcPr>
            <w:tcW w:w="6066" w:type="dxa"/>
            <w:gridSpan w:val="13"/>
            <w:tcBorders>
              <w:top w:val="nil"/>
              <w:left w:val="nil"/>
              <w:bottom w:val="nil"/>
            </w:tcBorders>
            <w:shd w:val="clear" w:color="auto" w:fill="D0CECE" w:themeFill="background2" w:themeFillShade="E6"/>
          </w:tcPr>
          <w:p w14:paraId="0576E60C" w14:textId="77777777" w:rsidR="00236AF3" w:rsidRPr="00EB7F32" w:rsidRDefault="00236AF3" w:rsidP="00E276E1">
            <w:pPr>
              <w:tabs>
                <w:tab w:val="left" w:pos="5910"/>
              </w:tabs>
              <w:rPr>
                <w:sz w:val="12"/>
                <w:szCs w:val="10"/>
              </w:rPr>
            </w:pPr>
          </w:p>
        </w:tc>
      </w:tr>
      <w:tr w:rsidR="00EB7F32" w:rsidRPr="00562AD1" w14:paraId="696CC924" w14:textId="77777777" w:rsidTr="00EB7F32">
        <w:trPr>
          <w:trHeight w:val="413"/>
        </w:trPr>
        <w:tc>
          <w:tcPr>
            <w:tcW w:w="4390" w:type="dxa"/>
            <w:tcBorders>
              <w:top w:val="nil"/>
              <w:bottom w:val="nil"/>
            </w:tcBorders>
            <w:shd w:val="clear" w:color="auto" w:fill="D0CECE" w:themeFill="background2" w:themeFillShade="E6"/>
            <w:vAlign w:val="center"/>
          </w:tcPr>
          <w:p w14:paraId="42317F64" w14:textId="77777777" w:rsidR="00EB7F32" w:rsidRPr="00236AF3" w:rsidRDefault="00EB7F32" w:rsidP="00EB7F32">
            <w:pPr>
              <w:tabs>
                <w:tab w:val="left" w:pos="5910"/>
              </w:tabs>
              <w:rPr>
                <w:szCs w:val="10"/>
              </w:rPr>
            </w:pPr>
            <w:r w:rsidRPr="00562AD1">
              <w:rPr>
                <w:szCs w:val="10"/>
              </w:rPr>
              <w:t xml:space="preserve">How did the </w:t>
            </w:r>
            <w:r>
              <w:rPr>
                <w:szCs w:val="10"/>
              </w:rPr>
              <w:t>individual</w:t>
            </w:r>
            <w:r w:rsidRPr="00562AD1">
              <w:rPr>
                <w:szCs w:val="10"/>
              </w:rPr>
              <w:t xml:space="preserve"> hear about </w:t>
            </w:r>
            <w:r>
              <w:rPr>
                <w:szCs w:val="10"/>
              </w:rPr>
              <w:t>Myplace?</w:t>
            </w:r>
          </w:p>
        </w:tc>
        <w:tc>
          <w:tcPr>
            <w:tcW w:w="5807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0E469" w14:textId="77777777" w:rsidR="00EB7F32" w:rsidRDefault="00EB7F32" w:rsidP="00EB7F32">
            <w:pPr>
              <w:tabs>
                <w:tab w:val="left" w:pos="5910"/>
              </w:tabs>
            </w:pPr>
          </w:p>
          <w:p w14:paraId="57777C1D" w14:textId="77777777" w:rsidR="00EB7F32" w:rsidRPr="00236AF3" w:rsidRDefault="00EB7F32" w:rsidP="00EB7F32">
            <w:pPr>
              <w:tabs>
                <w:tab w:val="left" w:pos="5910"/>
              </w:tabs>
            </w:pPr>
          </w:p>
        </w:tc>
        <w:tc>
          <w:tcPr>
            <w:tcW w:w="259" w:type="dxa"/>
            <w:gridSpan w:val="2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1DE15B00" w14:textId="77777777" w:rsidR="00EB7F32" w:rsidRDefault="00EB7F32" w:rsidP="00EB7F32">
            <w:pPr>
              <w:tabs>
                <w:tab w:val="left" w:pos="5910"/>
              </w:tabs>
              <w:rPr>
                <w:sz w:val="10"/>
                <w:szCs w:val="10"/>
              </w:rPr>
            </w:pPr>
          </w:p>
        </w:tc>
      </w:tr>
      <w:tr w:rsidR="00EB7F32" w:rsidRPr="00B34C0D" w14:paraId="3E890A24" w14:textId="77777777" w:rsidTr="00EB7F32">
        <w:trPr>
          <w:trHeight w:val="43"/>
        </w:trPr>
        <w:tc>
          <w:tcPr>
            <w:tcW w:w="4390" w:type="dxa"/>
            <w:tcBorders>
              <w:top w:val="nil"/>
              <w:bottom w:val="nil"/>
              <w:right w:val="nil"/>
            </w:tcBorders>
            <w:shd w:val="clear" w:color="auto" w:fill="D0CECE" w:themeFill="background2" w:themeFillShade="E6"/>
          </w:tcPr>
          <w:p w14:paraId="0D6D687C" w14:textId="77777777" w:rsidR="00EB7F32" w:rsidRPr="00B34C0D" w:rsidRDefault="00EB7F32" w:rsidP="00EB7F32">
            <w:pPr>
              <w:tabs>
                <w:tab w:val="left" w:pos="5910"/>
              </w:tabs>
              <w:rPr>
                <w:sz w:val="10"/>
                <w:szCs w:val="10"/>
              </w:rPr>
            </w:pPr>
          </w:p>
        </w:tc>
        <w:tc>
          <w:tcPr>
            <w:tcW w:w="58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394E20EF" w14:textId="77777777" w:rsidR="00EB7F32" w:rsidRPr="00B34C0D" w:rsidRDefault="00EB7F32" w:rsidP="00EB7F32">
            <w:pPr>
              <w:tabs>
                <w:tab w:val="left" w:pos="5910"/>
              </w:tabs>
              <w:rPr>
                <w:sz w:val="10"/>
                <w:szCs w:val="10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</w:tcBorders>
            <w:shd w:val="clear" w:color="auto" w:fill="D0CECE" w:themeFill="background2" w:themeFillShade="E6"/>
          </w:tcPr>
          <w:p w14:paraId="05523A08" w14:textId="77777777" w:rsidR="00EB7F32" w:rsidRPr="00B34C0D" w:rsidRDefault="00EB7F32" w:rsidP="00EB7F32">
            <w:pPr>
              <w:tabs>
                <w:tab w:val="left" w:pos="5910"/>
              </w:tabs>
              <w:rPr>
                <w:sz w:val="10"/>
                <w:szCs w:val="10"/>
              </w:rPr>
            </w:pPr>
          </w:p>
        </w:tc>
      </w:tr>
      <w:tr w:rsidR="00EB7F32" w:rsidRPr="00562AD1" w14:paraId="5A3DE728" w14:textId="77777777" w:rsidTr="00EB7F32">
        <w:trPr>
          <w:trHeight w:val="167"/>
        </w:trPr>
        <w:tc>
          <w:tcPr>
            <w:tcW w:w="4390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2A56DAA0" w14:textId="77777777" w:rsidR="00EB7F32" w:rsidRPr="00B34C0D" w:rsidRDefault="00EB7F32" w:rsidP="00EB7F32">
            <w:pPr>
              <w:tabs>
                <w:tab w:val="left" w:pos="5910"/>
              </w:tabs>
              <w:rPr>
                <w:szCs w:val="10"/>
              </w:rPr>
            </w:pPr>
            <w:r w:rsidRPr="00B34C0D">
              <w:rPr>
                <w:szCs w:val="10"/>
              </w:rPr>
              <w:t xml:space="preserve">What does the </w:t>
            </w:r>
            <w:r>
              <w:rPr>
                <w:szCs w:val="10"/>
              </w:rPr>
              <w:t>individual</w:t>
            </w:r>
            <w:r w:rsidRPr="00B34C0D">
              <w:rPr>
                <w:szCs w:val="10"/>
              </w:rPr>
              <w:t xml:space="preserve"> hope to gain from attending Myplace?</w:t>
            </w:r>
          </w:p>
        </w:tc>
        <w:tc>
          <w:tcPr>
            <w:tcW w:w="5807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0DF3E8" w14:textId="77777777" w:rsidR="00EB7F32" w:rsidRDefault="00EB7F32" w:rsidP="00EB7F32">
            <w:pPr>
              <w:tabs>
                <w:tab w:val="left" w:pos="5910"/>
              </w:tabs>
            </w:pPr>
          </w:p>
        </w:tc>
        <w:tc>
          <w:tcPr>
            <w:tcW w:w="259" w:type="dxa"/>
            <w:gridSpan w:val="2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6F52E591" w14:textId="77777777" w:rsidR="00EB7F32" w:rsidRDefault="00EB7F32" w:rsidP="00EB7F32">
            <w:pPr>
              <w:tabs>
                <w:tab w:val="left" w:pos="5910"/>
              </w:tabs>
              <w:rPr>
                <w:sz w:val="10"/>
                <w:szCs w:val="10"/>
              </w:rPr>
            </w:pPr>
          </w:p>
        </w:tc>
      </w:tr>
      <w:tr w:rsidR="00EB7F32" w:rsidRPr="00562AD1" w14:paraId="2622CE6D" w14:textId="77777777" w:rsidTr="00C86F0B">
        <w:trPr>
          <w:trHeight w:val="59"/>
        </w:trPr>
        <w:tc>
          <w:tcPr>
            <w:tcW w:w="10456" w:type="dxa"/>
            <w:gridSpan w:val="14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13D9D090" w14:textId="77777777" w:rsidR="00EB7F32" w:rsidRDefault="00EB7F32" w:rsidP="00EB7F32">
            <w:pPr>
              <w:tabs>
                <w:tab w:val="left" w:pos="5910"/>
              </w:tabs>
              <w:rPr>
                <w:sz w:val="10"/>
                <w:szCs w:val="10"/>
              </w:rPr>
            </w:pPr>
          </w:p>
        </w:tc>
      </w:tr>
      <w:tr w:rsidR="00C86F0B" w:rsidRPr="00562AD1" w14:paraId="53BBC796" w14:textId="77777777" w:rsidTr="00C86F0B">
        <w:trPr>
          <w:trHeight w:val="59"/>
        </w:trPr>
        <w:tc>
          <w:tcPr>
            <w:tcW w:w="5541" w:type="dxa"/>
            <w:gridSpan w:val="2"/>
            <w:tcBorders>
              <w:top w:val="nil"/>
              <w:bottom w:val="nil"/>
              <w:right w:val="nil"/>
            </w:tcBorders>
            <w:shd w:val="clear" w:color="auto" w:fill="D0CECE" w:themeFill="background2" w:themeFillShade="E6"/>
          </w:tcPr>
          <w:p w14:paraId="2055E239" w14:textId="77777777" w:rsidR="00C86F0B" w:rsidRPr="00C86F0B" w:rsidRDefault="00C86F0B" w:rsidP="00EB7F32">
            <w:pPr>
              <w:tabs>
                <w:tab w:val="left" w:pos="5910"/>
              </w:tabs>
              <w:rPr>
                <w:szCs w:val="10"/>
              </w:rPr>
            </w:pPr>
            <w:r>
              <w:rPr>
                <w:szCs w:val="10"/>
              </w:rPr>
              <w:t>Referral next steps – who should we contact?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</w:tcBorders>
            <w:shd w:val="clear" w:color="auto" w:fill="D0CECE" w:themeFill="background2" w:themeFillShade="E6"/>
          </w:tcPr>
          <w:p w14:paraId="19D46825" w14:textId="77777777" w:rsidR="00C86F0B" w:rsidRPr="00C86F0B" w:rsidRDefault="00C86F0B" w:rsidP="00C86F0B">
            <w:pPr>
              <w:tabs>
                <w:tab w:val="left" w:pos="5910"/>
              </w:tabs>
              <w:rPr>
                <w:szCs w:val="10"/>
              </w:rPr>
            </w:pPr>
            <w:r>
              <w:rPr>
                <w:szCs w:val="10"/>
              </w:rPr>
              <w:t>Referrer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C1934" w14:textId="77777777" w:rsidR="00C86F0B" w:rsidRPr="00C86F0B" w:rsidRDefault="00C86F0B" w:rsidP="00C86F0B">
            <w:pPr>
              <w:tabs>
                <w:tab w:val="left" w:pos="5910"/>
              </w:tabs>
              <w:rPr>
                <w:szCs w:val="10"/>
              </w:rPr>
            </w:pPr>
          </w:p>
        </w:tc>
        <w:tc>
          <w:tcPr>
            <w:tcW w:w="2046" w:type="dxa"/>
            <w:gridSpan w:val="5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594F977C" w14:textId="77777777" w:rsidR="00C86F0B" w:rsidRPr="00C86F0B" w:rsidRDefault="00C86F0B" w:rsidP="00C86F0B">
            <w:pPr>
              <w:tabs>
                <w:tab w:val="left" w:pos="5910"/>
              </w:tabs>
              <w:rPr>
                <w:szCs w:val="10"/>
              </w:rPr>
            </w:pPr>
            <w:r>
              <w:rPr>
                <w:szCs w:val="10"/>
              </w:rPr>
              <w:t>Individual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7367B5" w14:textId="77777777" w:rsidR="00C86F0B" w:rsidRPr="00C86F0B" w:rsidRDefault="00C86F0B" w:rsidP="00C86F0B">
            <w:pPr>
              <w:tabs>
                <w:tab w:val="left" w:pos="5910"/>
              </w:tabs>
              <w:rPr>
                <w:szCs w:val="10"/>
              </w:rPr>
            </w:pPr>
          </w:p>
        </w:tc>
        <w:tc>
          <w:tcPr>
            <w:tcW w:w="282" w:type="dxa"/>
            <w:gridSpan w:val="3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2F5E67AB" w14:textId="77777777" w:rsidR="00C86F0B" w:rsidRPr="00C86F0B" w:rsidRDefault="00C86F0B" w:rsidP="00C86F0B">
            <w:pPr>
              <w:tabs>
                <w:tab w:val="left" w:pos="5910"/>
              </w:tabs>
              <w:rPr>
                <w:szCs w:val="10"/>
              </w:rPr>
            </w:pPr>
          </w:p>
        </w:tc>
      </w:tr>
      <w:tr w:rsidR="00C86F0B" w:rsidRPr="00562AD1" w14:paraId="121CCAE3" w14:textId="77777777" w:rsidTr="00236AF3">
        <w:trPr>
          <w:trHeight w:val="59"/>
        </w:trPr>
        <w:tc>
          <w:tcPr>
            <w:tcW w:w="10456" w:type="dxa"/>
            <w:gridSpan w:val="14"/>
            <w:tcBorders>
              <w:top w:val="nil"/>
            </w:tcBorders>
            <w:shd w:val="clear" w:color="auto" w:fill="D0CECE" w:themeFill="background2" w:themeFillShade="E6"/>
          </w:tcPr>
          <w:p w14:paraId="65E4B5BC" w14:textId="77777777" w:rsidR="00C86F0B" w:rsidRPr="00C86F0B" w:rsidRDefault="00C86F0B" w:rsidP="00EB7F32">
            <w:pPr>
              <w:tabs>
                <w:tab w:val="left" w:pos="5910"/>
              </w:tabs>
              <w:rPr>
                <w:sz w:val="10"/>
                <w:szCs w:val="10"/>
              </w:rPr>
            </w:pPr>
          </w:p>
        </w:tc>
      </w:tr>
    </w:tbl>
    <w:p w14:paraId="75A014EB" w14:textId="77777777" w:rsidR="00192239" w:rsidRDefault="00192239" w:rsidP="00E276E1">
      <w:pPr>
        <w:tabs>
          <w:tab w:val="left" w:pos="5910"/>
        </w:tabs>
        <w:rPr>
          <w:sz w:val="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173"/>
        <w:gridCol w:w="401"/>
        <w:gridCol w:w="1398"/>
        <w:gridCol w:w="414"/>
        <w:gridCol w:w="1570"/>
        <w:gridCol w:w="372"/>
        <w:gridCol w:w="2038"/>
        <w:gridCol w:w="369"/>
        <w:gridCol w:w="1899"/>
        <w:gridCol w:w="426"/>
        <w:gridCol w:w="425"/>
      </w:tblGrid>
      <w:tr w:rsidR="00E8472B" w:rsidRPr="00B34C0D" w14:paraId="17112180" w14:textId="77777777" w:rsidTr="00DA1DCD">
        <w:trPr>
          <w:trHeight w:val="50"/>
        </w:trPr>
        <w:tc>
          <w:tcPr>
            <w:tcW w:w="10485" w:type="dxa"/>
            <w:gridSpan w:val="11"/>
            <w:tcBorders>
              <w:bottom w:val="nil"/>
            </w:tcBorders>
            <w:shd w:val="clear" w:color="auto" w:fill="D0CECE" w:themeFill="background2" w:themeFillShade="E6"/>
          </w:tcPr>
          <w:p w14:paraId="194F6CE4" w14:textId="77777777" w:rsidR="00E8472B" w:rsidRPr="00DA1DCD" w:rsidRDefault="00E8472B" w:rsidP="00916750">
            <w:pPr>
              <w:tabs>
                <w:tab w:val="left" w:pos="5910"/>
              </w:tabs>
              <w:rPr>
                <w:sz w:val="8"/>
              </w:rPr>
            </w:pPr>
          </w:p>
        </w:tc>
      </w:tr>
      <w:tr w:rsidR="00DA1DCD" w:rsidRPr="00B34C0D" w14:paraId="455D2A67" w14:textId="77777777" w:rsidTr="00DA1DCD">
        <w:tc>
          <w:tcPr>
            <w:tcW w:w="3386" w:type="dxa"/>
            <w:gridSpan w:val="4"/>
            <w:tcBorders>
              <w:top w:val="nil"/>
              <w:bottom w:val="nil"/>
              <w:right w:val="nil"/>
            </w:tcBorders>
            <w:shd w:val="clear" w:color="auto" w:fill="D0CECE" w:themeFill="background2" w:themeFillShade="E6"/>
          </w:tcPr>
          <w:p w14:paraId="073EE799" w14:textId="77777777" w:rsidR="00DA1DCD" w:rsidRPr="00B34C0D" w:rsidRDefault="00DA1DCD" w:rsidP="00F57922">
            <w:pPr>
              <w:tabs>
                <w:tab w:val="left" w:pos="5910"/>
              </w:tabs>
            </w:pPr>
            <w:r>
              <w:t>Preferred Project Hub Location: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13477F9F" w14:textId="77777777" w:rsidR="00DA1DCD" w:rsidRPr="00B34C0D" w:rsidRDefault="00DA1DCD" w:rsidP="00F57922">
            <w:pPr>
              <w:tabs>
                <w:tab w:val="left" w:pos="5910"/>
              </w:tabs>
              <w:jc w:val="right"/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38F7C297" w14:textId="77777777" w:rsidR="00DA1DCD" w:rsidRPr="00B34C0D" w:rsidRDefault="00DA1DCD" w:rsidP="00F57922">
            <w:pPr>
              <w:tabs>
                <w:tab w:val="left" w:pos="5910"/>
              </w:tabs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</w:tcBorders>
            <w:shd w:val="clear" w:color="auto" w:fill="D0CECE" w:themeFill="background2" w:themeFillShade="E6"/>
            <w:vAlign w:val="center"/>
          </w:tcPr>
          <w:p w14:paraId="13F0EDCE" w14:textId="77777777" w:rsidR="00DA1DCD" w:rsidRPr="00B34C0D" w:rsidRDefault="00DA1DCD" w:rsidP="00DA1DCD">
            <w:pPr>
              <w:tabs>
                <w:tab w:val="left" w:pos="5910"/>
              </w:tabs>
              <w:jc w:val="right"/>
            </w:pPr>
            <w:r>
              <w:t>Bolton</w:t>
            </w:r>
          </w:p>
        </w:tc>
        <w:tc>
          <w:tcPr>
            <w:tcW w:w="369" w:type="dxa"/>
          </w:tcPr>
          <w:p w14:paraId="1CDFAE3D" w14:textId="77777777" w:rsidR="00DA1DCD" w:rsidRPr="00B34C0D" w:rsidRDefault="00DA1DCD" w:rsidP="00F57922">
            <w:pPr>
              <w:tabs>
                <w:tab w:val="left" w:pos="5910"/>
              </w:tabs>
            </w:pPr>
          </w:p>
        </w:tc>
        <w:tc>
          <w:tcPr>
            <w:tcW w:w="1899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4C2C08B1" w14:textId="77777777" w:rsidR="00DA1DCD" w:rsidRPr="00B34C0D" w:rsidRDefault="00DA1DCD" w:rsidP="00F57922">
            <w:pPr>
              <w:tabs>
                <w:tab w:val="left" w:pos="5910"/>
              </w:tabs>
              <w:jc w:val="right"/>
            </w:pPr>
            <w:r>
              <w:t>Wyre</w:t>
            </w:r>
          </w:p>
        </w:tc>
        <w:tc>
          <w:tcPr>
            <w:tcW w:w="426" w:type="dxa"/>
            <w:shd w:val="clear" w:color="auto" w:fill="auto"/>
          </w:tcPr>
          <w:p w14:paraId="5056406C" w14:textId="77777777" w:rsidR="00DA1DCD" w:rsidRPr="00B34C0D" w:rsidRDefault="00DA1DCD" w:rsidP="00F57922">
            <w:pPr>
              <w:tabs>
                <w:tab w:val="left" w:pos="5910"/>
              </w:tabs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17F24C13" w14:textId="77777777" w:rsidR="00DA1DCD" w:rsidRPr="00B34C0D" w:rsidRDefault="00DA1DCD" w:rsidP="00F57922">
            <w:pPr>
              <w:tabs>
                <w:tab w:val="left" w:pos="5910"/>
              </w:tabs>
            </w:pPr>
          </w:p>
        </w:tc>
      </w:tr>
      <w:tr w:rsidR="00DA1DCD" w:rsidRPr="0076285A" w14:paraId="39950915" w14:textId="77777777" w:rsidTr="00916750">
        <w:tc>
          <w:tcPr>
            <w:tcW w:w="10485" w:type="dxa"/>
            <w:gridSpan w:val="11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22307F6C" w14:textId="77777777" w:rsidR="00DA1DCD" w:rsidRPr="0076285A" w:rsidRDefault="00DA1DCD" w:rsidP="00E276E1">
            <w:pPr>
              <w:tabs>
                <w:tab w:val="left" w:pos="5910"/>
              </w:tabs>
              <w:rPr>
                <w:sz w:val="10"/>
              </w:rPr>
            </w:pPr>
          </w:p>
        </w:tc>
      </w:tr>
      <w:tr w:rsidR="00916750" w:rsidRPr="00B34C0D" w14:paraId="3AB85A48" w14:textId="77777777" w:rsidTr="00DA1DCD">
        <w:tc>
          <w:tcPr>
            <w:tcW w:w="1173" w:type="dxa"/>
            <w:tcBorders>
              <w:top w:val="nil"/>
              <w:bottom w:val="nil"/>
              <w:right w:val="single" w:sz="4" w:space="0" w:color="auto"/>
            </w:tcBorders>
            <w:shd w:val="clear" w:color="auto" w:fill="D0CECE" w:themeFill="background2" w:themeFillShade="E6"/>
          </w:tcPr>
          <w:p w14:paraId="258A42F9" w14:textId="77777777" w:rsidR="00916750" w:rsidRPr="00B34C0D" w:rsidRDefault="00916750" w:rsidP="00F57922">
            <w:pPr>
              <w:tabs>
                <w:tab w:val="left" w:pos="5910"/>
              </w:tabs>
              <w:jc w:val="right"/>
            </w:pPr>
            <w:r>
              <w:t>Preston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</w:tcBorders>
          </w:tcPr>
          <w:p w14:paraId="443803DA" w14:textId="77777777" w:rsidR="00916750" w:rsidRPr="00B34C0D" w:rsidRDefault="00916750" w:rsidP="00F57922">
            <w:pPr>
              <w:tabs>
                <w:tab w:val="left" w:pos="5910"/>
              </w:tabs>
            </w:pP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33F8A148" w14:textId="77777777" w:rsidR="00916750" w:rsidRPr="00B34C0D" w:rsidRDefault="00916750" w:rsidP="00F57922">
            <w:pPr>
              <w:tabs>
                <w:tab w:val="left" w:pos="5910"/>
              </w:tabs>
              <w:jc w:val="right"/>
            </w:pPr>
            <w:r>
              <w:t>Chorley</w:t>
            </w:r>
          </w:p>
        </w:tc>
        <w:tc>
          <w:tcPr>
            <w:tcW w:w="414" w:type="dxa"/>
          </w:tcPr>
          <w:p w14:paraId="64500DE3" w14:textId="77777777" w:rsidR="00916750" w:rsidRPr="00B34C0D" w:rsidRDefault="00916750" w:rsidP="00F57922">
            <w:pPr>
              <w:tabs>
                <w:tab w:val="left" w:pos="5910"/>
              </w:tabs>
            </w:pPr>
          </w:p>
        </w:tc>
        <w:tc>
          <w:tcPr>
            <w:tcW w:w="1570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6E31A949" w14:textId="77777777" w:rsidR="00916750" w:rsidRPr="00B34C0D" w:rsidRDefault="00916750" w:rsidP="00F57922">
            <w:pPr>
              <w:tabs>
                <w:tab w:val="left" w:pos="5910"/>
              </w:tabs>
              <w:jc w:val="right"/>
            </w:pPr>
            <w:r>
              <w:t>Blackburn</w:t>
            </w:r>
          </w:p>
        </w:tc>
        <w:tc>
          <w:tcPr>
            <w:tcW w:w="372" w:type="dxa"/>
          </w:tcPr>
          <w:p w14:paraId="02383DF9" w14:textId="77777777" w:rsidR="00916750" w:rsidRPr="00B34C0D" w:rsidRDefault="00916750" w:rsidP="00F57922">
            <w:pPr>
              <w:tabs>
                <w:tab w:val="left" w:pos="5910"/>
              </w:tabs>
            </w:pPr>
          </w:p>
        </w:tc>
        <w:tc>
          <w:tcPr>
            <w:tcW w:w="2038" w:type="dxa"/>
            <w:tcBorders>
              <w:top w:val="nil"/>
              <w:bottom w:val="nil"/>
            </w:tcBorders>
            <w:shd w:val="clear" w:color="auto" w:fill="D0CECE" w:themeFill="background2" w:themeFillShade="E6"/>
            <w:vAlign w:val="center"/>
          </w:tcPr>
          <w:p w14:paraId="42AE3506" w14:textId="77777777" w:rsidR="00916750" w:rsidRPr="00B34C0D" w:rsidRDefault="00916750" w:rsidP="00DA1DCD">
            <w:pPr>
              <w:tabs>
                <w:tab w:val="left" w:pos="5910"/>
              </w:tabs>
              <w:jc w:val="right"/>
            </w:pPr>
            <w:r>
              <w:t>West Lancashire</w:t>
            </w:r>
          </w:p>
        </w:tc>
        <w:tc>
          <w:tcPr>
            <w:tcW w:w="369" w:type="dxa"/>
          </w:tcPr>
          <w:p w14:paraId="30351088" w14:textId="77777777" w:rsidR="00916750" w:rsidRPr="00B34C0D" w:rsidRDefault="00916750" w:rsidP="00F57922">
            <w:pPr>
              <w:tabs>
                <w:tab w:val="left" w:pos="5910"/>
              </w:tabs>
            </w:pPr>
          </w:p>
        </w:tc>
        <w:tc>
          <w:tcPr>
            <w:tcW w:w="1899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7EC80AB8" w14:textId="77777777" w:rsidR="00916750" w:rsidRPr="00B34C0D" w:rsidRDefault="00916750" w:rsidP="00F57922">
            <w:pPr>
              <w:tabs>
                <w:tab w:val="left" w:pos="5910"/>
              </w:tabs>
              <w:jc w:val="right"/>
            </w:pPr>
            <w:r>
              <w:t>East Lancs</w:t>
            </w:r>
          </w:p>
        </w:tc>
        <w:tc>
          <w:tcPr>
            <w:tcW w:w="426" w:type="dxa"/>
            <w:shd w:val="clear" w:color="auto" w:fill="auto"/>
          </w:tcPr>
          <w:p w14:paraId="5B502276" w14:textId="77777777" w:rsidR="00916750" w:rsidRPr="00B34C0D" w:rsidRDefault="00916750" w:rsidP="00F57922">
            <w:pPr>
              <w:tabs>
                <w:tab w:val="left" w:pos="5910"/>
              </w:tabs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2C46FF2E" w14:textId="77777777" w:rsidR="00916750" w:rsidRPr="00B34C0D" w:rsidRDefault="00916750" w:rsidP="00F57922">
            <w:pPr>
              <w:tabs>
                <w:tab w:val="left" w:pos="5910"/>
              </w:tabs>
            </w:pPr>
          </w:p>
        </w:tc>
      </w:tr>
      <w:tr w:rsidR="00916750" w:rsidRPr="0076285A" w14:paraId="51231E30" w14:textId="77777777" w:rsidTr="00E8472B">
        <w:tc>
          <w:tcPr>
            <w:tcW w:w="10485" w:type="dxa"/>
            <w:gridSpan w:val="11"/>
            <w:tcBorders>
              <w:top w:val="nil"/>
            </w:tcBorders>
            <w:shd w:val="clear" w:color="auto" w:fill="D0CECE" w:themeFill="background2" w:themeFillShade="E6"/>
          </w:tcPr>
          <w:p w14:paraId="4D6C5C70" w14:textId="77777777" w:rsidR="00916750" w:rsidRPr="0076285A" w:rsidRDefault="00916750" w:rsidP="00E276E1">
            <w:pPr>
              <w:tabs>
                <w:tab w:val="left" w:pos="5910"/>
              </w:tabs>
              <w:rPr>
                <w:sz w:val="10"/>
              </w:rPr>
            </w:pPr>
          </w:p>
        </w:tc>
      </w:tr>
    </w:tbl>
    <w:p w14:paraId="4B49E7AF" w14:textId="77777777" w:rsidR="00B34C0D" w:rsidRPr="00236AF3" w:rsidRDefault="00B34C0D" w:rsidP="00E276E1">
      <w:pPr>
        <w:tabs>
          <w:tab w:val="left" w:pos="5910"/>
        </w:tabs>
        <w:rPr>
          <w:sz w:val="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681"/>
        <w:gridCol w:w="2126"/>
        <w:gridCol w:w="1559"/>
        <w:gridCol w:w="2835"/>
        <w:gridCol w:w="284"/>
      </w:tblGrid>
      <w:tr w:rsidR="00952307" w:rsidRPr="00C876FD" w14:paraId="7BBD0B4C" w14:textId="77777777" w:rsidTr="00C102FA">
        <w:tc>
          <w:tcPr>
            <w:tcW w:w="3681" w:type="dxa"/>
            <w:tcBorders>
              <w:bottom w:val="nil"/>
              <w:right w:val="nil"/>
            </w:tcBorders>
            <w:shd w:val="clear" w:color="auto" w:fill="D0CECE" w:themeFill="background2" w:themeFillShade="E6"/>
          </w:tcPr>
          <w:p w14:paraId="6D4A1304" w14:textId="77777777" w:rsidR="00952307" w:rsidRPr="00C876FD" w:rsidRDefault="00952307" w:rsidP="00AC609D">
            <w:pPr>
              <w:rPr>
                <w:sz w:val="10"/>
              </w:rPr>
            </w:pPr>
          </w:p>
        </w:tc>
        <w:tc>
          <w:tcPr>
            <w:tcW w:w="6520" w:type="dxa"/>
            <w:gridSpan w:val="3"/>
            <w:tcBorders>
              <w:left w:val="nil"/>
              <w:right w:val="nil"/>
            </w:tcBorders>
            <w:shd w:val="clear" w:color="auto" w:fill="D0CECE" w:themeFill="background2" w:themeFillShade="E6"/>
          </w:tcPr>
          <w:p w14:paraId="4DC8769D" w14:textId="77777777" w:rsidR="00952307" w:rsidRPr="00C876FD" w:rsidRDefault="00952307" w:rsidP="00AC609D">
            <w:pPr>
              <w:rPr>
                <w:sz w:val="10"/>
              </w:rPr>
            </w:pPr>
          </w:p>
        </w:tc>
        <w:tc>
          <w:tcPr>
            <w:tcW w:w="284" w:type="dxa"/>
            <w:tcBorders>
              <w:left w:val="nil"/>
              <w:bottom w:val="nil"/>
            </w:tcBorders>
            <w:shd w:val="clear" w:color="auto" w:fill="D0CECE" w:themeFill="background2" w:themeFillShade="E6"/>
          </w:tcPr>
          <w:p w14:paraId="1E7B501C" w14:textId="77777777" w:rsidR="00952307" w:rsidRPr="00C876FD" w:rsidRDefault="00952307" w:rsidP="00AC609D">
            <w:pPr>
              <w:rPr>
                <w:sz w:val="10"/>
              </w:rPr>
            </w:pPr>
          </w:p>
        </w:tc>
      </w:tr>
      <w:tr w:rsidR="00952307" w:rsidRPr="00C876FD" w14:paraId="2E0830C1" w14:textId="77777777" w:rsidTr="00EB7F32">
        <w:trPr>
          <w:trHeight w:val="457"/>
        </w:trPr>
        <w:tc>
          <w:tcPr>
            <w:tcW w:w="3681" w:type="dxa"/>
            <w:tcBorders>
              <w:top w:val="nil"/>
              <w:bottom w:val="nil"/>
            </w:tcBorders>
            <w:shd w:val="clear" w:color="auto" w:fill="D0CECE" w:themeFill="background2" w:themeFillShade="E6"/>
            <w:vAlign w:val="center"/>
          </w:tcPr>
          <w:p w14:paraId="1E676D9B" w14:textId="77777777" w:rsidR="00952307" w:rsidRPr="00C876FD" w:rsidRDefault="00952307" w:rsidP="00EB7F32">
            <w:r>
              <w:t>Name of referrer</w:t>
            </w:r>
            <w:r w:rsidR="00255136">
              <w:t>/individual</w:t>
            </w:r>
          </w:p>
        </w:tc>
        <w:tc>
          <w:tcPr>
            <w:tcW w:w="6520" w:type="dxa"/>
            <w:gridSpan w:val="3"/>
          </w:tcPr>
          <w:p w14:paraId="00E484B1" w14:textId="77777777" w:rsidR="00952307" w:rsidRPr="00C876FD" w:rsidRDefault="00952307" w:rsidP="00AC609D">
            <w:pPr>
              <w:spacing w:line="276" w:lineRule="auto"/>
            </w:pP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59C32250" w14:textId="77777777" w:rsidR="00952307" w:rsidRPr="00C876FD" w:rsidRDefault="00952307" w:rsidP="00AC609D">
            <w:pPr>
              <w:spacing w:line="276" w:lineRule="auto"/>
            </w:pPr>
          </w:p>
        </w:tc>
      </w:tr>
      <w:tr w:rsidR="00952307" w:rsidRPr="00C876FD" w14:paraId="246B6C93" w14:textId="77777777" w:rsidTr="00EB7F32">
        <w:trPr>
          <w:trHeight w:val="407"/>
        </w:trPr>
        <w:tc>
          <w:tcPr>
            <w:tcW w:w="3681" w:type="dxa"/>
            <w:tcBorders>
              <w:top w:val="nil"/>
              <w:bottom w:val="nil"/>
            </w:tcBorders>
            <w:shd w:val="clear" w:color="auto" w:fill="D0CECE" w:themeFill="background2" w:themeFillShade="E6"/>
            <w:vAlign w:val="center"/>
          </w:tcPr>
          <w:p w14:paraId="0B432B51" w14:textId="77777777" w:rsidR="00952307" w:rsidRPr="00C876FD" w:rsidRDefault="00952307" w:rsidP="00EB7F32">
            <w:pPr>
              <w:spacing w:line="276" w:lineRule="auto"/>
            </w:pPr>
            <w:r>
              <w:t>Signature</w:t>
            </w:r>
          </w:p>
        </w:tc>
        <w:tc>
          <w:tcPr>
            <w:tcW w:w="6520" w:type="dxa"/>
            <w:gridSpan w:val="3"/>
          </w:tcPr>
          <w:p w14:paraId="2AE175AE" w14:textId="77777777" w:rsidR="00952307" w:rsidRPr="00697E98" w:rsidRDefault="00952307" w:rsidP="00AC609D">
            <w:pPr>
              <w:spacing w:line="276" w:lineRule="auto"/>
              <w:rPr>
                <w:sz w:val="10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D0CECE" w:themeFill="background2" w:themeFillShade="E6"/>
          </w:tcPr>
          <w:p w14:paraId="266C50FB" w14:textId="77777777" w:rsidR="00952307" w:rsidRPr="00C876FD" w:rsidRDefault="00952307" w:rsidP="00AC609D">
            <w:pPr>
              <w:spacing w:line="276" w:lineRule="auto"/>
            </w:pPr>
          </w:p>
        </w:tc>
      </w:tr>
      <w:tr w:rsidR="00952307" w:rsidRPr="00C876FD" w14:paraId="6F67FB57" w14:textId="77777777" w:rsidTr="00EB7F32">
        <w:trPr>
          <w:trHeight w:val="413"/>
        </w:trPr>
        <w:tc>
          <w:tcPr>
            <w:tcW w:w="3681" w:type="dxa"/>
            <w:tcBorders>
              <w:top w:val="nil"/>
              <w:bottom w:val="nil"/>
            </w:tcBorders>
            <w:shd w:val="clear" w:color="auto" w:fill="D0CECE" w:themeFill="background2" w:themeFillShade="E6"/>
            <w:vAlign w:val="center"/>
          </w:tcPr>
          <w:p w14:paraId="48311081" w14:textId="77777777" w:rsidR="00952307" w:rsidRPr="00C876FD" w:rsidRDefault="00952307" w:rsidP="00EB7F32">
            <w:pPr>
              <w:spacing w:line="276" w:lineRule="auto"/>
            </w:pPr>
            <w:r>
              <w:t>Date</w:t>
            </w:r>
          </w:p>
        </w:tc>
        <w:tc>
          <w:tcPr>
            <w:tcW w:w="6520" w:type="dxa"/>
            <w:gridSpan w:val="3"/>
          </w:tcPr>
          <w:p w14:paraId="1D52FB2F" w14:textId="77777777" w:rsidR="00952307" w:rsidRPr="00C876FD" w:rsidRDefault="00952307" w:rsidP="00AC609D">
            <w:pPr>
              <w:spacing w:line="276" w:lineRule="auto"/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D0CECE" w:themeFill="background2" w:themeFillShade="E6"/>
          </w:tcPr>
          <w:p w14:paraId="137AF725" w14:textId="77777777" w:rsidR="00952307" w:rsidRPr="00C876FD" w:rsidRDefault="00952307" w:rsidP="00AC609D">
            <w:pPr>
              <w:spacing w:line="276" w:lineRule="auto"/>
            </w:pPr>
          </w:p>
        </w:tc>
      </w:tr>
      <w:tr w:rsidR="00952307" w:rsidRPr="00C876FD" w14:paraId="0AC236AD" w14:textId="77777777" w:rsidTr="00C102FA">
        <w:trPr>
          <w:trHeight w:val="70"/>
        </w:trPr>
        <w:tc>
          <w:tcPr>
            <w:tcW w:w="3681" w:type="dxa"/>
            <w:tcBorders>
              <w:top w:val="nil"/>
              <w:right w:val="nil"/>
            </w:tcBorders>
            <w:shd w:val="clear" w:color="auto" w:fill="D0CECE" w:themeFill="background2" w:themeFillShade="E6"/>
          </w:tcPr>
          <w:p w14:paraId="03221B97" w14:textId="77777777" w:rsidR="00952307" w:rsidRPr="00C876FD" w:rsidRDefault="00952307" w:rsidP="00AC609D">
            <w:pPr>
              <w:rPr>
                <w:sz w:val="10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D0CECE" w:themeFill="background2" w:themeFillShade="E6"/>
          </w:tcPr>
          <w:p w14:paraId="4E892162" w14:textId="77777777" w:rsidR="00952307" w:rsidRPr="00C876FD" w:rsidRDefault="00952307" w:rsidP="00AC609D">
            <w:pPr>
              <w:rPr>
                <w:sz w:val="10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D0CECE" w:themeFill="background2" w:themeFillShade="E6"/>
          </w:tcPr>
          <w:p w14:paraId="7DD288EA" w14:textId="77777777" w:rsidR="00952307" w:rsidRPr="00C876FD" w:rsidRDefault="00952307" w:rsidP="00AC609D">
            <w:pPr>
              <w:rPr>
                <w:sz w:val="1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D0CECE" w:themeFill="background2" w:themeFillShade="E6"/>
          </w:tcPr>
          <w:p w14:paraId="10DB6176" w14:textId="77777777" w:rsidR="00952307" w:rsidRPr="00C876FD" w:rsidRDefault="00952307" w:rsidP="00AC609D">
            <w:pPr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  <w:left w:val="nil"/>
            </w:tcBorders>
            <w:shd w:val="clear" w:color="auto" w:fill="D0CECE" w:themeFill="background2" w:themeFillShade="E6"/>
          </w:tcPr>
          <w:p w14:paraId="4B36A76F" w14:textId="77777777" w:rsidR="00952307" w:rsidRPr="00C876FD" w:rsidRDefault="00952307" w:rsidP="00AC609D">
            <w:pPr>
              <w:rPr>
                <w:sz w:val="10"/>
              </w:rPr>
            </w:pPr>
          </w:p>
        </w:tc>
      </w:tr>
    </w:tbl>
    <w:p w14:paraId="57B84D28" w14:textId="77777777" w:rsidR="00F83E31" w:rsidRPr="002A3717" w:rsidRDefault="00F83E31" w:rsidP="00F83E31">
      <w:pPr>
        <w:pStyle w:val="NoSpacing"/>
        <w:rPr>
          <w:sz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"/>
        <w:gridCol w:w="9922"/>
        <w:gridCol w:w="255"/>
      </w:tblGrid>
      <w:tr w:rsidR="002A3717" w:rsidRPr="002A3717" w14:paraId="24E3A965" w14:textId="77777777" w:rsidTr="002A3717">
        <w:tc>
          <w:tcPr>
            <w:tcW w:w="10456" w:type="dxa"/>
            <w:gridSpan w:val="3"/>
            <w:tcBorders>
              <w:bottom w:val="nil"/>
            </w:tcBorders>
            <w:shd w:val="clear" w:color="auto" w:fill="D0CECE" w:themeFill="background2" w:themeFillShade="E6"/>
          </w:tcPr>
          <w:p w14:paraId="5474EE37" w14:textId="77777777" w:rsidR="002A3717" w:rsidRPr="002A3717" w:rsidRDefault="002A3717" w:rsidP="00F83E31">
            <w:pPr>
              <w:pStyle w:val="NoSpacing"/>
              <w:rPr>
                <w:sz w:val="10"/>
              </w:rPr>
            </w:pPr>
          </w:p>
        </w:tc>
      </w:tr>
      <w:tr w:rsidR="00F83E31" w14:paraId="26A02CEF" w14:textId="77777777" w:rsidTr="002A3717">
        <w:tc>
          <w:tcPr>
            <w:tcW w:w="279" w:type="dxa"/>
            <w:tcBorders>
              <w:top w:val="nil"/>
              <w:bottom w:val="nil"/>
              <w:right w:val="nil"/>
            </w:tcBorders>
            <w:shd w:val="clear" w:color="auto" w:fill="D0CECE" w:themeFill="background2" w:themeFillShade="E6"/>
          </w:tcPr>
          <w:p w14:paraId="4CE6535E" w14:textId="77777777" w:rsidR="00F83E31" w:rsidRDefault="00F83E31" w:rsidP="00F83E31">
            <w:pPr>
              <w:pStyle w:val="NoSpacing"/>
            </w:pPr>
          </w:p>
        </w:tc>
        <w:tc>
          <w:tcPr>
            <w:tcW w:w="9922" w:type="dxa"/>
            <w:tcBorders>
              <w:top w:val="nil"/>
              <w:left w:val="nil"/>
              <w:right w:val="nil"/>
            </w:tcBorders>
            <w:shd w:val="clear" w:color="auto" w:fill="D0CECE" w:themeFill="background2" w:themeFillShade="E6"/>
          </w:tcPr>
          <w:p w14:paraId="3B192885" w14:textId="77777777" w:rsidR="00F83E31" w:rsidRDefault="00F83E31" w:rsidP="00F83E31">
            <w:pPr>
              <w:pStyle w:val="NoSpacing"/>
            </w:pPr>
            <w:r>
              <w:t xml:space="preserve">Please give details of any unspent criminal convictions in accordance with the Rehabilitation of Offenders Act 1974 (exceptions) order 1975 and/or (Northern Ireland) 1979. 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</w:tcBorders>
            <w:shd w:val="clear" w:color="auto" w:fill="D0CECE" w:themeFill="background2" w:themeFillShade="E6"/>
          </w:tcPr>
          <w:p w14:paraId="4F345B52" w14:textId="77777777" w:rsidR="00F83E31" w:rsidRDefault="00F83E31" w:rsidP="00F83E31">
            <w:pPr>
              <w:pStyle w:val="NoSpacing"/>
            </w:pPr>
          </w:p>
        </w:tc>
      </w:tr>
      <w:tr w:rsidR="00F83E31" w14:paraId="2A16BE3B" w14:textId="77777777" w:rsidTr="002A3717">
        <w:tc>
          <w:tcPr>
            <w:tcW w:w="279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69E8A5FD" w14:textId="77777777" w:rsidR="00F83E31" w:rsidRDefault="00F83E31" w:rsidP="00F83E31">
            <w:pPr>
              <w:pStyle w:val="NoSpacing"/>
            </w:pPr>
          </w:p>
        </w:tc>
        <w:tc>
          <w:tcPr>
            <w:tcW w:w="9922" w:type="dxa"/>
          </w:tcPr>
          <w:p w14:paraId="1D34BA99" w14:textId="77777777" w:rsidR="00F83E31" w:rsidRDefault="00F83E31" w:rsidP="00F83E31">
            <w:pPr>
              <w:pStyle w:val="NoSpacing"/>
            </w:pPr>
          </w:p>
          <w:p w14:paraId="0AE73157" w14:textId="77777777" w:rsidR="00C86F0B" w:rsidRDefault="00C86F0B" w:rsidP="00F83E31">
            <w:pPr>
              <w:pStyle w:val="NoSpacing"/>
            </w:pPr>
          </w:p>
          <w:p w14:paraId="625C7B18" w14:textId="77777777" w:rsidR="002A3717" w:rsidRDefault="002A3717" w:rsidP="00F83E31">
            <w:pPr>
              <w:pStyle w:val="NoSpacing"/>
            </w:pPr>
          </w:p>
        </w:tc>
        <w:tc>
          <w:tcPr>
            <w:tcW w:w="255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10EB332B" w14:textId="77777777" w:rsidR="00F83E31" w:rsidRDefault="00F83E31" w:rsidP="00F83E31">
            <w:pPr>
              <w:pStyle w:val="NoSpacing"/>
            </w:pPr>
          </w:p>
        </w:tc>
      </w:tr>
      <w:tr w:rsidR="002A3717" w:rsidRPr="002A3717" w14:paraId="40E73B0B" w14:textId="77777777" w:rsidTr="002A3717">
        <w:tc>
          <w:tcPr>
            <w:tcW w:w="10456" w:type="dxa"/>
            <w:gridSpan w:val="3"/>
            <w:tcBorders>
              <w:top w:val="nil"/>
            </w:tcBorders>
            <w:shd w:val="clear" w:color="auto" w:fill="D0CECE" w:themeFill="background2" w:themeFillShade="E6"/>
          </w:tcPr>
          <w:p w14:paraId="458CAD75" w14:textId="77777777" w:rsidR="002A3717" w:rsidRPr="002A3717" w:rsidRDefault="002A3717" w:rsidP="00F83E31">
            <w:pPr>
              <w:pStyle w:val="NoSpacing"/>
              <w:rPr>
                <w:sz w:val="10"/>
              </w:rPr>
            </w:pPr>
          </w:p>
        </w:tc>
      </w:tr>
    </w:tbl>
    <w:p w14:paraId="01D0F129" w14:textId="77777777" w:rsidR="00F83E31" w:rsidRPr="00F57B0A" w:rsidRDefault="00F83E31" w:rsidP="00F57B0A">
      <w:pPr>
        <w:pStyle w:val="NoSpacing"/>
        <w:rPr>
          <w:sz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1701"/>
        <w:gridCol w:w="425"/>
        <w:gridCol w:w="425"/>
        <w:gridCol w:w="1701"/>
        <w:gridCol w:w="425"/>
        <w:gridCol w:w="255"/>
      </w:tblGrid>
      <w:tr w:rsidR="00F57B0A" w14:paraId="3D64E383" w14:textId="77777777" w:rsidTr="000C3CD9">
        <w:tc>
          <w:tcPr>
            <w:tcW w:w="10456" w:type="dxa"/>
            <w:gridSpan w:val="7"/>
            <w:tcBorders>
              <w:bottom w:val="nil"/>
            </w:tcBorders>
            <w:shd w:val="clear" w:color="auto" w:fill="D0CECE" w:themeFill="background2" w:themeFillShade="E6"/>
          </w:tcPr>
          <w:p w14:paraId="47C07568" w14:textId="77777777" w:rsidR="00F57B0A" w:rsidRPr="00952307" w:rsidRDefault="00F57B0A" w:rsidP="000C3CD9">
            <w:pPr>
              <w:tabs>
                <w:tab w:val="left" w:pos="5910"/>
              </w:tabs>
              <w:rPr>
                <w:sz w:val="10"/>
              </w:rPr>
            </w:pPr>
          </w:p>
        </w:tc>
      </w:tr>
      <w:tr w:rsidR="00F57B0A" w14:paraId="52ABF225" w14:textId="77777777" w:rsidTr="000C3CD9">
        <w:tc>
          <w:tcPr>
            <w:tcW w:w="10456" w:type="dxa"/>
            <w:gridSpan w:val="7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6278E311" w14:textId="77777777" w:rsidR="00F57B0A" w:rsidRDefault="00F57B0A" w:rsidP="000C3CD9">
            <w:pPr>
              <w:tabs>
                <w:tab w:val="left" w:pos="5910"/>
              </w:tabs>
            </w:pPr>
            <w:r>
              <w:t>We would love to keep you updated with our e-newsletter.</w:t>
            </w:r>
          </w:p>
        </w:tc>
      </w:tr>
      <w:tr w:rsidR="00F57B0A" w14:paraId="17554715" w14:textId="77777777" w:rsidTr="000C3CD9">
        <w:tc>
          <w:tcPr>
            <w:tcW w:w="5524" w:type="dxa"/>
            <w:tcBorders>
              <w:top w:val="nil"/>
              <w:bottom w:val="nil"/>
              <w:right w:val="nil"/>
            </w:tcBorders>
            <w:shd w:val="clear" w:color="auto" w:fill="D0CECE" w:themeFill="background2" w:themeFillShade="E6"/>
          </w:tcPr>
          <w:p w14:paraId="29754FA8" w14:textId="77777777" w:rsidR="00F57B0A" w:rsidRDefault="00F57B0A" w:rsidP="000C3CD9">
            <w:pPr>
              <w:tabs>
                <w:tab w:val="left" w:pos="5910"/>
              </w:tabs>
            </w:pPr>
            <w:r>
              <w:t>If you are happy to hear from us in this way, please tick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D0CECE" w:themeFill="background2" w:themeFillShade="E6"/>
          </w:tcPr>
          <w:p w14:paraId="147DAE2F" w14:textId="77777777" w:rsidR="00F57B0A" w:rsidRDefault="00F57B0A" w:rsidP="00F57B0A">
            <w:pPr>
              <w:tabs>
                <w:tab w:val="left" w:pos="5910"/>
              </w:tabs>
              <w:jc w:val="right"/>
            </w:pPr>
            <w:r>
              <w:t>Yes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349005DC" w14:textId="77777777" w:rsidR="00F57B0A" w:rsidRDefault="00F57B0A" w:rsidP="000C3CD9">
            <w:pPr>
              <w:tabs>
                <w:tab w:val="left" w:pos="5910"/>
              </w:tabs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D0CECE" w:themeFill="background2" w:themeFillShade="E6"/>
          </w:tcPr>
          <w:p w14:paraId="143D9906" w14:textId="77777777" w:rsidR="00F57B0A" w:rsidRDefault="00F57B0A" w:rsidP="000C3CD9">
            <w:pPr>
              <w:tabs>
                <w:tab w:val="left" w:pos="5910"/>
              </w:tabs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D0CECE" w:themeFill="background2" w:themeFillShade="E6"/>
          </w:tcPr>
          <w:p w14:paraId="1A243554" w14:textId="77777777" w:rsidR="00F57B0A" w:rsidRDefault="00F57B0A" w:rsidP="00F57B0A">
            <w:pPr>
              <w:tabs>
                <w:tab w:val="left" w:pos="5910"/>
              </w:tabs>
              <w:jc w:val="right"/>
            </w:pPr>
            <w:r>
              <w:t>No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A1E8931" w14:textId="77777777" w:rsidR="00F57B0A" w:rsidRDefault="00F57B0A" w:rsidP="000C3CD9">
            <w:pPr>
              <w:tabs>
                <w:tab w:val="left" w:pos="5910"/>
              </w:tabs>
            </w:pPr>
          </w:p>
        </w:tc>
        <w:tc>
          <w:tcPr>
            <w:tcW w:w="255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0082070E" w14:textId="77777777" w:rsidR="00F57B0A" w:rsidRDefault="00F57B0A" w:rsidP="000C3CD9">
            <w:pPr>
              <w:tabs>
                <w:tab w:val="left" w:pos="5910"/>
              </w:tabs>
            </w:pPr>
          </w:p>
        </w:tc>
      </w:tr>
      <w:tr w:rsidR="00F57B0A" w14:paraId="7EFA1392" w14:textId="77777777" w:rsidTr="000C3CD9">
        <w:tc>
          <w:tcPr>
            <w:tcW w:w="5524" w:type="dxa"/>
            <w:tcBorders>
              <w:top w:val="nil"/>
              <w:right w:val="nil"/>
            </w:tcBorders>
            <w:shd w:val="clear" w:color="auto" w:fill="D0CECE" w:themeFill="background2" w:themeFillShade="E6"/>
          </w:tcPr>
          <w:p w14:paraId="3D949D70" w14:textId="77777777" w:rsidR="00F57B0A" w:rsidRPr="00952307" w:rsidRDefault="00F57B0A" w:rsidP="000C3CD9">
            <w:pPr>
              <w:tabs>
                <w:tab w:val="left" w:pos="5910"/>
              </w:tabs>
              <w:rPr>
                <w:sz w:val="10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D0CECE" w:themeFill="background2" w:themeFillShade="E6"/>
          </w:tcPr>
          <w:p w14:paraId="0968A87F" w14:textId="77777777" w:rsidR="00F57B0A" w:rsidRPr="00952307" w:rsidRDefault="00F57B0A" w:rsidP="000C3CD9">
            <w:pPr>
              <w:tabs>
                <w:tab w:val="left" w:pos="5910"/>
              </w:tabs>
              <w:rPr>
                <w:sz w:val="1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D0CECE" w:themeFill="background2" w:themeFillShade="E6"/>
          </w:tcPr>
          <w:p w14:paraId="0F14C0FE" w14:textId="77777777" w:rsidR="00F57B0A" w:rsidRPr="00952307" w:rsidRDefault="00F57B0A" w:rsidP="000C3CD9">
            <w:pPr>
              <w:tabs>
                <w:tab w:val="left" w:pos="5910"/>
              </w:tabs>
              <w:rPr>
                <w:sz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D0CECE" w:themeFill="background2" w:themeFillShade="E6"/>
          </w:tcPr>
          <w:p w14:paraId="2A3C943C" w14:textId="77777777" w:rsidR="00F57B0A" w:rsidRPr="00952307" w:rsidRDefault="00F57B0A" w:rsidP="000C3CD9">
            <w:pPr>
              <w:tabs>
                <w:tab w:val="left" w:pos="5910"/>
              </w:tabs>
              <w:rPr>
                <w:sz w:val="10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D0CECE" w:themeFill="background2" w:themeFillShade="E6"/>
          </w:tcPr>
          <w:p w14:paraId="710F91F8" w14:textId="77777777" w:rsidR="00F57B0A" w:rsidRPr="00952307" w:rsidRDefault="00F57B0A" w:rsidP="000C3CD9">
            <w:pPr>
              <w:tabs>
                <w:tab w:val="left" w:pos="5910"/>
              </w:tabs>
              <w:rPr>
                <w:sz w:val="1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D0CECE" w:themeFill="background2" w:themeFillShade="E6"/>
          </w:tcPr>
          <w:p w14:paraId="7D5FBE91" w14:textId="77777777" w:rsidR="00F57B0A" w:rsidRPr="00952307" w:rsidRDefault="00F57B0A" w:rsidP="000C3CD9">
            <w:pPr>
              <w:tabs>
                <w:tab w:val="left" w:pos="5910"/>
              </w:tabs>
              <w:rPr>
                <w:sz w:val="10"/>
              </w:rPr>
            </w:pPr>
          </w:p>
        </w:tc>
        <w:tc>
          <w:tcPr>
            <w:tcW w:w="255" w:type="dxa"/>
            <w:tcBorders>
              <w:top w:val="nil"/>
              <w:left w:val="nil"/>
            </w:tcBorders>
            <w:shd w:val="clear" w:color="auto" w:fill="D0CECE" w:themeFill="background2" w:themeFillShade="E6"/>
          </w:tcPr>
          <w:p w14:paraId="5D1EBB08" w14:textId="77777777" w:rsidR="00F57B0A" w:rsidRPr="00952307" w:rsidRDefault="00F57B0A" w:rsidP="000C3CD9">
            <w:pPr>
              <w:tabs>
                <w:tab w:val="left" w:pos="5910"/>
              </w:tabs>
              <w:rPr>
                <w:sz w:val="10"/>
              </w:rPr>
            </w:pPr>
          </w:p>
        </w:tc>
      </w:tr>
    </w:tbl>
    <w:p w14:paraId="5ACDB6EE" w14:textId="77777777" w:rsidR="00F83E31" w:rsidRPr="00F83E31" w:rsidRDefault="00F57B0A" w:rsidP="00597BBB">
      <w:pPr>
        <w:tabs>
          <w:tab w:val="left" w:pos="5910"/>
        </w:tabs>
        <w:jc w:val="center"/>
        <w:rPr>
          <w:b/>
          <w:color w:val="000000" w:themeColor="text1"/>
          <w:u w:val="single"/>
        </w:rPr>
      </w:pPr>
      <w:r w:rsidRPr="00F57B0A">
        <w:rPr>
          <w:sz w:val="18"/>
        </w:rPr>
        <w:t xml:space="preserve">We respect your privacy and will never sell your details, you may change your contact preferences at any time.  </w:t>
      </w:r>
      <w:r>
        <w:rPr>
          <w:sz w:val="18"/>
        </w:rPr>
        <w:br/>
      </w:r>
      <w:r w:rsidRPr="00F57B0A">
        <w:rPr>
          <w:sz w:val="18"/>
        </w:rPr>
        <w:t xml:space="preserve">Please call 01772 324129 or email </w:t>
      </w:r>
      <w:r w:rsidRPr="00F57B0A">
        <w:rPr>
          <w:b/>
          <w:sz w:val="18"/>
        </w:rPr>
        <w:t>info@lancswt.org.uk</w:t>
      </w:r>
      <w:r w:rsidRPr="00F57B0A">
        <w:rPr>
          <w:sz w:val="18"/>
        </w:rPr>
        <w:t xml:space="preserve">  Please visit our website for our full privacy policy.</w:t>
      </w:r>
      <w:r w:rsidR="00597BBB">
        <w:rPr>
          <w:sz w:val="18"/>
        </w:rPr>
        <w:br/>
      </w:r>
      <w:r w:rsidR="00952307">
        <w:t xml:space="preserve">Thank you for your referral.  Please send the completed form to:  </w:t>
      </w:r>
      <w:r w:rsidR="00F90293" w:rsidRPr="00F90293">
        <w:rPr>
          <w:b/>
          <w:color w:val="000000" w:themeColor="text1"/>
        </w:rPr>
        <w:t>myplace</w:t>
      </w:r>
      <w:hyperlink r:id="rId12" w:history="1">
        <w:r w:rsidR="00952307" w:rsidRPr="00F90293">
          <w:rPr>
            <w:rStyle w:val="Hyperlink"/>
            <w:b/>
            <w:color w:val="000000" w:themeColor="text1"/>
          </w:rPr>
          <w:t>@lancswt.org.uk</w:t>
        </w:r>
      </w:hyperlink>
    </w:p>
    <w:sectPr w:rsidR="00F83E31" w:rsidRPr="00F83E31" w:rsidSect="00F83E31">
      <w:headerReference w:type="first" r:id="rId13"/>
      <w:footerReference w:type="first" r:id="rId14"/>
      <w:pgSz w:w="11906" w:h="16838"/>
      <w:pgMar w:top="565" w:right="720" w:bottom="720" w:left="720" w:header="73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5FF95" w14:textId="77777777" w:rsidR="00543F3F" w:rsidRDefault="00543F3F" w:rsidP="007761AC">
      <w:pPr>
        <w:spacing w:after="0" w:line="240" w:lineRule="auto"/>
      </w:pPr>
      <w:r>
        <w:separator/>
      </w:r>
    </w:p>
  </w:endnote>
  <w:endnote w:type="continuationSeparator" w:id="0">
    <w:p w14:paraId="075D19A0" w14:textId="77777777" w:rsidR="00543F3F" w:rsidRDefault="00543F3F" w:rsidP="00776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C9DBE" w14:textId="77777777" w:rsidR="00FF33CA" w:rsidRDefault="00FF33CA" w:rsidP="00FF33CA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-107343</wp:posOffset>
              </wp:positionH>
              <wp:positionV relativeFrom="paragraph">
                <wp:posOffset>-35615</wp:posOffset>
              </wp:positionV>
              <wp:extent cx="6867525" cy="1152862"/>
              <wp:effectExtent l="19050" t="0" r="9525" b="47625"/>
              <wp:wrapNone/>
              <wp:docPr id="35" name="Group 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67525" cy="1152862"/>
                        <a:chOff x="0" y="27603"/>
                        <a:chExt cx="6867525" cy="1152862"/>
                      </a:xfrm>
                    </wpg:grpSpPr>
                    <pic:pic xmlns:pic="http://schemas.openxmlformats.org/drawingml/2006/picture">
                      <pic:nvPicPr>
                        <pic:cNvPr id="34" name="Picture 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2566" y="27603"/>
                          <a:ext cx="1708998" cy="56278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1" name="Rectangle 64"/>
                      <wps:cNvSpPr>
                        <a:spLocks noChangeArrowheads="1"/>
                      </wps:cNvSpPr>
                      <wps:spPr bwMode="auto">
                        <a:xfrm>
                          <a:off x="0" y="590550"/>
                          <a:ext cx="6839585" cy="589915"/>
                        </a:xfrm>
                        <a:prstGeom prst="rect">
                          <a:avLst/>
                        </a:prstGeom>
                        <a:noFill/>
                        <a:ln w="508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2" name="Text Box 66"/>
                      <wps:cNvSpPr txBox="1">
                        <a:spLocks noChangeArrowheads="1"/>
                      </wps:cNvSpPr>
                      <wps:spPr bwMode="auto">
                        <a:xfrm>
                          <a:off x="66675" y="600075"/>
                          <a:ext cx="6717030" cy="530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C97F05" w14:textId="77777777" w:rsidR="00FF33CA" w:rsidRDefault="00FF33CA" w:rsidP="00FF33CA">
                            <w:pPr>
                              <w:pStyle w:val="NoSpacing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The Wildlife Trust for Lancashire, Manchester and N. Merseyside</w:t>
                            </w:r>
                          </w:p>
                          <w:p w14:paraId="1D1A92A0" w14:textId="77777777" w:rsidR="00FF33CA" w:rsidRDefault="00FF33CA" w:rsidP="00FF33CA">
                            <w:pPr>
                              <w:pStyle w:val="NoSpacing"/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The Barn, Berkeley Drive, Bamber Bridge, PR5 6BY</w:t>
                            </w:r>
                          </w:p>
                          <w:p w14:paraId="1F77B342" w14:textId="77777777" w:rsidR="00FF33CA" w:rsidRPr="005952A2" w:rsidRDefault="00FF33CA" w:rsidP="00FF33CA">
                            <w:pPr>
                              <w:widowControl w:val="0"/>
                              <w:rPr>
                                <w:rFonts w:ascii="Verdana" w:hAnsi="Verdana"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5952A2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Company No. 731548                Charity No. 229325</w:t>
                            </w:r>
                            <w:r w:rsidRPr="005952A2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email:  </w:t>
                            </w:r>
                            <w:hyperlink r:id="rId2" w:history="1">
                              <w:r w:rsidRPr="00342F60">
                                <w:rPr>
                                  <w:rStyle w:val="Hyperlink"/>
                                  <w:rFonts w:ascii="Verdana" w:hAnsi="Verdana"/>
                                  <w:sz w:val="16"/>
                                  <w:szCs w:val="16"/>
                                </w:rPr>
                                <w:t>info@lancswt.org.uk</w:t>
                              </w:r>
                            </w:hyperlink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                </w:t>
                            </w:r>
                            <w:r w:rsidRPr="005952A2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website:  www.lancswt.org.uk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3" name="Picture 1" descr="LogoESF_Col_Landscape email.jpg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895850" y="66675"/>
                          <a:ext cx="1971675" cy="4381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oup 35" o:spid="_x0000_s1028" style="position:absolute;margin-left:-8.45pt;margin-top:-2.8pt;width:540.75pt;height:90.8pt;z-index:251658240;mso-height-relative:margin" coordorigin=",276" coordsize="68675,1152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0wZKx8EAACFDAAADgAAAGRycy9lMm9Eb2MueG1s1Fdd&#10;b9s2FH0fsP9A6L2xZUeyLMQpunyhQLoZS/dc0BIlcaVIjqQ/sl+/Q0pybCdAuyAbUAN2eEWKPPfc&#10;c+9lLt7vWkE2zFiu5CKKz8YRYbJQJZf1Ivrj8+27LCLWUVlSoSRbRI/MRu8vf/7pYqtzNlGNEiUz&#10;BJtIm2/1Imqc0/loZIuGtdSeKc0kJitlWupgmnpUGrrF7q0YTcbjdLRVptRGFcxaPL3uJqPLsH9V&#10;scL9VlWWOSIWEbC58GvC78r/ji4vaF4bqhte9DDoK1C0lEscut/qmjpK1oY/26rlhVFWVe6sUO1I&#10;VRUvWPAB3sTjE2/ujFrr4Eudb2u9pwnUnvD06m2LXzdLQ3i5iKZJRCRtEaNwLIENcra6zrHmzugH&#10;vTT9g7qzvL+7yrT+Lzwhu0Dr455WtnOkwMM0S2fJBNsXmIvjZJKlk474okF0nt6bzNLxdJi5+cbb&#10;o+Hwkce4h6R5kePbc4XRM66+rSm85daGRf0m7Xft0VLzda3fIayaOr7igrvHIFEE0IOSmyUvlqYz&#10;Dmg/H2jHtD+VBFH6N/yi7hXqXbpXxVdLpLpqqKzZB6shbvDp+RodLw/m0XkrwfUtF8KHyo97z5AI&#10;J0J6gZxOpNeqWLdMui7rDBNwUknbcG0jYnLWrhhEZD6WARDNrTPMFY0/sMLBvwOsB3owEVA+AfMu&#10;WGjsBVWdT5I0jQjUc6CQQV3xbJzN5ygzXl1JOpllQVx7eYA7Y90dUy3xA2AEFMSE5nRzb3tQw5Ke&#10;yg5HAAhYPgtQnezAGqxnvP2rBHxoqGaA4Lc9UEI8KMGThRgLRtJzH95+nc9Aj9vqEykYo7YNoyVg&#10;dXI4esEb3iGy2n5SJfKbrp0KBLyYvMl8nCR9YRw4TrPpPMn6DE5AdxyKw2s5prlUXo1wjeZCki0C&#10;N87GqM9U1GgjfS21SvByUK019epKGLKhvpKHT1A+6Dhc1nKHfiJ4u4iwIT5dOfHs3MgyHOgoF90Y&#10;+IX0GFjoFL0aBr463leqfAR3RkE5AIhWh0GjzN8R2aJtLCL715r6WiE+SvA/TZMZpOoODXNorA4N&#10;KgtstYgcPA/DK9f1prU2vG5wUhwCJdUHxKziQa0eX4cKavUGlPl/SXQySPSzl8YvakeQmMcKJW6H&#10;5wPy/0qraYqeEkpCiiBjGEK71+sMVWGKcIWaMB1nadDBG+nVK2Yv4F5DIRBd2fAhcbvVLnTVUIue&#10;Ivb9OkoSYB501Bm9jjqj11FnvKGOfBnG98fpn9NBksu+f6KMlswWSKR7Vaubh9svV0p8uccd1Bao&#10;uwQXSy7O/tS114x398fss/0V6k37bOarPGSHTtol2FFWxfNZHLLOZ9X5NIu7NvHarArt9bTThssc&#10;7rrhqtDfy/1l+tAOZe/pv4fLfwAAAP//AwBQSwMECgAAAAAAAAAhACxAZhnOTAAAzkwAABQAAABk&#10;cnMvbWVkaWEvaW1hZ2UxLnBuZ4lQTkcNChoKAAAADUlIRFIAAAFLAAAAbQgGAAABXzJzlwAAAAFz&#10;UkdCAK7OHOkAAAAEZ0FNQQAAsY8L/GEFAAAACXBIWXMAAA7EAAAOxAGVKw4bAABMY0lEQVR4Xu2d&#10;BXgUVxeGFy+W3QTPSrCWwt/SAhVaihbXUkpL3SjFLWiSzRKCu0MCCRIcgmuI787GDUJwieHu/v3n&#10;3J2FBGlLCxT6zPs8JzNz596xnP3m3Llz56oUFP4lBkTMhYe0GgMkK+SkpwPEmNGjodPpXOWkZ0rr&#10;Jf1LzjS3xujwX+Ae7o1+kSv+3oHWqPEOH+vfK/wnzE+phC0JeRF7eCjCkh1w/NQwHD6k+vtX9OCB&#10;g8/lQD22v4El0Y2xMb44wpJUiNudD4lpRZGyp/hf39+hQ4fElbRz/fp1UThMZcoPMp7PKm4ckKHx&#10;DM1Se/yUrTEuz1QbZ2WpjVOyNJ44qfES+bM1JmSojQtoXV9etlM/LCz/LGsPnL60G3fu3sK9e/ew&#10;KbYAbt25CH/rx093YeRjRLHiRXHhwnlR+JLjKDE94zgcWRrjfp7PVHtaecpcdxwDOE3BTcdxIt9V&#10;WhYrHsLdsgzTrENx/upROkhg285vcfnmJaRfzEDNlZ893YG2bdcGvXv3wvlz58QBy8m5oB/ZBy7l&#10;DU+3YWKAZRMmSGMwz/oV3l7RAKo5jaCa2xoqPzrIeS2eensqrc4ZJUuVyFWwQkWX+8t6g+6OPPvU&#10;TNy5AHNifvtR5c8HKh/snMZPf5AKCgoKz45eSYFwNwdgiHXb08sR66WzttwlvV4nyUnPHI6UJkV0&#10;xLDw/hgUMQt9rBFPf6BPuvs8C5ZHOyCIAo8tCRUQtbMg9u7Pi4vHVHfl1X8NnUE3+e7du3B00jzz&#10;A/057D34Wr/Fmrh3EJJcGNGp+ZCQ9hqS9jjg9NnX/nx/fH9mkpKSROTCBAQswmU56DitGX4nk6Kg&#10;bDKOhuyWXsLknFXco0qGxr0XRUR7xMYIWrdSnr3PJMkbc6V2iDnYVwQeR09MxaaEqlgcXQcLrLX+&#10;2kVxKuEoDo6ZOHEC2rZtIwrygdJBIsPB81tevuM0XqTDaSLskRNDB3lMnlVdeyhCcpVCXEZLUzFH&#10;+kFs//i5bfCxfo9eEWPx5opOaLmmyV87SIY3MG3qVAQGrobWoG2UM7jQu+gSXFy0Q+XFp2aYNB8z&#10;rX2wKKouRUT1ofJtRhFRO4qM2v71A7Sj1hRHOZdyb/K8PUyzTw0Gnal8hQcR0tPgFrNmrG/qaFtZ&#10;H46IGtoiooVPcRUVFBQUFF4wP1mCO/eMD0fv6Ej0joq5LCe/EPLwTV6ef6Uxmo0YZxmK8ZZhGCON&#10;x3DJB0ZpOQZL2zAgfufzP0cKOqI4EPn66048gVbnnCqveiXwi668d1mUAxZZS8BrR1UM3FYHfba2&#10;xm9bOqP79gH4efs0dA1dgO5S8ItxmPn+/uJCahzVr4yH9tvyZqfxoZWwOMoRPlIHLI+pj8CYkjh3&#10;yYzgBBWsKSqKx+8gdW8eUbM5cCAfMg7ne7bnZ3AxxE2ePAldf+8CQ3l9ok7nLC4k88kndcRUr9fG&#10;6F304+UiqhOaYTePk/H8Gc3w0ZccR4qDylS7N8ooZhzE88c1plNZatO76RoPUS6bljMdjOOOlDKV&#10;zVYbR2Q4DKl8UTPiFK87qfE6lan2EE9MqYJyio32cYq3wWlUuRHTP+LL0LaYZe0GP2tbBKf1RuxB&#10;V9y+c43sKm7eOgFplxrhVFU079Tgxq1shCYbEEwWmlzm2TvM7t2p4sLZ2bFjB4o7FMP333+HX3/5&#10;Gf/7XzWxU340LAoQl4uaStOJH+T5Y5phyFJ7LuR5zkMXg2p4pgm8fMNxLE5pvEAXbHaWo7c+Q2P0&#10;zXAwVb7iOBq8jp+H56zx8XNxeZa2+2D+SZikBRgvjcMMa3/MtX6NgOhGWBalw5rYQtiaUBRbE0tj&#10;Y3x1LI1piBmRTTA6rD2GBrWF67YWNKXqxLOmfHnnH+XriGnTpspzD+ALy/m0LtqGBoNz42rVqhUU&#10;BR/CxaVMeV6v1+sryUnPlZ6WSLchlkCMkOZgstULs61d4W/9DAutb9MFLYpVMVRDntUIqtlU95rX&#10;gawjXlv0HVQLOiLPgraotZUqj88Dfu4ftH27fPkekLMtgG5Qt+jCV5EXc2Fw0Z/iWjJvh5crVCr/&#10;fA70IdzTEuguvYTu2JMxzToYvtYfsDSaKq1c07ZXZH3oYvrQhfNtIRvNL2v6Qo7vv8P8BitUvnRB&#10;xUWVL6xfoxB5rYKCgoKCgoKCgoLCy8DvUcHoaQ2Ba0oSekcmVJeTFZ6GjptWlu0V5oshkf7wsCyD&#10;m7QBg61h6B+dlCBneb5Q/Rr/pBX6ZaFL6KiFoyKHYILFA+MsIzFSmgp+ujRUWosB0t94leTvcOf2&#10;bcTFxqJU6ZJo164N9HrdVHnVK8P0lB8xy9wS0yI/w7iI7+Ad3g2e4W4YEj4BrhHz0SdyE3qGRL8j&#10;Z39+zJ3riw4dPhdPi8yRka/cUxV+0s7NFrMidBi87T303/opum7phO7beqJbkAk/75iHrmEr0SUs&#10;rKRc5PlRtlwZLF26RFzMEiWdXpmLadpQrsh8S2msiyuEbYl5sSleheT0adiXNRwHsnrj5Nlp2LU3&#10;Dw4cyIPMIyqczVC9JRd9ftDPep+4koSc9EpgDHoTvmYt1sQWxsKoNsg+F471MXlw9+4dXLuxHzdu&#10;HkTSbhXS9uXFvgP5cPhgPpxMz7NMLv586NG9m7iQ+fLlgbOuHOiGdFJe9VLTa3N1TDL3wYKoz7Ay&#10;9mNsSCiPrQkFEJFSENKuvIhJVSE+LT8S04qQFUPyHgfyVFvrwTOjdJlS2Lx58/1mCXElifj4eDEN&#10;DAwE/fSzRWYi3cHYhF+Ey1R7fMHLZxy9cVrtlcLz3GjG00yNx/hjRYbXsjeIUZkhWU6mxtxwxsvH&#10;NcNOZWqMSTzPDXAZTm7a847ep646jhaNacLUxqjM4sYPMzTG+hlqzy2c94+YanXHXOt3uHn7CjYl&#10;N8eOne8h0KpCcGJ+RKUZcOr8Chw+5gnzLi0id1VBiGhQ0yJ6l/qAvIl/TuPGn4qLxlSp8ro8B5Qp&#10;W1pMnZ3LiqlWr53H+S84jhAXnS+qfT7LwXOs6DCi8US22nM9vyqZ4eTxi3hlki6KSHc0DbJ3JKGL&#10;yQ1o6byepsOyHN315+Vt5Xwz0fba5Z83qE1NnYvpcnPFjdsXcfjUWmxOrIzVdDG3xKlw8UoiTl3Y&#10;gn3Z47AquhKWxdTGAmsd+EsfYsteW0PhM8NZW05csJxMnzYNNWvVQHJykliuXLmyA+flFkWepqpM&#10;BbnFkeePFnGrSZ6244LjSNHaeF5t0mRpPCafI6/lZc5DF3Uxt1jyvP1i8jxf4JwXk7xTTBnK05e9&#10;U158LG4RKwaOlGZiitUTc6xd4G9tjcXRNbAqRoON8QXpZuSEzQkuWB1LFzCqBSaGt4LnjrYYuL01&#10;BmxrgmnxT9nb568grlgOtm3ditatW6F//368M+7JJu5+ZzTe+/kintZ47eRlvgg3nWw9grh3EE+P&#10;l3EtmqX2jIbTZFu6SpWHm4TpYiZw2aPF3QfQhbrI6yg97pjG3YXfoxV55W0wRx09Bx8tZqwjLz6W&#10;wVGb4CXNw0RpJGZZe+HS9RMIiPoIiywFsTo6LwJjX8emnf2wetc0XLpxDuuPROLrIHe8teIL1Fnd&#10;Ct031X727UEffPi+uIi9evUQ04eRs6lszbjlmpQvX74ZL+sr6O/Ply1f1sXFxbkGr+flF0F/8zZ4&#10;SgEYK03ADOsA+Erf0N38U6yMqUre+C5qrGgN1cx6UPm1h2r+18LyLPiKpu2hDmh5/7yeKXqDLlq+&#10;biharAguXriA6dOni+WSpXLFm/n4T4WKtmZcbgbmd4vL6fWf6F2c++v02h2cXq5cOQNPnzcDk+Ph&#10;ZlmBUdJ0TLV6wMf6K/2cW2F1zNtQ+dNFFM28TaDypQs3ry3ZZ3Rh29G0NfIH/o3uZ38VDtIfpmXL&#10;3Ds0GMpWI/crm/Ni8jzLgMFg6GK/mC+SQZa1GC75YpLVm37q3eFn/ZwuIL+dbm/ebSRf0OZk9nbz&#10;F9BmbnDRTVFrHESopDfoRc/JhxCeSRfvG71BG07TSZUqVxQHxh5KF9NCXn6V4tNMTntRjEpaialJ&#10;UzE7doDtIs2vvy7XSwjCPqXlxrbptLriRQmFp2EZeeT9FxDIApTuCQoKCgoKCgoKCgoKCgoKCgoK&#10;CgrPhR/DwjTdw8KKyYsKCv8Ov0kbb3cJXYYe4cvRJ2IV+kWuQ3/zJrhaguAqhWNATBz6x+2MlLMr&#10;KDw/vt0+u33/6JkYGj4OJvN4eFsmYYRlOkZIszFc8oOXFABP60p4SOswVNom3qMeEB2HgdEpdeVN&#10;vNroDdqdo0ePEm3B3IxZvnxZF1u6frPeoAsVmRReGEPMrqfGR3TGVMsvmGb5laZdMNnSAxPMfTHO&#10;PBijzJ7wNo/EMPNEGM2z4GaejyHm5RhgJhUlBR2YlPTfaGUsU640zpw5IxyTKfRaQZjNkWL+zp07&#10;4n14vV7/P4PB4CgXUXjGjApv3XtBYh3MMVfHrMjqmBZeCxPCPsLo0PrwDmkGU3A7eAR/CbfgHzE4&#10;uCsGBveDa4gb+oeMQN/QSegT5oPe4QHoGbEGPcw78FtoZH15068uWhdtyypvvoFr164hT97c78/V&#10;eq8mdOV1r/5JvoSMtVQpviJVi6VWDVbHFBGv72+IL4D1NF0VUwzzLWUwKrgiftv4PsaQk66J+x8s&#10;O8shfrcDktKKIHVvQezblxcZB1XIPKxCzJ5K8KDbfeeEF/C9rBeFTq+z8Lfdc/L55+2hd9F7y1kU&#10;niHjoqtiSngF+FnKYlm0Wu5ToiIrioVRzRF/ZBbCdn+H8N3NcejYONEtIjRJhcvXEhGVosLx0+OQ&#10;cawrdu8vgrR9ebBvv63fyeFDeZB+OA/OHMuDC8dU4t3wV5qHnfLrr7/ij8ZB56L7Ws6i8Iz4beM7&#10;VwZt/R9GBr+BmRHOmGFuAR/peyyKao1lMQ0RGFcbgTH6+99jDkrMh7i9tjeXj5/xQcyuvOSYk3Ak&#10;6wfsOfQWUvbkx669BUhByfYVJEcthD37C5GzFkJGekGcOJK/trzrlw+dTvc+VWQ26/TOyVSpmVmi&#10;RIni8irxDXL+cvbDNG3aGO5uQ8V8o0YN/xOdWV8Gvgj5EL9troup0kDMsf4MP+sXWJ/cFaF7XLE8&#10;5l2si38LsQd+RVByeVLQQoje8x7CU/IjLFmF3UfaQ9qZB4n7Xkf0rgJI2Fuepq9hX/o32Hv0K6Qe&#10;aoao1JJkpcQ0OrUE4tM02HOgUEN59y8PXNN+HB999KH4ipnR6CGnPODhMqNHjQK/fJyZmYk33qgM&#10;iksbyJtXZTmYvuQOFxcdR3IXoeuXHUeD7WQpU9kstWdqhsYoPl7O39Njs3/U/Jhm2Pfcbei63BOG&#10;4S5DoiuRxtgqs7ixBc/n7EbEeW1dkTx+ylQbZ3EvGf56O6/jMW64Bw1/yZ170XBXpRPqYRd4HS0P&#10;s/eoofk99l41cJqAs47etD/bl+B5/oaT7Xj4mO0fXefuUTmP8+8yKGhq7SmxozHdOgCzrb9jrvUb&#10;+Emtcfn6cWScDcfR0xsRtb8bbt66gKs30rEuRoVbty8iYX8jWCgezT4zD1mn55D54O49Hp/nLkKS&#10;tNgS70T5M7E5oQo2kmOvi6+OtXHVRVy6Lr4yrAfL/uNjfy4YDLoB5ZzLomeP7rKrPZmY6GgMHDgA&#10;7u5u4rP+TI0a74opM2b0KOgMOk9506JLFjnSI6PhHHUcWocdkZwzV+92dgpyjowMR+Mo7liYrfbc&#10;zH3W2MiJA7kMOcrQ7GLGQaf4K/1qz02iPxxvS+O5RnTf0nhO/DPH5O5f7IT8tf8sjdHzcY5ph7t9&#10;Pa7fHH/okvfNXcvkpL/NqMSlGCVNwwRpFKZa3TDT2hs+1l8wz/olfM11MTfyf1gSVRXLokpidawD&#10;VkfzIBIFsCFOhe2JhbEtIT+2xOWheS05H1lCDayKrUkqW098EHN2xAdUq2+CaZFNMCm8McaHfUrW&#10;gObrYPHO915Ox7RT2qV07QoVXGQXezy3b9+GWu0g5oOCtqNo8SK4evUqnxhOnjgB/hI0hQZOti2q&#10;VBlqo8SqeFxjukP/9BE0v59V7nRhkzM7rex0ofQPHs2qyk4hvniq9txmV6QjTm61uX/hsWJDS7H6&#10;cj9CskV2Bzqidns3y9H0MalwMR5sixxzB+2rIasnOfIN3i+rnb1fIS2n2/swpju6f8J9Ev+OY6Zr&#10;PPuIH8qf9E/8M7x2h8IoLYa35IOx0kRMsg4n1RxIqtmN4stvcPP2VUgHJ2BNQitx3QMstqcjwTvf&#10;pQrPIexK90TIrsaI2NMVgQntELp3NO7cu4N1u6cj9WQ0Uk7Ewi/FB9603Y4bvsDn69ujw/o2+Gp9&#10;C/yy8VO4h3z0yLm9dFCceWjTxg3ixP8q3t7D0anTV2K+atUqFG+6lJU3l4vsYqYnftbhdImx9+Pa&#10;Z80f7fffpnd4aB9Xy2a4WVZimLSAVHMmxktjMcVqxAxrP8ySfqHb8h1MDqkueiWfu7IP8Yc96Nac&#10;gcDYUjh5wYyAqE8wT+pEonEJmZeOobC/7X+hmt4c1uN7sCkjAZ3CJqPptmF4bdFXKBbwBUot/gwV&#10;l7XCh6uboPum99+VD+flRuOkFidm59SpUyhQMP/9muCT2LVzJw/WlOu2rdPrbur1WjcXF/0QtjJl&#10;yhS19xq0Y/8iL0/1Bm2sSCR0Ls6uXJZ7E9J0Js/r9bqwipUq5FLlV5nukdbmfS3BGGhZBw9pKYZL&#10;czFGmoKJ0ghMsw7BLGtP+Fp/pEpQByyMaiY6Ly+Lroo1sW+gV1ArqObWgcrH3hGvqa1XI49SKMbj&#10;+ZzsC6j8O5LxtANZezJe1xp5FzTDW8s+mSsfyqsBPw6yWCyyy9kIXL0KJUo6Cidl++ij2sjISBfr&#10;OnX6EnoX3Tm5+H24RyU55yKKOxeSM/3CaU9yTHs6Ox5Pub+w+DQ0OSaVzdXr8eFtvMr0iAzf09+8&#10;BUMsq2GSFon27nHSeEy2DiPVdL1fEfK3tiPnbIift9Qmx6qX+1PV9pEohXPKXW/nsuOSk85tY7N5&#10;PN+SzNYlt5B/vXHyIbxa8GMknUGLmjVr4MD+/cIBczJzxnQxqKpLef0hucgjkGOygoouwXYedir7&#10;t8hzptN+g0g9d9kd09nZuYa8igd/60nbPS0v/ifouHJlPuOuCLhblsNL8stREXIXFSFfqggtjPny&#10;isrnk0ThkGKkMnJKdsxcXZjZQVk9uScuOekjRukBPMLZx88tdHrlIcevLM8qPC1+9VqoVvCHCWTV&#10;fMRBH2NLySGnf/KGvAUFhRfAgoZNVX4NtpOKnlMtIMWc0+C6am7DJJVfwx/kHAoKCgoKCgoKCgoK&#10;CgoKCgoKCgoKCgoKCgoKCgoKCgoKCgoKCgoKL5Iu8fEFfrVa/xNdShReZUzI29kSlNAzyYye0aHo&#10;aQ1Fv/hoDNi1E71jE+bLuRQUXgy/hK7r3y12E7qGLUOviJXoGxmI/uYNcLVsJQtBP0sk3PceQg+L&#10;RfSZV1B4rnSOXLKpW9g89Av3xeBIP7iZF8DdsgTu0kqytRgqbcYQazAGWs1wTzsA1+3Hi8pFFRSe&#10;PV3Ns8+7ho6DMWI8hpsnYoRlCkZIM+Et+cJLWgCTtBRGKRBu0iZyzB3kmBYMTk77b/QSNRh0Cxyd&#10;1Dx4/n+m2+urTC0fnyJD4sfBK3wIxpqHYrzFDRMsnhhnGY4x0hiMliYJ5+Qek57SYlLMVRhCjjlQ&#10;CoFrVDTFmLHvy5t6ZcmncbR90sV7+HDoDbornKh10bbQ6bW7tQbtFyKXwgvh962D241P6I/J5l8x&#10;TXyuujOmWLpikqUXxpsHYIzZHSPNw+FlHguTeRo8zL4Yag7AIMtqii83U3wZhl5SdJy8uVcTnU5X&#10;v379esIpGf4stcGgX8qquXHjBpQsXYK/aPG+3qD1p+z5baUUngfDIn8OnGltj1nmlphpboUZkW0x&#10;JfJzTIjohDHhP2JEeBdSz94whQ+CR7gn3MLHYHD4VAyMmAvXyCVUAVqDPubt6GmRXu07nsFgqPb2&#10;2/+TXRKYPWsWypQtLS8BH39cG2VdylZ1Nji3losoPAdmRH16Y07kO5htfhszIt7B5PAPMC60LkaG&#10;fAqv4JbwDO4A9+BvMST4VwwK7okBIYPQP8QT/ULHok/YDPQO90ev8BXoEbEJvaKtr34YZv+GJX9v&#10;iBbFvB3+GCul5RUZFZ45Y8Pfrrt6tw5LotRYFu1AUw38LWUwIbQShm57B4O21Ybr1vrot7U5em79&#10;HL9v+QG/b+2G7tv7oNv2oegSNAY/B81B52B/dA1bjN/D15GFiG95vtLwty4vXbyId999BxMnTpDd&#10;Ebhy5YpQTTmbwjPG1+qyemlsSayIKY41sYWxPq4gNpDx/FJyzlkROvTe/D8M2PYx5km1sCOpgviq&#10;b1JaMezc8xr27MuPgwdUyDykwsGDhbAsqQN+CNmOX8JDR8u7eHXRG/T+jRo1QMFCBWR3tNGiRXP+&#10;oGpPOZvCM2RiRCWzT6QOAdYSWB1TFJvi82NrYl5sJ9uRpCLHLIX9J9ZRWm0EJVVG7N5GiEgpht2H&#10;W+BwVmecOT8Xu/c5IW1fPuw7kAeHDubB0UN5cC5ThYvHVevk3bzS5OGKzepVq2R3tOFYQqOo5HPA&#10;bfub7ceFVcbsSAMWkVOuIqfcHJ8PIckqrIp9C3PNDcT1XxVVVv7stDMOZA1CpBhZYjpu3jqJyDhb&#10;mJW6V4W9+/Ngv+yYR0g1eYSJW5d5fe6Pkr1SuLi4vFaseBFxkna++KIDfxpwtZxF4RlilKpjRPAb&#10;mB5eAfMtpckpC2JxdHX4St9gWUwTLIt6CxeupmFjXEmcvhiG0GQn7M/siwhyWnbKazf24dzFQGQd&#10;70NOmRep+/Jiz/682Lc/Hw4cyEfOmZ+cMx9uX8v36oqK3qCNGD9unOyONooULSw+7i9nUXhGdN9U&#10;rWzf7dXhGfQmJlJlZk5kBUy3dIZ/1OdYEt0UK2I/wdq4d7E7c7T4Pxw6Pg7BSflw/WaGWLbuzIsb&#10;NzMhkYPevXsDiWkq7NzLQ54UFING7d5XSAx5snd/IVLPgjh1LP+r+T900BQXJ2znq6++xNEjR8Q4&#10;PKXLlBKVHZ1O95mcXeEf0DGwxuBfN76DgVurYFRYO8ySfoOftSMColuSStbH6rj3sS6+CjYlOGNT&#10;HMeXRRGWXAjh5ISslFG78iFqpwpxu/MjNlWFhLRCZIXJOYuQFaNKUHEk7XFAMtnOvcXJSYvg6OG8&#10;38u7f7ng0cd0em2iXq8Lptv153KySl9e365x40ayOz7gKtW88+XPK2rlly5dEs4pF1H4B7RYXXPo&#10;F2urYUREX8yQ7F/4bY3wfZ5YGVsfgTFvw7L3O8Qc+JbizPwI36mlmDKfGLEs6UAdxO7Rk1rmQ/L+&#10;6lQTL4hdB+sgcW8l7Dv6Nfan/0hO62gbf2dXKVpfEjG7HXEws/jL9b9zquzkUNa5DDp2/ALr16/D&#10;rFkzUa1aVaGC/OC8nLbsmb1798iu+IDCRV7DzZs35SWIsXe0eu1cZ225A6SaheXN3+esZngIjxTB&#10;w4Gc1gw3y8mqneohjqc0Xhk8agSP6HDC0dRVXkVlvE9ddRx9Sl4UXKFlyifSTmhMp3hZrJDh5fOO&#10;3iLtmuOYU5kajyNiBcHbytJ4inVnHIefylAbA8QKgtfxCBM8f47KZ2iMIZlqj9mcP6dl0z7THTy+&#10;PKPxPn1GM/y4KEyc03ifoPM7G6/qUkBO+lvUXFK5+yjzMEyT+sLH+qsY4iQg+jMkHp0lrnOA5CSm&#10;mxPK0a17Ag4dG41QqnVfupqAxP0NkHywEcLIQS9djUdoogo3bh2DeVdppJ+cDktqVYo/yYmTDQgW&#10;pqd5Z8QeKInUVFVB+RD+fQwGbaS/n5840ZykJCeDb9tFHxo+j9mzZw9atGwuL9ngGNNk8oTFbOYP&#10;9uf65fHwIJkaI3gcneO28XF4PJ1rGbp+hXnsGh6yhNbf5TFweEiSDLXHHC7HyzwYU7rGQ4xDSI6y&#10;ipcvyePciDF6aJlsjVhPTsTLXI6XeRgVcrRLPM/wcdC+7/E8D4PCdkRtKm9fR3mv8vw5sV1jQpaD&#10;cRUPiyKGPqHtnqb8vO6Yo6lllsYYw2lZGq822U6mpnzcR9UeC7j8P2Fs3LSzUyQ3zLL2gq/1Z3JK&#10;vnW3wZUbJ3Dt5mksNNv+HzxuwtZENQ4cG4GgBFtNezvVuO/evY5tcs377t2buHQtVTjf/uxJ5MgV&#10;6bb/P6y/PyDU2zStio0JLlRzV7887zCQqnUqXaYkxo4dI04kJ+np6aSAueNJpmnTJjiWnS0vAceP&#10;H8OHH9rGFmQc1A9uB9kar3b8zzum9oySk1TkmL15Sk6QxmPWZDsYm4gVBDuUfcQv26hkpvtj5dgG&#10;bnrgdDxlZ7CPzcP5eT1P7ct/5JRcln8U9nUPOyXPM1mOxv48kNSp4sNfl5MEfJys7pT3tn07/wRP&#10;aU7UeMsYMazJTGs/zLH+Rk7ZCQuj2+H2nWvi2vpHFhTTwJgCyDqzWAw4GpzsgKRDHcWjIGZTDA8+&#10;ugfrovPh1u3L2EBOuCd7LpbHvIel0R9jUVQdzLfWgb/0Edn7WGStgY2JZafJh/Fy4FzeuYrBoI/l&#10;McH/CjxyBI/z+PFHtcVy4yaf4vat22KeyemUWWrPJfyPyyo+5JFvcLMCXX3on0n5d7Ki8jw7CjlO&#10;Iisjq6I8CNTFKzkdSWPcxyEBr7c5k+epv+qUlHebGBpPbdzI+3iSU9K8GztldhFTTTlJkOHo4Sp+&#10;cKz+avfGcvLfYmj4goajon0xTpqAyVYvefi8rhRTfkcxZXv4RtaCn/l1LI+ujMVSXlK44lhDzreJ&#10;VHFbYkEEUYVnC81viS+M7UmVsT5OT4r4IZZGvY0lMQ3gJ30CX0sTzDQ3wZSIJpgQxqOUNaRpPUwN&#10;/wAB1jdfzi4T3DpTrlxZ2bWeDGUVt3BVHrpN0G2kUKGCSE5Owob163Hu7Dmu9GTZtkhOpvE08T+O&#10;/uHD5CTVSlVH8dCWYror7BQmlel+2zk53h278vEIYplqT2u62jiDt5HlZPqFHOSWXZWE05FTZmg8&#10;jLw+3cE0hG6r5+0jj/F6Sr/B84zslGIsINkp5/MtnxVTPsanckrmGm2TYl+xv3/C6LQtTxxnZ561&#10;AxZFN8fi6DrkZFWwIrokVscUFkM2b0ksQrdxBzInbKEa+eaEquSw71GlqB7lb4o55saYYW6D8eGf&#10;wTu0PTx2tMXg7W3gur0lXLc1w6Dtn8K4oy5mhr/VXz6Ulw+OBzMybM+8nkTDhg1gtVrFfMmSJVC7&#10;9odo3boVatWqgbr1PuFX287Km1OBHI6dg+Mx+uev5DEV+bZL6hmTqTY14n82qxw5kwc5xkFyAFIe&#10;T1GenZMccivPX9OM+ZGnpKQX7E4nnFZ2Hvt6cqx0u1Oz+gmV1nj6kAMm8rapfDjHssIp1UYRA9Kx&#10;3fu7TsmOThW3f+SUg8wbe7pZVmCYNB+jpOmYII3GVKsH3cL7UGWnM+ZHfYtjF5IRe2Qqtu/6HpuT&#10;P8HW5HcRuachUo66UmXmLMxpn4n/x2JrdTH1sbRGyrEQXLxxDj+va4CTV04gIHUhOqxvjy/Wd8Dn&#10;69vRtBW+29AMPbY2IKd97+V98ZfUcuDn7W0n+EfUqfMRNFTj3rdvH/9DcPHiRTFE89AhQ/jNobu2&#10;rdk4rHGvd5PiL/7n8a35Bs2nF3Z7j9dRzDiOYzNex7VzqtGeEYUIOE1kpdwgLwrYKeE0WTgBT3M6&#10;D0P5j3I5ns8o7Ka95TRObJsVmY3TU0t1L8Yj7JIjruLlMJUpP5fh8ICXeZ5+JAd4nsl2NA7nYzxW&#10;2OuRfxycpuC2o2203r9LP/OWm48O/GS6P/CTf9QPuHH7Ik5cSMK2XT9jQ9LH2JT4Fsx7WlBsWQjn&#10;r6RiZfTb4v8yM+JTUcEZvOMHXL15SQy15xzQDjfv3MCRC+nQL/kcVVd8ieorP8cHq9qiYWBzfB/c&#10;+B8d/3OnVq1aBfjxztNw5vRptGnTGvPn++P8uXP8MP1+HJeT0yUGFr+nm/jI4yImXT3EUZ595pxx&#10;MjmQYr+0LyAPTYnBIMtaGKUldAv3xVhpEiZJ3nQLH0y38O7wi/oFielL4Gv+kGK/96kWfhIXru2n&#10;27eOnLEMLl47iiXRrXD68lH471qMzMunkX/Rz2i/YyLSzmVANbs19p3Pwk/mmSi4oCMKL/oSjos/&#10;h3ZJW1Rb3gJtN9YXcfZLDbfQ3Lh+XXY5G5Qsz/0xc2bPhk6v22TbkkpVuXLlQnq9vonB4NxYtk+p&#10;xl855+CjPKYjpX1QsmTJclqt9h05WVC+fPlmPNVXsG/DUEes+A8xKCUeAywbnjgSGQ9iP1fqgAVR&#10;LRAQVReLpEpYYtUgMLYi1sTVh3tIB+TxIbWbWR+F/FpDNacpVPPaQ+XXkaZfQLXgG3LE71Ek4Dua&#10;/xKq+R3IPkPBha1RbkkzNFr9ySD5UF5e9Abt2m+//UZ2MxtVq72JH374Xl56MmXLlYGLS7k35U2p&#10;yCGd9S7ac/ZBRWl5sMGgm0xhwrdyFvF2u16vjdEatN/L7en3Vc0+fB6nc3kqN4nfWNIZtJEiw3+A&#10;fglxcDVvwVDLKrqFL8RIMeLtOEyxetItvD85ZReqhX+N+dY2WBTVgFSxJpZF67EhviGcAhpA5VuP&#10;HLGRbfg7HreRx2yc11Z2TB5IlAcVtQ8s+jnZZ5TehqYtUWZDi5f71p0TRyeN7GYP4Pcpa9Z8F7tT&#10;U3Ht6lUkJSVR5aamvBaQLBZSSW2uk2SnpLRc4zqSA07Xuei+kRdlp9RFk1N+x319cr7okdMpRYKM&#10;3qA7T6r6j8bkflnoHhm5o595OwZb1uQeI1ziMcIHiTHC51q/h5+1PRZGNcbiqA9IMWuQ031CRg55&#10;f1g8+4Ci9sFEeRDRdmTkhGx+bOysnM6O2wxlAuovlA/j5YcUaWXZsmVkd3tAPapdv1a4EPIXyIcS&#10;JRwxfrzt7SEeyJ67TZQrV84gb0IglNKgu0zbW0BKt9iW9mSnpHyTdTrnkVq9VrTiPMkpSW07kwKL&#10;7b3qdExNLTgwMQoDLevhYVlGt/B5GC1NxURpJMWVQ3O17iyIao4NcR+R49Unp5IHFJ1jd0r7IKLN&#10;bI7pyyPa5hzplqe8zOmkqKteIZW0Q45w9fXXKwmn+yMOHjggRrol5xItNTmRnTKzfHnnKhRHVrWl&#10;aWc+5vYda3dKkeaiv1mqVKliT3JKyjeAYlcfefGVp2dEyJTcg9bPoFv4o607S2Jao+oyu0PmGET0&#10;/oCh7JiyYgrnlIdhvm+8zGraBHn9634l7/7VwlBen8YON2nSRNkFH3Dw4AF8/PFH4D48en25pnKR&#10;XDzh9v1DzsqQzuBsotv2TAPFlHanZNgR7c74sFOWr+Dynxms3k5/63Z/j7hN8JQCMEKaQ7fw3K07&#10;S1N/gXto6/6qFeR4YtjlnE75OMd83NDLlDabyzfYK+/21YT++W+R2h3lnot8i+ZHRmz8oJ0cbKyc&#10;7bFQ3Kcjh3tk3G52Mip7hNbtso8BTrfkX8kpxcsYDO23k30dT+kYrpJBzOudX81f+Z8wKCxQ5xmz&#10;In3C7uWYnDwHM1MmwD9tOObE9IqWs6hUi5oUVa0kp3vieOBs8pjgwiivMJqfTenzGl2Ut6TwMBR/&#10;liTH08qLCk/LwgYHVX7kjLkc82HnzGG+5JB+DWPl0goKzwn/ujVV/g3uqBbwI6GHnVO2ubRuIStm&#10;w3pyKQWFF8CM+sVU8xuMojjzmGoeqaI/OeLchqcodlykCqivk3MpKCgoKCgoKCgoKCgoKCgoKCgo&#10;KCgoKCgoKCgoKCgoKCgoKCgoKCgoKCgoKCgoKCgoKCgoKCgoKCgoKCgoKCgoKCgoKCgoKCgoKCgo&#10;KCj8V0Gezpbwup0jdozoHB60/beIHXvJTneJCDn3e2RoZneLObaHFLWwd2zCz13M5lxDFygoKCj8&#10;p/kxdHOdzuZtsd0TQ9EtZit+D1+LruFr0I2mPSLWo1fERvSO3Iw+kdvQx7yDLAR9LeHoHxOFwalp&#10;6B+bfKtPdNLojitXFpQ3qaCgoPDfoGPHlfl+iVw9t1vcBnSNXIpuoQvQK3wh+kQsQv+IxXCNXIKB&#10;5mUYZF6BweZVYmSxwZZ1ZBsxWNqCQdJ2smAMlMIxwGqGq9UK97QDcI3buc89IlYv70ZBQUHh1eSL&#10;LX7Vfo3w298nPgC9Qqejf9g0DI6YDrfIGfAwz4SneTZMFh+yuRhm8RODifGw3iZpCdlyeEqr4CGt&#10;gbu0Hm7SZgy1bsMQazAGW8Mx0GqBqxQFj31HKAqN+88MrvafQq/Xt9O76KcaDLqJNF9XTlZQUJD5&#10;MWiCey/zRBK2sXAL84Ipcji8yUaZvTHaMgJjLKPIRpONxRhpAkZLkzBKmoqR0gyMkGbDW5qL4ZI/&#10;iedCssUkmstJNFeTaK7DUGkThkjbKOLcQZFmBAmmBW6pe9FHiguVd6/wb2MwGLrwKN88CmTX37vg&#10;xx9/AA/Kx4Pi8eB5craHySdPFRT+03y9wfRm33DP6OFJw+Ad0Q9jIvtggrk3Jll6YbKlN1lfsn5k&#10;AyhtECZahmCCxR3jLJ4Ya/Ei4RyBUSSgIy3j4W2ZjOGW6RRtzoYnRZ1Gy3x4WALgZlkmRqQfbFmL&#10;QZZNGGjZBldLCPpLkRiatg+9zbET5cNR+LcgoaxYtlyZO6+/URknT5yQB9EF7t27h1atW8KphAYG&#10;F50YTZ2Ec4Szrhw0jg4ivVTpkpCHvP2MVueh6S8uLi5DXVyca3B+BYVXmQHBPdy9rd0wNeZnTI3s&#10;hBnmr8i+lKedMN38NaaZv8MU8w9kP2FS5K+YENkF4yK7YWxkT4yO7IuRkQMwImIIhkd4wCtiGEwR&#10;I+AZMQYeERPgHjmVqu2zMCTSF4Mj52OQOQADzcvhag5Ef/N69DNvRV9zMPpFW9HTYr3QKzKxlHxo&#10;Cv8GJHD1OIqsV78ubt+6JUvlA7p370biqBbCWKlyRVjMZnkNkJGejooVy4PE9oLWRdtSr9d6kc3Q&#10;6Zy706aVyFPhlWPo5m/qjJc6pPnvaoc5lgaYY65732ZH1sOMyAaYFtEIUyKaYGJ4U4wPb4mxYW0w&#10;Oqw9RoZ1hHdYJwwP+w7DQn+CKbQzjKFd4RHaC+6h/eAWOghDQt0wONQTg8K8MTBsDAaETYRr+DT0&#10;D59NNg/9IrhxaCl6R6xCr4h16BW5Bb0soegdE4PfzVEN5MNU+DegyNJRq3M+XbZcaSQkJMgyaOPA&#10;/v2oXLkSChYqgLlzfeXUB5w+dRr/+19VlC5X+gqPiy9vUkHhlaLP2h8106UPFy9KqYEFMRXhZ9bC&#10;3+KMeWS+Zh1mRbhganhljAutilEhb8M7uCaGB3+AYTs+gueOuvAIagi3oCYYGtQcg4PaYFBQewwM&#10;6ogBQd/ANegH9A/6Ff2CuqLvjl7os6M/2WD0DvZAr2AvslHoFTIevUKnoGfoLPQIm4eeYQvRI3wp&#10;uoevRrfwDehu3oGukWHoFhlZXT5khX8LnUE30dFJje+//1aWQWDp0iUoUDA/XMobcPjQITk1N56e&#10;Rjioi4GiyenyphQUXhl8LIZBC2Oc76xOKYGlUQ5YEVMcq2KKYjVZYGwRYavJVsYUw7IoNQKsJeBn&#10;KYfp4S7w3vEGXLdWR8/Ntcg+RNdNddB5YwP8tqkpum9pgYHbm8MrtAlV3+vB1/ohFsfUwsbEN7Et&#10;qSK2J1dAcEoFhO6sgC3J1bEi4RMsjGuF8VI3DIkYic4hC/HdjnX4KWQ9uoStQ8+4CHSOCImVD1vh&#10;36Ry5coOOr3uVHGHYti6dQvm+vpClUeFDz54H1euXJGlMTcrV64koSwOnU6bSptQqtwKrwQTt1Vz&#10;mmGpELVstwvmS2WEAC6LVguRXBNbGOvjCmJTfH5sic+LLQkPjNM2xBVAYExeLLKo4BNeGDPCdfAx&#10;18DS6NrYnPAOtieURmhyOUTu1JGVRXhyAVhSXkPMbg2id6qExe1SITFVhZ178mD3vvxII9u3Px/2&#10;H8iLgwfz4OghFY4dUeFMugrHj+ZF1P73MTFpwp0P1p2pJp+Cwr8NP7vkKLJ0mVJg0fz004a4ffu2&#10;LI25CQraLp5j6vTaUxUrVlTLm1BQeKnxDqq8cE7KG5gWVh4+kTqqatvEcnm0A0WTRbAurhCJYj5s&#10;TcyL7WTBSSqEJasQlFiIoswKWBL9CTLPJ4rfwMWre8X0/JUUyktRYsqbYvlgthEhiSpEJOfB9ZuH&#10;cOKsH6wpKty8dQx3793ClaspuHfvDi5e2igLZh7s3Z+HBDMPCWYeHCQ7RKJ5mETz6KE8SKdpFonn&#10;jYsqXDqtunIuQ9VLPh2FfxMSzJHckPPJJ3Vw48YN8c9/mIjwcDg6aaDVac9Tfq1cVEHhpcWUWq3g&#10;4C3V9o+yVMXo4MqYFFYRMyNcMM/sjIVSKaqCa0RVex1FlVsTVBQlFsaymHcxT/oMftYOWBzdDIut&#10;tXDyYiJOXpCwKqoc5amMdTGFkH02kIQzEeEpOty9exsHslwRRiIbSQJ56Wosjp+ejiiKKK/fOIBr&#10;11Nx4sxMmk/F2QuLkZKWF6l7VUIw03KI5j4SzAMsnAfzknDmxWGyI4fyknDmRXZ6Xty7ngdns1Tr&#10;AKVG969AwtepTNnSqFHjXVy6dEmWxtxERkZAo3EgoXSG3qA9QGUKy8UVFF5aum+svmNo5DsYur0q&#10;vHZUwZiQyphCgjk70oWiy1IkhMWxwPoGZls+x0zLTySQHREQ1QpLY5pgeWwDrIqtg5XR1SDt+138&#10;DvZmTcCO5KpIy3QXy7uO/IJt8SpcvBKPK9d3IyatKvZmfCfW7UvvIMTy1u3TOHF6CiJJjM9eWIlr&#10;N3YhcTdVx/fmwa69LJr5kLovn1w1zyeq53v25ycB5Wp6AYo6bXbgYAES0AI4ejg/blzOj+wj+d3k&#10;01R4ETi7OL9bzrnsPX4NKDsrS/yTHyYpMRGFXiuIHt27o0eP7rZquEEXqdfrP9G56H42GAwdK1Qo&#10;XUbepILCS8F366s377yjJrptqo7+W97C0G3VSDBfJ8E0YGL4R5hk/gUzLL/D1/o1/KI6YGFUW4ok&#10;m5NQfooVsXVJKD/CmrhaWBf/FjbEV8K6WEeE7foACQe/hWX3+9hKIhmc9BrCUooglCJKyy4n7Drc&#10;GskHasNC0WXULhWid+XFzgPvIGlvOcTuzov4tPxIPViVlh2QSPNJewoieU8hsteQItvOvYXJipCQ&#10;shW9b6n7ipCgFiExLUxi+hpOnS5EUWf+BIoy88qnrPC8KFOmTFFnrXN2yZIlYJUkWRpzc+vWLXTr&#10;9jtc+/cTy2fOnEG1am/itcKF8NFHH+Knn35E3bqfiOedBhf91bLly7rIm1dQ+Fdptaqm2zehH+D7&#10;De/itw1vou+WGvAO/xVTLK6YJf0GH+v3mGf9CvNJKP2lJhRp1sFC6wdYGv0RVsbWRmBcTRLLN7E6&#10;pjQCYxywNrYwNsUXw7ZENYISi5HlJ+NnmwWpKl4AEcJUCE/m55YknhRVRu3Kh+jU/LJwqkgwCyFu&#10;92uITc0rluPSilJaQTF/36hcTGoByqchc7xv8WxpbBoSWjWS0hxwOKsY9u4rtAsrlWr5n+Ls7FzC&#10;YNAv0em1cCrpKFqpOfJjs8+X05bl7otHKRIcnLP6rDfolxVzKIYpUyYLIfwzhgwZBCqGgQMHyCkP&#10;mDNntmgcoohzAW+bhbhatWpP/bmpi8WHv36suFeLLAfTl9kOxmanaFle9UT2O5kcTjp6f3xS7dXh&#10;tGZ425Nq07t0oHnk1bmAypT3DOW3m5z8WO45TRV5ePsmKsdpOcvzepHxCdjLs1G5/Jx2xMX0mj39&#10;dImxxaFCruPMuV4uJ/a7p8TA4rz8pH3uV00tZC+X83hPljIVs2/reJnxRTktQzexcM59/JHxtlJp&#10;G1nFR5XgeU5LLdW9GG/nYezHyPmyi5lK2o/936LRivfdmwfVwLcbm2BkpDumWodghtQDs0kofa0/&#10;kFB2IvuMIso2uHgtQ/Zk4OTFeIoq38NSqzNVv7uINO7Vxly5cRShu97E+hgV9mebcPPWOYQmF8UO&#10;Ek3r7vK4cCVK5GNu37mC+L1VEEbrTp1bQlX1GBFxmklIjx434sbNLETS/L70X3H33h25FO/rLuVN&#10;hHlnGUTuLEXGrew2ixDTsmRlaH0pSLtKYP8xRySnFVU+uvFHkDAZ+Rnim2++gR07dsiX+lFOnDiB&#10;sWPHcOSHEiWdSDj1J3R63VSeb9Kk8X1H+CO++/5b8UpRcHCwnJKb5cuW2cSSRbuEI6rQMXH/cvGM&#10;00W3Wj7kx3K0uMfAC44jcMVxNI5rhuGYxoSTGi8xf4LssuMoXKV1mRrThFSVSQhwuoN7pVMar7Tb&#10;juNxxnG4KMN57eUvOI7ETcexPL/cXoY5pvb44rrTGJCo4iLlofyXMpzccjVW0Q/9zZOaYXfO0zGd&#10;oXy8/yy18VNel6l2b8DHeUbjDV5P+7zD+UVBmfQSJmfa7kXePu/nBh1HlqPnV7wuy8Hoe9dxAi5o&#10;RiJT7XHzkX2rjTPu0Dmd04zAKSpr3zbt/zgfBx/PNccxOFzE80dRQCZDbRzB5WzbNd7JdhwsPiqb&#10;6WA8dJXycxlK38VpWWrPlXedJojrxnaajPdlN3v6WUdvXKNrle1orJOh8fiGy/D58HVN1xjDeFt2&#10;aH3oTcdxosxluj726/Vv0mVLv+9Gx4/FFOswTJUGYKa1N2Zbf6eI8mfMtX4rnk/6WdsgILotrlw/&#10;iTOX9+D0pV1CrDYmNcUiiwNiDvYR/h17sDOkvW1x8/Y57DraA4FRKhzIHoFbty+SUOZB7L73Rb6E&#10;/XUQRNVz887isKQ6UdVcLaroJ84uweVrO4WgSqk6ZJycgms30ykiLUXV+NLYFp+ftjdapG1PLEWm&#10;RVBSJWwn25ZYGVvJtsi2OaESWQWad6F0HUJIPCNSnO4lpxV8Qz51hYfRGbTbuXV6wABX3L17V/yz&#10;/gzuA16/fl0RdRYtVgQrViyX1zwZFlraHZYuWSKnPMqXX3YUeYYMGSyn2OBjU2scOOIcIQ46Bxzp&#10;0I88g4UtU2MU4nVM4xnCEWWWo7f+WGHj+8fVnrP5h07ieelocfePuVy6g3HILfphchn+UZOwncvS&#10;eHY75uRRNb2w23s0P5lFhUWTxZPzpBc2vcdlOR8LL02F8XoS3TskxKKHxFEShrMkhFzWnucSi6Wj&#10;6Uten6k2fcHHmS2v43wsmiREDXn9MSdTNTrWWyzc9vIsrtkaY09beeMs+Xy4zCUWVk63QyIzhY+P&#10;j4vK3ssq7lGF0ylvOp8Hb4/Pm7eRoTHuEIUIWj+My8nbvZrl6C6+h0jze87R8Ylj1BgTOO24o+kt&#10;ErXmdJ2bZKlNjSndn29WfC7Z4ryN3ekaN8l28Gpy0tGr2bFiQ0W/ZBZNFkPOx9eAyiVxxEzHFMbX&#10;iIX0uNp04eFzetG4R0zQe0fPODE1eQomSl4UUbpjunUgiWUfEstuJJa/klh+R1Hll5gntcEiEsub&#10;t68g4egsTNyeH6lZ/rhFUeFiqQSiDvQQfhyUUgthqXXFvLSnDtawWB4baRPLpEIUXTrhzt1rOHFu&#10;GYITC5EIlsWVa2k4f1nC1jgVjpFYXrl+kES1OaL3NEXm6aW4eoOFsYIQwvWxztibNZXSsrA27i2y&#10;mgiMex+rYz/ASrLlMR9gWcyHWBr9vmzvYVl0TayIqU5RcFWEHShP2yrBXY0VnoSLi3YoRYzXSpYu&#10;gSJFC8PFxYCJEyaIf+ofkZKcjPj4uD+NKjkq1WrLoVmzJnLKoyyYP18I5Zo1gXLKA5YuW2p7gV2v&#10;e6SaQAIy7jr96FkA+MdHwtleXvVETqhNFUkk7rAYCZFVe0TKq3JxuaipdLba8zIJqchH+4jjdJoa&#10;WWhk0bl7nH74/OOn+TuU5sPpvMxiRWn3eJnFLkPjLt5xy9B49uBlTmdjcWKB4fx0XL5U5gZvM2d5&#10;PkcS2eFcnsTrH4llJm2P13F5Enm2axyd0vb7XvuLYvkwlO5m3yefS3YRU0151SPw8dK1P8/RKJ8b&#10;b5vL8P+Pjj3F/rjh38ItYu7EyXuWYIw0BeOkcSSWIzDZasI061DMsPbHLGtPEswuVA3/iQTzGxLM&#10;DvCTWsFycALSjq3CvhNrSTQnY2VMDSy2lsbm5I+wM30Y1sWVweqY/Ije3xEpR37Hhti8JJq1kZbR&#10;lyK/AhQFFhQNPta0mjh8YjyyzvhRBNodwUllsS1Bg8RDPyP5SF+KCF2wMb4SIvd8g5SjY7Am7j2s&#10;jvuIhO99bNv1K2IOT8JCax0ssNaHv9SAxLwBfEU/9QaYba6PWZH1yOqS1SH7iNI/oPW1ELi7BlbF&#10;lfeXL4PCXyCP3kXfnyLOe4UKF/xLovlnBAUFCSGcNWsmoqOjkTdfHhGRcvX62rVr2JmSgnz58mL0&#10;qFFyidx89923ttZzF11z2yE+gKqcC7iKyOJEP8B72UXcnvgjtZNRwvg+CyWX4R84/dDnyatywc8C&#10;ad1BjoTY6Id9kNPpBz2Ny8nRoJmjrBMar9v2SFDOuz+zuPFDirCus4DwMVJeERlnqz28WPw4X6ba&#10;c2dWCY8qFA1fZOHi8hxdUTX3pC3CNZ5lseb9UTVV3CxoOznE0uPikVKmspxuh8pMeiBcnlQNHyqq&#10;4VROiKV8zhM4yuObAAuz7diNJzn/8xZLJl7VpQCVSeLt8jlzVJmuNi6RV/8r9NqypZCHZfGe0Skr&#10;MNzig1HSDIyVJmG8NAaTJG+qihspuhxE0WVfEszuFF12JrHk55ZfUVX8c8y3tiSBaiSEalHUe1gS&#10;/Q4J2BtYFlWOhLMkRXgarIkthrWxhbCeX2BPKIDN3NMnPh+20Py2hNcositO1WYnEs8SZM5kLqLa&#10;vCnhTWxIeBfr4z+g7dSmaLAORYZ1qfrfEAujGpMoNoWPpSlmRjbF1IhmmBTeDOPDm2NsWEuMCm0J&#10;75AWGB7cHMOCm8G0oylZY7JP4RXckNbVx5jQOpib9CHmWarOkS+HwtOgN+i3FXMoim5dbe+H/V3S&#10;0tJIHAuLVm9m3bq16N+vH7KyMhG4epVoFX+7+ls4fuwY6tT5SAhruXJlcfXqVaxatUo8x9TrdUm2&#10;o8oNV3n5B8fCx6JyWuN1mSLHxvJqATdQ0I947XH1MMvxMq6igYKEIcQe3V0UzxNNY0RmmSNqk4by&#10;m+WqonjGllXcOIDXUWS2hp/92aJSTzOncTWTq49wmsxCkw5Vx3y037K0/iqLD0dstE9fUV7tOZvF&#10;k8WHIylOyy5nKkKCmcHlKZq9eMhxsPpe5amFaFvHOQLj/dFxrJXLe9kjWxYZilTv98rgc6VrcfgM&#10;CbEQX7XnhXO0LahW5rOLJZ83zYtGtGyV2O8+23k+iHRp/XMVS4aPm8vw/45vEBmFje/Lq144fcLW&#10;agZbAk+Z4tfAU1oEL8lPfGx3tDSNossJmCCNouhyGEWXbhRdDiCx7EXRZVcSzF/gK31NgvkFjp6x&#10;4urNM1Qdv4Qbty9AOmDEmoSGOHM5BesT38ESa34SPAPOXo6nKnlVpKYPpSr4OVy7mUF2VMwfPuGD&#10;oOS3cP7KToSktkZgTFWsT2hE29iFoNSeJMKNcPxiCq7fOofbdy4j63wK5kT9CvdtjRByMAAXr5+i&#10;ffP+LyEqYxs6b2yBblva4/ctn+G3ze3QeXMbdN7UiuZb4PfNzdB9cxP03tIIA7bVwzgS4Amh73wr&#10;XxKFp0Vv0MYWK14Us2fNEkL3dwkJCRbRJH/O7eeff0bHjl+ID21UqfIGqpNQGgx6nD9/HmfPnhVf&#10;KMrMzISb21Dwvt+o8jpHoTd1Ol1l+bBykanxeIdE8goLBwsb/2BZXDh6Y1ERERyJADcakIDcylJ7&#10;iO9lkghMu+00Xo6qbNV4zv+gjJGqiNzYQGLq4CGeNzJULoLzCqFSe26Skx+BBZe2cZpFyyZ2nkLs&#10;SCQCeVkIlNooicyPIYyqoySMe8+SSHFeEj4Lp3MLMTeO2J+58vmy6PD5sqhxmn2fGY4mEY3zTYL2&#10;9YhY2klXe3qLRqQXKJbpGs8+OcWSI3F51QvH1bxZ8kgOEh/Q9bAsFcM4DJfmYqQ0k6rjkym6HCuq&#10;41OsniSYgym67EeC2QNzrL/BR/oO/lHf4catK4g7Og+TQ17H7IiqmGt+nQTuV+H/m5IpCrRQFJlc&#10;HbgHmPc2wwqrCsslFbLPrse5y0lYGVUIq6LLIDi1gygTvLsH/C21sTT2K9HVcfPusZgQ8QWJ5A34&#10;xXvjm8C62H0yHgfOHUDjlc0RezwelqwoVFtUHzWWtsAHK9uh4dpvUH/NV6i3piPqB3ZAgzXt0WhN&#10;OzRZ0wYt1rZE27XN0HF9Y/xKYtt384dnJ4e9o5EvicLToquge5tfOOdPrWVnZ4t/4j+Bn2/u3bMH&#10;Bw8ckFOA06dPo27dOiKitLeE8/wPP3wvqun1G9Rnkb3t4uJSVRzUE+Bo7ISjqT/92MMoWsrkKixH&#10;WSQcW084mLrGl+tSRM6aixNObrWpjO8x9bAUEqQTx9SemSSg0hnNcNMBWTBykqE2jjqj8V5yUTNi&#10;aZaD8YkPxONVPlTV9JxI+19ylvJnaIwenE5TT14+x+UdPV1F5ifAUSTnPUPboG2NzfkqDVVli5xw&#10;GtbvpNorgs4zi9afoePec0rttZjENNewHvsr9yrEzzIp+l5yXjNyaaaD5+/yqvscdRpajQRx0Un1&#10;sCVUHfe74GBy4vRMB+M4Pl82bjEXmR8iS+PR9iJt95jatJj2s5ii7PLyqifCjXC2MsbFvM+TDu6V&#10;5FUvlF7m4DaDE80YYNkEii7hbllB0WUACaY/vKU5VB2fTtVxji5HY5L10cae2dJP8Iv6CZdvnMGp&#10;S/uwK3sVkjMXYZH1Y2xKsX2Ja/uuz+ATqsLmZFuLd8SeFiSMLI4OOHYuCOeupGFFdA0sjqqN9cm/&#10;iDyBO73QZ1MDjDH3F8uDSLRrBXbBlVvXMGnnRvwQMQtXab6PdS5Uvm2x5ogVBy8eg3vCcgxLWokq&#10;q7uheEBHlFrSCWWWfAnt0i/gsvRzVFz2Gaosb4u3V7TG+ytboP7qJugU1hhdNtdWevP8U/R67RJu&#10;YBk0aKD4pz2Je3fvIiwsFCdPPvhi+j8lPi4O3I3SWet8qFatWgXkQ1JQeGb0jAx3G5wSi/7mrRho&#10;WU/R5Wp4SMtgkhZSdDmPquOzqDpub+wZSdGlvbHHVTT28MvpvtYfkXEuGaH7JsLH3BgLo5pRlbkh&#10;Fkg1EJjQFFnnwqmafUX0Dd+a/AFWRDlgTVwlLI96HWnZ/kg/uQ3zrW0xNOQbfEhC9r+l32DVIQtO&#10;XL2AHZmJeHNlV6hmN0ORhd8iInsnPtzoQctt8KvZB+uOxkA1ryOGxi1B9pXTuHjjMi7fvAzfPdso&#10;vS3yLvwSeRZ+gTwLOiD/wvYovKgdNAFtUHZJK1RY2hzvbWiGZoF1U0xKL55/jl6vd6aI7yo3svAX&#10;g57EyJEjxXuU1au/LarTz4IOHdqLSFNn0InnhQ9DVXOtTq+7zcNTVKj4eOM8VM2fULFSBWj12h/k&#10;ormgPG/xNvR6XTIvO+udf6pQsTy/V3qNzv9/ItND6MtrB1esXAEGg7OnWDbowngbOY+F5/ndVIOL&#10;LtVA51C5sqqQKKzw0tDFEtlr4M5E9DMHwZWiy0GWNXCj6NIoLaHocj5Fl74PNfYMp+jS45HGHq6O&#10;86tE3NizIKoVCWYTBETVpWjxQ9HYsySqIpZFc2OPDqtj38am+IaYafkM9QJbQDW3HolfXajmNCRr&#10;DJVPE7KmNE9TX17fWgifat5nZO2g8usAlX9Hsi9tNr8TTb8i+8JmYj1N57PxfHsyKutPZf3bUFor&#10;vLawBUota0YRZoMr7QNrlpMvh8I/hcSkGb8gzs8cY2KiZSl7lIULF4gGmyJyg87p06fkNY+Hu0Le&#10;uf2g50FOunb9XbwypDdot8mH8Qgs5HRcd8n2y0mPhYerYPHTuei+kZNyYTAYqvEn5kgso3lZa9B+&#10;J5YNNiHW6ZxHiow50Ls4969QqTz41StephvKDi6j1Wof6TFE269J20ri/CTugXKywkvAL0EW5x6R&#10;EVf7RUWI6HKAZQOGiOo4Dzlra+zxFo09U0kwx+dq7Jmeo7HHV35RfZ61I/ytn5FgNhcNMgFRdbA4&#10;mlvH/4e1sZVILD9Gi3Ukgn6fkJFAzqtPgthAFspGZJ/KYsnWzCaWvi1JMFuRkdDNZdEk0RPCSeZH&#10;Quj3+WOM03k9iysblZ1HoutH2/FrgTyLmqH0ska3a63+KFeHCIVnAAsmi0GxYkVE18QnwS+39+3b&#10;R+QrXPQ10bDDzyJr1qwh+oK/8051lKWqdd78ecSzyd9+6yyXtHHh/AXU/vADlCpdgiPK9ba9P54H&#10;Yqk9ICc9Fv4a+9OKpchv0BnpvN8uX8HAI1UeLFGiRHFRgHiSWFL+D0SGx0DHMY/L0NRLTlJ4Cfg9&#10;IuLbgTuTKLrcAVfzZoou19kae8Q43Y9r7LG9SsSNPTNyNPZwdZy7QPKn2eZHtaHosikJZn0sjaqN&#10;wNgaqLmqDgkfRZH+ZH5kc0kofVgo7WKZQzBFhEnRJQumT/MHounLokmiJ4zFk0WQBfRh43RZIOdx&#10;GRZcjlJpWwuaodDiT69XWlT7sY2mCs+AspXLlqJqZQZ/t5JbqfkdyT+CBzGTJAt85syBp9EDw4d7&#10;Yf58f8RERz/yzcvr16/jx59+EOJqKK+3j/r4h9geEeguclXXhcrYjYWOBGmxnC2nWH4tJ+WCG4+e&#10;IJaTebl+/fr5aT5ertaL49K5OLs+rVgaDNqOtu1qV8hJCi8JvSIjmw9MioWrdQdFlxsxmKrjuRt7&#10;+N1LbuyZaGvs+ZOePf7W9iSYLbEq9lNMN9dFERZIFkeOJHnqKwvlI2KZM8K0V8nZZOH0tQunXTxl&#10;E5FnTuM0WSBFGS5L21jYDHn9Gxx3XFlL+fD2i4Cqmi0MLoZL/KWgUlQ1H2Yy4dzfeE557epVzJo5&#10;E6+/Xkm8eE4ieZf0r6u8mz9Fjizv/IXIcpwsbH3lpFzQduqKZ5YGneiv/LBY2qF8fXg7Wr12LkWj&#10;XTjPU0WWBm2EvN0njaeu8C9iAvL2MYesMqbFYJDE1XHbq0T2xp6R0qwcPXtyNvbYevbMsffskb5G&#10;QNyXWLbzc9TZQII3RxZKu3G1m80ulo8VzIdFM8ezzPsRp2xCDHOafZ09L5XjSHUZrZtbb6l8ugov&#10;kooVHdVUPZ2id9HdKFOuNIo7FBWDlLVo2Ryurv0xe/ZsLF4cgCWLF8PHx0d8bah161ai8YPzyp9l&#10;u0bbmEwiI15VeRrsYklCdYgWn/iJqYoVi5amCPSCEDODrlfOlnXabzPa/yVbZKn/hNMoAvz+cWLJ&#10;8EiUtM/znF+Yi34Ip9vFkoS2UYkqJYqz8fHxMm1nAYuxbR/O99/ZVHh5GSJt6eIWu+nUyN3b4RW/&#10;El7WBSK6HCk39kzgxh7rcBJMW2PP7Oh+mL+zLxbv7on5cT+a50mdbOPfz6hfVrWwvqRaRYJljyrt&#10;keVjBZPtCaJ5v3qeUzyfYJyPbTaVWUDL8xqdUs1rKLq+KrwElKpWqhiJSQMShwEUzc2lSGoriVQY&#10;zYdzQ41Ic9H3p6isDlV9X5OL/W3483K0ryDaRwAt/umrD84G509JnLeRsN3gqjuJPEeTSSSOv8lZ&#10;BHp9uSblK5QPpmPtJic9Au13DAlgMIltJ/uyS3l9MFWxI+l4LFSlZwslIZ5N9i2dr/LC7yuKKTrA&#10;wSgFtBoeNX+ktzRn3WjrNGmcND5ugjQqfEqU16LpsW59Z0m2zg5/iH+94arFJHwBZE8SzD8UzZzG&#10;Avokk/MspqjSr9Ex1YwG/9oL/woKCgp/n7m1nVQLGk5VzW9wR7WMor95OYTyYftLwimbD1kARZF+&#10;FE3OazBJNb/+Pw5IFBQUFF4e/Bq+o1pI4ubXIF21iIRuKQleAImoP0WJfmRzSQTtzznn0TynLaB8&#10;iynfErK5DS9R+hqKVh/52IyCgoLCf58Z9YupFn5aQjWv/nskhA1UPvU/oaixompL8z/8wr6CgoKC&#10;goKCgoKCgoKCgoKCgoKCgoKCgoKCgoKCgoKCgoKCgoKCgoKCgoKCgoKCgoKCgoLCP0Wl+j/P6q6m&#10;Is6l5wAAAABJRU5ErkJgglBLAwQKAAAAAAAAACEANhNIiG1lAABtZQAAFQAAAGRycy9tZWRpYS9p&#10;bWFnZTIuanBlZ//Y/+AAEEpGSUYAAQEBASwBLAAA/9sAQwACAQECAQECAgICAgICAgMFAwMDAwMG&#10;BAQDBQcGBwcHBgcHCAkLCQgICggHBwoNCgoLDAwMDAcJDg8NDA4LDAwM/9sAQwECAgIDAwMGAwMG&#10;DAgHCAwMDAwMDAwMDAwMDAwMDAwMDAwMDAwMDAwMDAwMDAwMDAwMDAwMDAwMDAwMDAwMDAwM/8AA&#10;EQgAkAKG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8N/4KHf8FDfj34G/b3+NOi6L8afilpOj6T431ezsbGz8TXcFvZwR3cipFGiyBVRVAAAA&#10;AArx3/h5t+0d/wBF6+MH/hW33/xyl/4Kb/8AKR349f8AY/63/wClsteHV/aGU5TgpYGi3Rhfkj9l&#10;dl5H4XjcZiFiJpTe76vue4f8PNv2jv8AovXxg/8ACtvv/jlH/Dzb9o7/AKL18YP/AArb7/45Xh9F&#10;eh/ZGA/58Q/8Bj/kcv17E/8APyX3s9w/4ebftHf9F6+MH/hW33/xyj/h5t+0d/0Xr4wf+Fbff/HK&#10;8Poo/sjAf8+If+Ax/wAg+vYn/n5L72e4f8PNv2jv+i9fGD/wrb7/AOOUf8PNv2jv+i9fGD/wrb7/&#10;AOOV4fRR/ZGA/wCfEP8AwGP+QfXsT/z8l97PcP8Ah5t+0d/0Xr4wf+Fbff8Axyj/AIebftHf9F6+&#10;MH/hW33/AMcrw+ij+yMB/wA+If8AgMf8g+vYn/n5L72e4f8ADzb9o7/ovXxg/wDCtvv/AI5R/wAP&#10;Nv2jv+i9fGD/AMK2+/8AjleH0Uf2RgP+fEP/AAGP+QfXsT/z8l97PcP+Hm37R3/RevjB/wCFbff/&#10;AByj/h5t+0d/0Xr4wf8AhW33/wAcrw+ij+yMB/z4h/4DH/IPr2J/5+S+9nuH/Dzb9o7/AKL18YP/&#10;AArb7/45R/w82/aO/wCi9fGD/wAK2+/+OV4fRR/ZGA/58Q/8Bj/kH17E/wDPyX3s9w/4ebftHf8A&#10;RevjB/4Vt9/8co/4ebftHf8ARevjB/4Vt9/8crw+ij+yMB/z4h/4DH/IPr2J/wCfkvvZ7h/w82/a&#10;O/6L18YP/Ctvv/jlH/Dzb9o7/ovXxg/8K2+/+OV4fRR/ZGA/58Q/8Bj/AJB9exP/AD8l97PcP+Hm&#10;37R3/RevjB/4Vt9/8co/4ebftHf9F6+MH/hW33/xyvD6KP7IwH/PiH/gMf8AIPr2J/5+S+9nuH/D&#10;zb9o7/ovXxg/8K2+/wDjlH/Dzb9o7/ovXxg/8K2+/wDjleH0Uf2RgP8AnxD/AMBj/kH17E/8/Jfe&#10;z3D/AIebftHf9F6+MH/hW33/AMco/wCHm37R3/RevjB/4Vt9/wDHK8Poo/sjAf8APiH/AIDH/IPr&#10;2J/5+S+9n3j/AMEp/wBv/wCOvxJ/4KO/BzQfEXxk+J2u6HqviKO3vdPv/Et3cWt3GY5MpJG7lWXp&#10;wQegr9+v2x/21vht+wJ8GJPiD8VvEEnhrwnDeQ6e96mn3N8VmlyI18u3jkk52nnbgdzX81H/AARz&#10;/wCUpPwN/wCxoi/9FyV+tX/B3x/yhx1X/sbdI/8AQ5K/nrxgwtGhmVGNGCiuTokvtPsfpnBVadTC&#10;Tc2373X0R3P/ABFO/sM/9Fluv/CO1z/5Do/4inf2Gf8Aost1/wCEdrn/AMh1/P8A/wDBCL/gjXpf&#10;/BY34l/EDw/qnj3UPAa+CtMtdQjmtdKS/N2ZpWjKkNLHtxtzkZzntX6Wf8QOvhT/AKOI8Q/+EjD/&#10;APJVfkh9kfevwk/4OSv2Nfjn8VvDHgnwv8WLnUvE3jHVrTQ9ItD4U1iEXV3czJBDHvktVRN0jqNz&#10;sFGckgc190V+Lv7Lv/BnN4b/AGY/2mvhz8SrX48a5q1x8PfFOmeJo7GXwrFEl8bK7iuRCXFySgfy&#10;tu4A7d2cHGD+w/xA+Jfhv4TeHW1jxV4g0TwzpKyLC17qt9FZ24duFUySMq7j2GcmgDbork/hl8ef&#10;A3xre+Xwb4z8J+Lm0sRm8Gi6vb35tBJv8vzPKdtm7y327sZ2NjODWl4++I/h34U+G5NZ8Ua9ovhv&#10;R4XSN77Vb2KztkZztVTJIyqCxIAGeSaANqiuS+Gfx98C/Gqe9i8G+NfCXi2TTVRrtNG1e3v2tQ+4&#10;IZBE7bQ2xsZxnacdDVX4iftM/Df4Qa+mk+LPiB4I8L6pJAt0tnq+u2tjcNEzMqyCOV1bYWRwGxgl&#10;WHY0AdvRXmXxa/bV+DvwE8NaDrPjj4rfDjwfpPiqEXOiXms+JLOxg1iLCN5ls8kiiZNskbbo9wAd&#10;TnBBrr/hp8U/DHxp8F2fiTwb4j0HxZ4d1EFrTVNG1CK/sroAkEpNEzI2CCOCeRQBvUVxfxq/aP8A&#10;h5+zZolvqfxF8eeC/AOm3khht7vxHrdtpUE7jGVR53RWbkcA55Fcr8HP+CgnwH/aG8VQ6D4D+NHw&#10;p8Za9cKzxaZoviuxvr2RV5YiGOUyEAc5C4oA9eoori/iP+0l8O/g7rcOmeLvH3gvwrqVxALqK01j&#10;XLaxnkiLMokVJXVihZGG4DGVI7GgDtKK4rxv+0n8Ovhn8Lbbxz4k8feCvD/gm8ETW/iDUtctrTS5&#10;xKMxlLmRxE28crhvm7ZrG+BP7a3wc/ai1S6sfhr8Vvhz4/1Cxh+03Vp4e8SWepXFrFu2+ZJHDIzo&#10;pbjcwAJIoA9OoorE+IvxL8N/B/wZfeI/F3iDRPC3h7S08y81TV76KxsrRcgbpJpWVEGSBliOtAG3&#10;RXiPw/8A+Cl/7OfxY8YWvh7wv8e/g14g17UJxbWmnad4z065uryQ9EijSYtIT6IDXt1ABRTZ50tY&#10;HkkdY441LO7HCqByST2ArwPXP+Crv7L3hvVZLG+/aM+BtreQyGKWF/HWmB4XBwVced8pB7NigD36&#10;iuP+DP7Q3gH9o7w7NrHw98ceD/Hmk28nky3vh3WbbVLeN/7rSQO6hvYnNb3i7xjpHw/8N3es69qm&#10;m6Jo+np5l1fX9yltbWy5A3PI5CqMkDJI60AaVFcf8Nf2h/h/8ZtQurPwf458H+LLuyjE1xDo2s21&#10;9JAhOAzrE7FVJ4yeM1594w/4Kcfs3fD3xjdeHte/aA+Cui67YzNb3VhfeNtNt7i0lX70cqNMDG46&#10;bWwfagD3Giq+kaxaeINJtdQ0+6t76xvoUuLa5t5BJDcRuAyujKSGVlIIIOCCDVigAr4d+Nf/AAcd&#10;fsd/s8fF3xN4E8XfFS60rxT4Q1KfSdVsx4U1ib7NcwuUkQSR2rI+GBG5WKnqCRzX3FX8T/8AwWm/&#10;5S2/tHf9lC1j/wBKpKAP7WtM1GHV9Ot7u3bzLe6jWaJipXcrAEHB5HB6GvP/ANq/9rDwH+xF8CNa&#10;+JnxM1p/D3gvw+1ul/frZT3hgM88dvF+6gR5GzLKi/KpxnJwATXXfDv/AJJ/oX/YPt//AEWtfBv/&#10;AAdP/wDKDT4yf9d9C/8AT5YUAez/ALEH/BZv9nL/AIKNfE/UvBvwe8e3HivxFo+lvrN3bPoGpWCx&#10;WqSxQs/mXMEaE+ZNGNoYsdxIGASPqOv5kv8Agyg/5SRfEv8A7Jrc/wDp002v6Q/ib8dvA/wUNj/w&#10;mXjLwr4S/tPzPsf9tatb2H2vy9u/y/Ndd+3emducb1z1FAHVUVycHx48D3PwuuPHEfjPwnJ4LtUk&#10;lm8QLq9udLhSNykjNc7/ACgFcFSS3BBB5rhfhh/wUb/Z8+Nvja38NeDfjl8IfFXiK8fy7bTNJ8Ya&#10;feXl02M4iijlLScf3QaAPZq+Kv2iv+Dhn9kf9lH41+Ivh348+KFzovi/wpc/ZNTsR4X1e5FvLsV9&#10;okitmjb5WU5ViOetfatfhD/wU5/4N3PhL+1l+3j8TfiRr/7anw5+HWreKNUF5d+HL/SbOW40dhDG&#10;vlyO+qxMTtUNkxpw3TvQB+7Vndx6hZxXELbopkEiHBGVIyODz+dSVV0S0FhotnAsizLDAkYkUYEg&#10;CgZHJ69etY/xS+L/AIT+Bvg6fxF428UeHfB/h+1IWbU9b1KHT7OEnoGlmZUGcHqe1AHRUV4f4F/4&#10;Kb/s3/E/xXbaD4c+P3wX13W76YW9rYWPjTTri5u5D0WKNZi0hP8AsA17hQAUVzHxL+Nngz4L21pN&#10;4x8XeGPCcOoO0drJrOqQWC3LKAWVDKyhiAQSBnGaZo3x08E+I/h5d+LtP8Y+Fb7wnp6yNda1b6tB&#10;Lp1sI/8AWF7hXMahP4ssMd8UAdVRXinw7/4KT/s7fF7xvZ+GvCnx4+DniTxFqMy29npml+MtOu7u&#10;9kPRIY45i0jeyAmva6ACiiigAooooAKKKKACiiigD+TD/gpv/wApHfj1/wBj/rf/AKWy14dXuP8A&#10;wU3/AOUjvx6/7H/W/wD0tlrw6v7fyf8A3Ch/gj/6Sj8Bx3+81PV/mFFFFeicoUUUUAFFFFABRRXV&#10;fBrwPofxH8e2uja94tsfBNpffu49Vv7WSazhkJG0TGP5o0PI8zBVTjdtXLLx5hjqWCw08XXvyQTk&#10;+WMpystXaMFKUn5Ri2+iNsPQnWqRpQteTsrtJfe2kvmzlxBI0DSiNzGjBGfb8qsckAnpkhTgex9K&#10;bX6qaZ/wRwhb9hO88Ff8Jh4dm8RXniOLxXD4jjiY2P2dbfyVi3ZyYvJeWTcDjc4PQA1+bfxx+Hmh&#10;fCzx7caHoPjLTfHUNllJ9U022eKxaUEgrC7nMqjH+sUbG/hLD5q/HfCvx/4U4/xmMwOQVZTnh6ko&#10;/wAOrZwSVqjk4KMFNuSjGUlJ8rstD6ziXgfMsko0q+NikqkU943u73ildt2VrtK2o34MfAjxZ+0N&#10;4qbQ/BulrresrC062S3lvBNKi8sY1ldDJtHJCZIAJIA5r6s17/gkF8Qof2KvD2p2vhO4m+KLeJ7p&#10;7/SkuIFni0uSJY4w7GTy2KS23mABidt4fQivjbwet4/i/SRp+pLouoG9hFrqL3RtV0+XeuyczAgx&#10;hGw28EbducjFfqT4q/4LDfDv4hzeIfhhpOseKtBsb/Q5tH0b4j3EzW7f2iYWjiupY1UTQxF9jefk&#10;OCxLJEuXX89+kRxJ4qZXmmWvgOhCvh4ydatalVlKEKa5JKpKNVKrCoqrlGlTgq7dJuHMoyt7/AeX&#10;8NYnDV1nM3Co1yQ96KUm9Vypx91rlScpNxXMr2ufmT8WPhH4h+B3jW48O+KbGPS9cs1U3FmLuC4k&#10;tieiyeU7hHxzsYhgCCRggnm6V3eV2aQs0jks5LbiWPJJPc57969A/Zw+EXhv43eO10DxB4+0z4ey&#10;XQVbK+1SzaWwnkJwY5JVceSTwQzjYeQWU7Q39KYrNP7Jyp47OJ83so3qSpUqjTt8Uo0oOtU5etk5&#10;uK1cmk2fnlPC/WsV7DCK3M7RUpR+Scnyxv56XfQ4FreRbdZjG4ikZkVyp2sygFgD0yAykjtuHqKZ&#10;X6rfGX/gj7pUX7GHgnw1N448PeHdT+H95qOq6t4kvoDDY3UV2Q0pfLjZsWG0RWZsbYj0LV+YvxI0&#10;DRfC/jK80/w/4g/4SrS7VtkWqCwexjuz3ZI5CXCehcKx7qK/MfCHx44Y8RYYh5BOUpUKlSMv3dVR&#10;5I1JRpz9o4KC9tBRqRg5Kok2nH3Wz6LirgnMcgdP66klOMWveje7inJWvf3XdNpW211MOiiiv2o+&#10;PCiiigAooooAKKKKAPpT/gjn/wApSfgb/wBjRF/6Lkr9av8Ag74/5Q46r/2Nukf+hyV+Sv8AwRz/&#10;AOUpPwN/7GiL/wBFyV+tX/B3x/yhx1X/ALG3SP8A0OSv5x8Zv+RnQ/69/wDt0j9S4G/3Sf8Ai/RH&#10;4B/8Ei/+CxHjL/gj/wCOvGWveDvCfhjxVc+NLC30+4j1lp1S3WKRpAU8p1OSWwc56Cvur/iNs+OP&#10;/RIfhT/381D/AOPVz/8AwZ+/sqfDH9qn4+fGex+Jnw98GfECz0nw/YT2UHiHR7fUo7ORrmQM8azK&#10;wRiAASMEgYr95v8Ahz3+yj/0bb8Dv/CK07/41X46fbH5s/8ABG//AIOgPip/wUm/4KEeC/g/4m+H&#10;Xw/8P6L4lt9RmnvtMe7N1CbaxnuV2+ZIy8tEAcjoT3r3P/g71Gf+CN+sf9jZpH/oySvtj4Rf8E4P&#10;2fv2f/iBY+LPAvwT+Ffg/wAUaYJFtNW0bwxZ2V7bCSNo5NkscYZd0bupweVYjoTXxR/wd6f8ob9Y&#10;/wCxs0j/ANGPQB8gf8GMf3/2ovp4U/8Ac1X2l/wdrDP/AARZ8Z/9h/Rf/SxK+Kf+DGa6RL39p6En&#10;95InhZ1HqFOsA/8AoQ/Ovs3/AIO5dWh07/gjJ4mhkZVfUPEujQRAn7zC48zA/wCAxsfwoA+I/wDg&#10;xu/5Hb9pL/rx8O/+jNSrwf8A4PQf+UrfhP8A7Jnpv/px1SveP+DG7/kdv2kv+vHw7/6M1KvB/wDg&#10;9B/5St+E/wDsmem/+nHVKAPOv2Nv+CI37VH/AAXO+EGnfFZfE/hHSfDPhfSbHwP4Yn8V3t3bR3Nl&#10;pdtHaRQ2cUFvMFt4hGQ74UPO0zYdzKw/Wvwzr/8AxC+/8G9unXGraToV58XL64fNmGZ7XU/E+ol3&#10;RZnjP7xbW0hUPtZRKmn7VdS6sPpb/g3l8JW/gr/gi7+z/Z20axxzeHnvyAOr3N3cXDn8WlY/jXwT&#10;/wAHvkOrN+zR8CpITN/Ya+J9QW7Az5f2k2qeRntnYLnHtuoA/KH9i79h/wDaK/4OIv2wvE2pXHiq&#10;bXNWt/Lv/FnjHxLcSNaaPDLI/lQokanaW2yiC1iVIwImC+VGhK+yf8FVf+DX74tf8Ex/gfcfFXRf&#10;GWj/ABO8F6A8J1m4sLKTTNS0Xe4Rbg27PIHgWQxqXSQupcMUCK7r+kH/AAZMT6E37AfxWjtzb/8A&#10;CTL8QGa/C484WZ06z+y7u+3zBebfff71+lH/AAVHl02H/gmf+0M2sY/sv/hWviIXPOCUOmXAIH+0&#10;egxznGOaAPzR/wCDVD/gt14s/bJg1n4B/F7W7zxF438L6Z/a/hrxDfziS71mwjdI57a5kY75biIy&#10;Rurnc8kZlLkGHc/xP/werj/jaP8AD/8A7JXp/wD6d9XrwX/g1mjupP8Aguf8FzbrOYki15rkxg7V&#10;j/sLUAN+P4d5Qc8bivfFe9/8Hq//AClH+H//AGSyw/8ATtq9AGF/wTm/4I5ftA/8HAnwo8NeKvHP&#10;xKj+H/we+F+kQ+CvB0txpb34dbSGKNxZWIlhQqSgM9y0oLzDaA/lssXzj/wU8/4JefF7/gg5+1H4&#10;Tm/4S5pl1LzdV8GeNfD8kunzSvbuqyjbu329xF5kRZVd12zph2ywH9HH/Bszeafef8EPfgSdNULB&#10;HaarHIoGMTDWL4TZ+sm8++c18g/8Ht8ukj9if4OpN5P9uN43lNpnHmfZhYTefjvt3m2z77fagD7W&#10;/wCCJX/BUiL/AIKF/wDBMTS/i14zurXT/EHg77Xo/ji68sQ2qXdlEkst0AoCqsltJBcMqgKjSug4&#10;QE/zn/ta/tb/ABv/AODkH/gploXhLRbiaOx8R6vJpfgTwvcXDQaX4ZsFDu1zOqb8zC3jee6nCvI3&#10;lsqDy44YU+2v+DfKHVk/4N3/ANvaZfM/s5tD8Qrak52+cPDbmbb/ALWww/8Ajtfl1/wSo0f49a3+&#10;234Yh/ZnuI7X4yfZr5tFdprCJvL+ySi52m+/cbvs5l6/NjJHIzQB+gv7ef8AwZ6+Pv2Sv2SfEXxL&#10;8I/FjS/iVqXg3T31fWtAPh5tJk+xwxNJcyWsxuZRO8aqWEbJGZFVtpL7Yn+jP+DRL/gsH4y+Muu6&#10;r+zN8S9cufES6Ho7av4G1TUJjJeQW8Dok+lvKzFpURJFkgBGYo4p03GNYUj43X/gt/wW48U6DfaX&#10;qGpTXVhqVvJaXML6n4O2yxSKUdTznlSRxzzXM/8ABCn/AIIIftafsO/8FVfhV8TfiB8NLfRPBfh9&#10;9Uj1W9j8T6XdeQlxpV5boTFDctI+ZZYxhVOCQTgAkAH01/wdcfDr9sL9pbSfDvw++Dfw78a658Eb&#10;exGpeJZvDcsNxceI9R8xtlrNaxObt7e3RI5FXZ5cks24q7QRMvyv+yd/wZceNfjd+zn4Y8X+PPjL&#10;F8NPFHiOwj1GXww3gyW/m0hZVDxw3Ekl3bslwFYCSPyv3bhly2M19nf8HAv/AAcqX/8AwTU+K8fw&#10;b+EOg6H4g+JcVjHfa/q2tB5rDw4k6boLdII3Rpbpo2WYl2WONHh+WbzGWL45+DvwQ/4K4f8ABXX4&#10;e6P4suvinrXw78C+J7IX+lajd63F4Rt9RtZA2wi30uL7W0Tpgq0sO2RHRgzqwagD87fgp8TviZ/w&#10;RB/4KnzJa641j4i+Fvip9B8QjTp2+w+IdPiulFzA4YAyW1xGgYB1DLmNwEkRSv8AUB/wcQDP/BFr&#10;9oD/ALAEX/pZb1/JT+2P+zprH7LP7X/jr4Z+INat/EmveEtdl0vUdTgLtHfXCt+8kBk+c5YnluT1&#10;Nf1rf8HD/wDyhb/aA/7AEX/pZb0Afy+/8EoPC/x4/aG+MGtfAP4Daz/wjmqfG6yXS/EWpLI9sINI&#10;t99xcLNcoGeG2bA80RjfMAsPzLK0Un2B/wAFU/8Ag1L8Uf8ABOL9jjWPjBovxbsPiRZeFXgfXdMb&#10;w2+kzW1vLKkHnQMLmcTbJJU3Kwjwm58nG2tD/gyvtY7j/gqj45eSNWaD4W6i8ZI5Rv7V0hcj32sR&#10;9Ca/cr/gvNAtx/wR1/aGV1DKPB9y2D6goR+oFAH5K/8ABlX+2l4wuPjd8RvgFqGo3GoeCR4ak8Ya&#10;Tb3MzMNGuoby3t50t1PCpOL0O69N1uGABZy39EVfy6/8GX3/AClb8Wf9kz1L/wBOOl1/UVQAV/E/&#10;/wAFpv8AlLb+0d/2ULWP/SqSv7YK/i0/4LreGJvCP/BYP9oi1uEaOSbxpe3oBHVLgidD+KyA/jQB&#10;/Zn8O/8Akn+hf9g+3/8ARa18G/8AB0//AMoNPjJ/130L/wBPlhX21+z341sPiT8A/A/iLS7mG80v&#10;X/D9hqNncQsGjnhmt45EdSOCpVgQR1Br4R/4OvvFVr4e/wCCJPxIs7iaOObXdV0SxtlY4Msi6nb3&#10;BUep2QOfopoA/LD/AIMoP+UkXxL/AOya3P8A6dNNr2//AIPnP+bXf+5r/wDcLXkP/Bkt4emuf29P&#10;izqyq32ey8Am0dscBptRtHUfiIG/KvXv+D5z/m13/ua//cLQB8kf8Emf+CZnx8/4Lsfs3aJ8Pbr4&#10;jw/Dv9nb4G3Vza2Urac95Hd6vdST3kjLarJEtzcot0FaSSVPJhmjCA73DeJf8Frv+CKfij/gjP8A&#10;FXwlpmo+LbHx34V8dWk9xomuQ2P9nTSy23ki6hltTLKY2jM8JDCRldZAQQQyr+3v/BmjpcNh/wAE&#10;ltamjUK998RNTnlI/iYWenx5/wC+UUfhXz1/wfJQK3gz9myTaPMW98RKD6ApphP8h+VAH3V/wbN/&#10;tu+Kv25/+CVXhvWPHGrX3iDxZ4L1W78I6hq17J5lzqYtxFLBLK+MvILa4gRnYl5GjLuzMzE/zn/8&#10;HC4x/wAFof2gP+xiT/0kgr9uP+DLT/lFV40/7KhqP/pr0mvxI/4OGP8AlND+0B/2MKf+kkFAH9Zf&#10;7V/7Wfh39hT9iPxV8W/FXzaN4G8Pi/NuJPLa/nKpHb2qNghXnneKFSRgNKCeM1/Jvb3n7TP/AAch&#10;/wDBQddPk1D/AISXxfrXnXkUE00tt4c8EaYrIrlEHmfZbOLMSkgPLK7JuM08uX/er/g6wh1aX/gh&#10;rrTaaZhZx6voLapsztNt9oQLu9vPMHXvtr4R/wCDH6fQV/aD+Pcdwbf/AISdvD2ltp4bHnfYxczC&#10;6299vmGz3Y4zs9qAPLv24f8Agz5+MX7LP7OGrfEDwf4+8O/FO48Mae+p6zoNrpsunX3kRrumNnue&#10;RblkQO+wmJ3VCEV5Csbem/8ABqn/AMFwPGGifHbQv2Y/ilr9/wCIPCPiaE2fgi/1CcSzeH7uGMtH&#10;YeY7bjayxoY40y3lyCJEUK52/wBGlfxL/wDBPNbW8/4LAfBD/hFVxYt8YNCbShtOFh/tmAxZHXAT&#10;BOewNAH7Lf8AB8IP+LGfs/n/AKjur/8ApPbV+f3/AASG/wCCeHx7/wCC3Pwdh+Dtj8QF+Hv7Pfwj&#10;vpdTvp2snuLe41a9Luri2V4/tt0EQKPMlVLeLJXa07Cb9Af+D4T/AJIX+z//ANh7Vv8A0ntq9Q/4&#10;Mp7eNf8Agl18QJgiiWT4p36M+PmZRpOkEAn0G5vzNAH44/8ABbj/AIIZ+Jv+CNHizwX9q8aWfxC8&#10;J+O4rkafq0Olvps8FzbeUZoJoDJKq/LNGUYSneBJ8q7Of3u/4NXf20/GP7aP/BK+1m8dajca1rvw&#10;68SXfg5dUupjNd6lbRW9rdQPMx5Z0juxDuPLLApYlizH5o/4PdoFb9kv4JybR5i+LrtQfQGzJP8A&#10;IflXYf8ABlH/AMozfiN/2U68/wDTVpdAH7E0UUUAFFFFABRRRQAUUUUAfyYf8FN/+Ujvx6/7H/W/&#10;/S2WvDq9x/4Kb/8AKR349f8AY/63/wClsteHV/b+T/7hQ/wR/wDSUfgOO/3mp6v8wooor0TlCiii&#10;gAoor0b9nX9lbxd+1Xrt1pPgqPRb/WLVPNOn3Or29ldTR4JLxJM6mVVwd2zdt4LYBBPl51neX5Rg&#10;qmY5rWjRoU1eU5yUYRW15Sdklfq2kdGEwdfFVVQw0HOctkldv0S1Z5zToUjlmRZJGhjZgHdU3si9&#10;yFyMkDnGRn1Fff3x5/4Iy+On+BPwlXwfoum3njDT9JuofGCNqNvbhZnnNzEd7sEkMfnSwllJ+WGP&#10;BI5r4R8X+GJPBfia80qa60y+msZDFJNp15HeWrsOvlzRkpIo6bkJU44JHNfC+HHi9wrxzQqVeHMZ&#10;CrKnKpGUYyjKcYwqzpxqSim3GNXk56bkvehJPue3n3C2ZZLUjHH0nFNRabTSbcVJpPq43tK2zR9o&#10;wf8ABaTUtJ8XWnh2z8D6TJ8D7LSF8MjwtcMPt1xp6xCDzHuQMCYxjGwKYtrFSGbE1fEWpRWsGo3E&#10;djJcTWSSstvJPGI5ZIwTtZ1BIViuCQCQDkZPWoaK7OB/C3hng+VWXDmGVD20YKpaUn7RwcnGc+Zv&#10;mqPnlzVH787rncuWPLlnPEuYZqorHz5+Vtx0Xup2vFW2jorR2XS13cooor9CPBCtbwDcaLaeOdGm&#10;8SW95eeHob6GTU7e12+fc2yuDLGhYgBmQFQScAnPOMVk0VjiKPtqUqLbjzJq6dmrq10+jXR9GaUq&#10;jhNTSTs766rTuux9oeMP+Cyvib42XXjbw/468N6TN8NvG2nS6Wmk6fGv2zw8rKwjuYZmx58yMUkK&#10;yBUZol2eQM18XrnaM9e+KK6L4VfDDUfjJ45svDmkT6TDqmpN5douo6hFYQzydoxLKyoHboqlhuOF&#10;GWIB+B4U4B4S4CweInkWHhg8O4xlUSbVNezjy+0ldtKXIl7So9Z8qlNtps9rM88zTO6sI4ybqzu1&#10;G+sved+VW6X+FdL2WmhztFfoF4T/AOCMXjqP9jDxjb6pothD8Vp/EVjd6RZ/b7ZwbKBGjkT7QG2J&#10;5n2ud2UsMm0hzzivjP48/ADxD+zb43bw34qbR4tchXdc2djqkF+9l6LMYWZY3PXYxDgYJABUny+B&#10;PG7gzjDH4rLMgx9KtVoTcOWNSMpTjGEJOrBJtypXnyKorxcotJ30OnOuD82yqhTxGNoyjGcU7tNJ&#10;NtpRb6S0vbez2OJooor9YPmAooooAKKKKAPpT/gjn/ylJ+Bv/Y0Rf+i5K/Wn/g75bH/BHHVPfxbp&#10;AHv88lfkt/wRz/5Sk/A3/saIv/Rclf1N+KfB+k+ONKNhrWl6drFiziQ299bJcRFh0O1wRkdjjiv5&#10;x8Zv+RnQ/wCvf/t0j9S4G/3Sf+L9EfxVf8E2P+CrvxW/4JUeLvFGt/Cv/hGhfeLrOGxvzrGnG8Xy&#10;4nLrsAddpyxz1yK+uv8AiMM/bA/v/C//AMJtv/j9f07f8M1/Dn/oQPBP/gjtf/iKP+Ga/hz/ANCB&#10;4J/8Edr/APEV+On2x/Mz4Q/4O+P2u9c8WaXZTy/C9Yby8hhkYeG2GFZwD/y39DX7q/8ABfL9i3xB&#10;+3r/AMEr/iZ4E8H2Y1DxjFFba3olpuw15cWdxHO0CccySwrNGgOAXkTJAya+k4/2bvh3FIrL4B8F&#10;qykMpGiWwII6EfJXaUAfxl/8EjP+Csvj3/gif+034k1i18JQ+IdP1i3OieKvCuqySabOzQSlkKyb&#10;Wa3uYZA6fPHIoWSVTHuKsn0d/wAFV/8AgqD+0H/wXZ/ZT8SeNLT4a2nw4/Zz+B91batqZW5kvhfa&#10;tcT2+nwRNetFGs88YvyywxRxhI5pHkLnycf0p/GD9hn4J/tC+K117x98HfhZ441xY1iGo+IPClhq&#10;d2EXAVfNmiZ8DAwM4GK7eP4Y+G4fA0PhdfD2hr4Zt4khi0kWEQsY40IZEWHbsCqQCABgEAjpQB+B&#10;P/Bjcf8Aitv2kv8Arx8O/wDozUq8H/4PQT/xtb8J/wDZM9N/9OOqV/Td4P8Ahh4a+Hklw/h/w7oe&#10;hveBVnbT7CK1MwXO0NsUbsbmxnpk+tQeK/g/4R8eaot9rnhbw5rV6sYhW4vtNhuJQgJIQM6k7QWY&#10;4zjLH1oA+bf+CD7bv+CPH7PGP+hOtf8A2arP/BZ3/gmtbf8ABVX9g3xH8MI72y0nxRBPFrnhbUbz&#10;f9mstVt1cR+bsywjkjkmgdgrlFnZwjsoU/UWi6JZeGtJt7DTbO10+xtUEcFtbRLFDCo6KqqAFHsB&#10;VqgD+Nv9lH9rv9pj/g3U/bB12zm8M3XhfWrqIWfiPwj4mtpG0vxBBG8ixTAxuolCOZWgureQr8z7&#10;WeOSRH9S/wCCm/8AwcqfHP8A4KqfCpfhLZ+F9C8DeEPEE9vHf6XoInvdR1+VZFaOB5XOTGZRGwij&#10;jVmZQCzg7a/qr+LPwS8GfHvwq2heOvCPhjxpojtvbT9e0qDUrVm6ZMUysueTziuY+DX7EvwZ/Zz1&#10;+TVfh78I/hj4E1SVDG954d8LWOl3DqeCpeCJGIPpmgD8vf8Ag1i/4Id+KP2GdC1T47fF3TZND+IX&#10;jbSl03QfDlzEVu/DmmSOkskt0pP7u6nKRDydoeCNCrnfLJFF8Kf8Hq//AClH+H//AGSyw/8ATtq9&#10;f091/MJ/wer/APKUf4f/APZLLD/07avQB53/AMEyv+Cv37R3/BCj4F+G/wC0/h7a+M/gb8YEm8S+&#10;GU1KVoIXmR2tbo2d7EHEUgkhUTW0qMV2RSKkYn8ybxj/AIKEf8FG/jn/AMF/v2sfB+nf8IqLq+tj&#10;Npfg3wX4bgluBbecRJM+WJaSV1ijMsp2IEtwdqKhr+iT/g37+Fnhj40f8EE/gh4d8Y+G9B8WeH7/&#10;AEy/Fzpms6fFf2dyBq14RvhlVkbB9Qa+wfgj+yX8Kv2ZnvW+G/wz+H3w+bUgBdnw14ds9JN0B08z&#10;7PGm7GB1zQB88/8ABG7/AIJbaf8A8E7/APgmhpPwc8URafres+JkutT8biNSbW9vL2NY54BydyR2&#10;6Q228Y8wQb8Lv2j+bz9sX9jP46f8G6H/AAUe0fxZocd/Hp/hzWG1LwH4wMDTab4gsm8xfs07qFUT&#10;NA0kNzbZVgGcrmKSKV/7Cqz/ABZ4R0nx74cvNH1zS9P1rSNQj8q6sb+2S4trlOu143BVhwOCCKAP&#10;5pf20f8Ag8X+JH7Tv7I2t/Dvwr8LdM+GviXxVp50vVvFFt4ie/ZLeSMpc/Y7c28Zt5JASFkaWVol&#10;Y7Tv2yL9Xf8ABqd8FP2rviHqV78ZPjL8TPi9N8Jv7K+yeEvD3iXXby6h8QSyhSL1Ibh222sUWdjK&#10;qrK8qsrEREN+qXg//gm1+zr8PPFFvrnh/wCAfwV0PWrOTzbfUNP8EaZa3UD5zuWVIQynPOQc17VQ&#10;B/LD/wAHdP7EHjr4Of8ABS/XPjNeabcXXw9+Ldvp39navDEzW9ne2unw2cthM/8ADMVtPPUHAeOT&#10;5dxjkCex/s6/8HlXjL4a/sj+Ffh9/wAKPsvFXxQ0PSIPD9jrI1t47HUpY4hDb3EljHB5jSEiPfDF&#10;KokbcUeIMqL/AEU+L/Buj/ELwzeaLr+labrmjalGYbuw1C2S5tbpD1WSNwVZfYgivPfg/wDsK/BH&#10;9nrxX/b3gD4N/CvwPrnltF/aPh/wnYaZd7GBBXzYYlfBBIIzg5oA/i4/bk8IfF7wP+1T4j1L44aJ&#10;q3h/4n+Lp08Y6rb6jbJbXDPqSi9WRoUwsJIm5hwphYNEyI0bIv8AVf8A8F1fiPo3xd/4IJfGDxd4&#10;fvotQ8P+KfB1jq2mXcZ+S6trie1lhkU+jI6kfWvsnxX8HvCPjvVBfa54V8OazfLGIRcX2mw3EoQE&#10;kLudSdoLE4zjk+tX5fA+iz+E10B9H0t9CWFbcac1pGbQRLjanlY2bRgYGMDAoA/mV/4Mqf8AlKb4&#10;+/7JVqP/AKd9Hr9yP+C8Lbf+CO/7Q+f+hOuv/Za+lPCfwg8J+AdTa+0Lwv4d0W8kiMDXFhpsNtK0&#10;ZKsULIoO0lVOOmVHoK2Na0Sy8S6TcWGo2drqFjdIY57e5iWWGZT1VlYEMPYigD+X/wD4Mvj/AMbW&#10;/Fn/AGTPUv8A046XX9RVc54U+D/hHwHqjX2h+FvDmi3rRmFrix02G3lKEglCyKDtJVTjOMqPSujo&#10;AK/nm/4OxP8Agip488SfHy+/ae+GOgat4s0XXtOgTxxYWELXV3o89pAsCXyxLljatbRRByqnymge&#10;Rztkyn9DNFAH8g//AAT7/wCDl39pj/gnb8GrX4feH7vwd428I6TH5WkWHi/Tp7w6NHuLGOCW3ngl&#10;8vJwEkd1QYCBQMVwP/BRT/gsX+0R/wAFmvFHhfw54yktZtNs71Tofgvwhps0VjNqEg8pZRCXlnuL&#10;ghiieY7lBJIIwnmyb/62PiZ/wT5+Afxq8Uz654y+B/wh8W63dMXm1DWfBunX91Mx5JaWWFmJPqTW&#10;18Fv2QfhL+zbd3Fx8O/hf8O/ANxdLsnk8OeG7PSnmXjhjBGhYcDg+lAH59/8GtX/AASV8V/8E4f2&#10;WfE3i74labJonxF+Lk9rcTaNMytNomm2yy/ZYpQB+7uJGnmkkTcdqmFWCyI6j5J/4PnP+bXf+5r/&#10;APcLX7/VieMfhp4b+Ihtv+Eg8P6Jrn2Pd9n/ALQsYrryN2N2zep252rnHXaPQUAfl5/wZusG/wCC&#10;R2oYIO3x/qgPt/o9lXzp/wAHyLgeCP2bVyNxvvEJA9f3em1+6/hTwZo/gTSzY6HpOm6NZFzKbext&#10;Ut4i5xltqADJwOevFV/GHw48O/ENLdfEGg6Lri2hYwDULGK6EJbG7bvU7c4GcdcCgD8of+DLNw3/&#10;AASr8bYIO34o6iD7f8SvSa/Ef/g4XOf+C0P7QH/YxJ/6SwV/Y54T8EaL4B017PQtH0vRbOSQzNBY&#10;WqW0bOQAWKoANxCgZ64A9Kx9d+AvgXxTqtxfan4L8J6jfXjbp7i60i3mlmOMZZmQljgAcntQBw/7&#10;WH7Jnh39uz9iLxV8JPFPyaN458PiwNwI/MawnCpJbXSLkBngnSKZQTgtEAeM1/JzeeDP2of+DcL9&#10;vSx16bTbnwt4m0Wea0tL9oZLrwz440/cpliWQbFurWVfLZkyk0LGMkQTxqU/spVQihVAVVGAB2rL&#10;8beBND+Jfhe70PxJo2leINF1Bdl1p+pWkd3a3K5zh45AVYZAOCDQB/Lt+2z/AMHdHx6/a0/Z21T4&#10;e6H4V8G/DWPxNp8mm65q+lvPc388Mi7JUtmlbbbq6F1Jw8gDZR0YBq+i/wDg1c/4IS+MtC+Mekft&#10;PfF/Qb3wzpehwSv4G0LU7XyrzUriWNov7SmikG6OBI3cwhlDyO6TKVSNGm/bP4af8E9fgF8GPF1v&#10;4g8H/A74P+E9es23W+paN4N06wvID6rLFCrqfoa9goA/C3/g+EYD4G/s/jv/AG7q5x/2721eqf8A&#10;BlT/AMosvH3/AGVXUf8A00aPX6zeMPh34f8AiFDBHr+haPrkdqxaFdQso7lYSeCVDqcE+1SeEfA2&#10;ifD/AE6Sz0HR9L0S0mlM8kFhaR20byEKpcqgALFVUZPOFA7CgD8XP+D3Vv8AjEb4Kjv/AMJfdHH/&#10;AG5NXXf8GUZ/41nfEb/sp15/6atLr9cfF/w+0H4g20MOv6Ho+uQ27mSKPULOO5WJiMFlDggHHGRT&#10;vCPgTQ/h/YSWug6NpOiWs0pmkhsLSO2jkkIC7yqAAthVGTzhQO1AGtRRRQAUUUUAFFFFABRRRQB/&#10;Jh/wU3/5SO/Hr/sf9b/9LZa8Or3H/gpv/wApHfj1/wBj/rf/AKWy14dX9v5P/uFD/BH/ANJR+A47&#10;/eanq/zCiiivROUKKKKACuu+AF1pOnfHHwjea9rF1oOiafq1ve3+oWjSrdW0ETiSQwmL5xMVUqhX&#10;BDsvI6jkaM1xZlgljMJVwbk4qpGUeaNuZcyaurpq6vdXTV901obYas6NaNZJPladns7O9n5H6Fft&#10;Bf8ABXzw3+198Hvih8P9T0XVvA9nrVm7+GNUiujK9w8JWZLa9SPiMXDRGMlS8aicK/yqZj+eo6UU&#10;V8D4ZeEvDnh/gq2W8LUpUcPVkpuDlKaU1CMHJObc7zUIuScnHmV4qN3f3OIuKMfnlWFfMZKU4ppO&#10;1tLtpWWmjbtpe2jvZBRRRX6WfOhRRRQAUUUUAFI670K7VbcMYPQ0tFG2oH6XeDv+CzPgn4RL4T+G&#10;sOl+JPEngTQ9Di0LVvF0V9LDql1OsSRNd2sb4kEQIcrvdJMOpUR+WEf83/FGnw6R4n1K1tdSj1q2&#10;truWKLUY1dV1BFchZwHAcBxh8MAw3cgHNUaM1+TeG3gvw1wLiMTieHozjPFKPtnKbl7WcZTl7WV1&#10;aM26klJU+Sm1ZKC5Vb6jiDi/MM6p06eOaap35LK3KmkuVd1ot7u99dWFFFFfrJ8uFFFFABRRRQB9&#10;Kf8ABHP/AJSk/A3/ALGiL/0XJX9Vlfyp/wDBHP8A5Sk/A3/saIv/AEXJX9Vlfzj4zf8AIzof9e//&#10;AG6R+pcDf7pP/F+iCiiivx0+2CiiigAooooAKKKKACiiigAooooAK+YP21v+CM/7Nn/BRL4p6f41&#10;+MXw3/4TDxNpelR6Ja3n/CQapp/lWcc00yReXa3MUZxJcStuKljvwTgAD6fooA4X9mn9mrwT+x/8&#10;D9B+G/w60U+HvBfhiOWLTNON5cXn2ZZJnmcebO8krZkkc/M5xnAwAAO6oooAKKKKACiiigAooooA&#10;KKKKACiiigAooooAKKKKACiiigAooooAKKKKACiiigAooooAKKKKACiiigAooooAKKKKACiiigAo&#10;oooAKKKKAP5MP+Cm/wDykd+PX/Y/63/6Wy14dXuP/BTf/lI78ev+x/1v/wBLZa8Or+38n/3Ch/gj&#10;/wCko/Acd/vNT1f5hRRRXonKFFFFAHR/Cn4Z3nxg8cWfh/T9Q0PT9Q1AlLZtWv0sbeaTtH50mEV2&#10;/hDEbj8oJYqD91+Hf+CL/jaD9inxRpt/pukx/FW68T2d/p8AvomjaxgiaExGb7qbjdXEjLnk28Oe&#10;cAfngy71IADEjGD0NfpF4J/4LNeDfhEnhj4a2nhzXNf+GegaHF4ev/ESXTwavfOkSRNeW8TEFIzi&#10;QqjskmHQjyinln+WPpJVPFSCwH/EOIKsozVarTdNXth5Rmk6jrU4yVRuMfYKPtKlpOE0oyt+meH8&#10;eG2q39vPlbXLGXN1mmvhUW04q7572Wiad9fhL47/AAI1j9nTx3N4Z8Q3mgza3ag/a7bTNRjvvsLA&#10;48uVo8qknBzHncv8QGRni6ta9p1ro+u31pY30eqWVrcSQ296kTxLeRqxCyhHAZQ6gNhgGGcEA1Vr&#10;+lcnjiY4KksbUVSryrmkoOmpPq1Tbk4LtFyk47Nt3Z+d4z2ftpexjyxvor81v+3kkn6pJPoFFFFe&#10;kc4UUUUAFFFFABRRRQB6N+zb+y/4g/ar8WyeH/CuoeG49eVd8Gn6lqS2c98oBLeQGGJCoBJVTuAB&#10;bG0Ej7M+NP8AwRf8X3X7NPwstfDVr4e/4TfQ4L8eLJJr5YI5hNL58JEhG1hAu+MnuCD0Br4T+DL6&#10;JD8XfDM3iS/utL8P2up29zqV1aiT7RFbxyB5PJ2fMJiqlUIIw7KSVGWH238d/wDgsJon7XHw3+J3&#10;w/8AEPhu68J+HvEmnuPDep29w01zFcQss0Ud8i8eXPJGqsYsiMPtIlXMg/kvxy/4iyuLMqnwQ1LA&#10;0ZqrXbo83s1JPDvT20HikqdWrW9hBRnF04ycnKVNL9S4M/1YeWYmObq1aa5Ye9bmtaa+y1T96MY8&#10;7bTUmrJXPhTxz4U/4QbxZfaSdT0fWGsJPKe70q6+1WcrDr5coAWRQeNy5U4ypYYJyaB0or+rsPCp&#10;ClGFWXNJJJu1ru2rstFd626H5jUlFzbgrK+i3t5XCiiitjMKKKKAPpT/AII5/wDKUn4G/wDY0Rf+&#10;i5K/oO/4LR+Pdd+F/wDwSp+O3iLwzrWseG/EGj+FLm5sNT0q8ks7yylXbiSKaNldGHqpBr+fH/gj&#10;n/ylJ+Bv/Y0Rf+i5K/fj/gu7/wAoef2iP+xNu/8A2Wv5x8Zv+RnQ/wCvf/t0j9S4G/3Sf+L9Eflv&#10;/wAEvP8AglT+1N/wUl/YV8C/Gr/h4h+0B4L/AOE0F+f7G+2avqP2P7NqFzZ/6/8AteLfu+z7/wDV&#10;rjfjnGT79/xDiftTf9JOP2gP+/Or/wDy8r5r/wCCM/8AwU1/bA/Z7/4JqfDPwh8Lf2OtT+KXgXSV&#10;1P8AszxRFqUkaap5mq3ksuFVCF8uZ5IsZOfKz3xX1NpX/BZT9vy81S1hn/4J/wCsQQzTIkkh1ab9&#10;2pYAt/q+w5r8dPtj9R/g34Kvvhj8H/CnhvVtevPFGqeH9Hs9NvNavN/2jV5oYUje6k3u7b5WUudz&#10;ucscsx5PS1+V/wDweGIrf8Ef3JUEr420kjI6HbcCv0S/ZVUJ+y/8N1UBVXwtpgAA6f6JFQB3ocMe&#10;CDjrVLxD4n03wjol1qerahY6Xptku+4u7udYYIFzjLuxCqM9ya/I3/g3G/5Sp/8ABTb/ALKov/p3&#10;8R18i/sP/wDBL23/AOCtP/BV39t/wR458VeJNG+Dfgf4t6v4g1fStCnitrnWdXm1XU4LHzJHjf8A&#10;dxQx3/bIMpCld5NAH9GWlara67plve2Nzb3lndxrNBPBIJIpkYZVlYZDKQcgjg1jj4t+FT40/wCE&#10;b/4Sbw//AMJF/wBAv+0YftvTP+p3b+nPSvxf/wCCpHgfUv8Aglh+z1+zj+wX+y34q8Q+GNT+P3i+&#10;5g1HxTeX2dXtra4voIx5ktvFHtR3ulVpIVRxBYFSG8xy3vE3/Bob+yO37Ox8Jx6X4wj8afZPLXx1&#10;/b1ydSFx1802u/7Ft3cbPIB28bg3z0AfqRVHxB4m03wnolxqWqahY6bptou+e6u51hghXgZZ2IVR&#10;kjknvX5f/wDBtX+2d8S/GM/x1/Zn+MniCbxd44/Zs8Rto1rr1zcST3Gq2Xn3Nsyl5F3yLFLakpJI&#10;SzR3US4xHX58/wDBsd/wSI0X/gpn8AvEus/GrUdY1/4G+BvFVxFonge01SawtNR1+axtvtl9dNbt&#10;HN+6tjYrHtcElmGVVXWUA/pE8L+LNL8b6JDqei6lp+sabcgmG7srhLiCXBwdroSpwQRwa0K/Cr9s&#10;H9nnTv8Ag2b/AOChvwT+LHwO1bXtB+APxi1uPwv8QPBN5ezX+n2ir5Y+0RNNIZZJBDLNPEZGLxS2&#10;8g81obhoV73/AIOGf2ttW+On7fvwd/YrtfihZ/Br4d+NtPOvfEjxVPq0emxyWDi5P2B5pCqoDBaT&#10;YR22TSXVurDCkMAfrxoHxY8LeK/El1oul+JfD+paxYZ+02NrqMM1zb4ODvjViy4PHIFdBX4g/H3/&#10;AII2/wDBOWP4ASR/BT45fDz4dfGPw5bC98NeMIPjFFJdS6nApaBrhXu2iQPKFLPbxxMh+ZCuNp+m&#10;P+CIf/BRD4uf8FLv+CMWua9pdzos3x58H/2l4NttX1uQx2OoanFaxS2V/cLGkjbfLurfzBsPmSQy&#10;kbQ/ygH6EeOPin4Y+GMMMniTxHoPh6O6JWFtT1CK0WUjqFMjDPUdK1NG1qz8R6XDfafd2t9ZXS74&#10;bi3lWWKVfVWUkEe4Nfj3+zT/AMG73wF+H3wZm8cft6eIdP8AHnxq8VXU9/r2s+IPiJeWVjaqsrJC&#10;sU6z2zy/uViLNKW2sSq4VRnxT/gkfqHgX9hj/g4w1b4J/s5/FSL4gfs/fErw5c6g1nZ66usafp14&#10;lobras0TGKaaFrdkWXlxDP5bs7qzkA/fnd82O/pWHonxP8NeJfFF9oem+IdD1DWtLz9s0+2v4pbq&#10;0wdp8yNWLJgkD5gOa/Cf/god+z94o/a1/wCDpyX4S+H/ABv4i+Hmi/En4f2ul+MNX0ApHqT6HFbm&#10;8ubaGVhmJrhrSGAuM4WUh0kjMkT7H/BcT/g39+Bv/BPP/gn7qXx5+AbeM/hr8RPhBd6ZewX9l4hu&#10;55dSM1/bWnmF5JC1vPG04lSS3KAFCNp3AoAfu5RXjn/BPD426x+0n+wV8F/iB4iljuPEXjLwTpGs&#10;arLHEsKTXk9nFJO6ovyqrSM5CjgAgV7HQAUUUUAFFFFABRRRQAUUUUAFFFFABRRRQAUUUUAFFFFA&#10;BRRRQAUUUUAFFFFABRRRQAUUUUAFFFFABRRRQAUUUUAFFFFAH8mH/BTf/lI78ev+x/1v/wBLZa8O&#10;r3H/AIKb/wDKR349f9j/AK3/AOlsteHV/b+T/wC4UP8ABH/0lH4Djv8Aeanq/wAwooor0TlCiiig&#10;Aoor0z9mH9n3Tf2kvG6+HJvHnhvwTq90ypp664kqW+ouc/u0mRWVZM4AV9u8kBSzHbXlZ5nWDyjA&#10;VcyzCTjRpLmk1Gc2ord8sIylZbtpWik27JNnVg8HVxdaOHoK8pOyV0rvtdtK/bvseavE0aozKyrI&#10;NykjG4ZIyPUZBH1BptfqH+01/wAEhLcfssfDOxj8ZeEPCt58NdPvI/EWt6u0kNneLcTfaGbzNuQs&#10;czyqm8AlZAOoAr80PGekafoHii9stK1iHxBp9tJ5cOoxW0lvHeAdXRJQJApOcb1ViOSqnivzPwj8&#10;b+GvETC1sRkFRydKdSMlyTsoxqShTk5uCgnVpqNWMOZyUZWa92VvouKuDswyGpGGNSSkotarVuKc&#10;la9/dbcW7WuvNGXRRRX7CfJhRRRQAUUUUAFFFbnw68N6Z4w8Y2Wm6x4gs/C1jeN5bapd28s9vans&#10;ZFiDSBSeCyq2MgkYyRz4rEww9GeIqX5Ypt8sZSdkru0Ypyk+yim3sk2aUqcqk1Tju3bVpL73ZL1Z&#10;iiNjGW2ttUhS2OATnAz74P5Gm1+pHwb/AOCN/wDxhr488Ov4s8J694g8eXWm6noWu2BkuNOtobUl&#10;4nVwMsJVnuVLICCroRnGB+e/7RvwV0v4B+O38O2Pjjw745vLTct9PoaStZ2kg/5ZCZwFkcc7vL3K&#10;vQtuDKv4x4a/SC4Q44zbG5PkNZ1KmGnyq0KlpQVOEnVb5FGnH2kp0kpuLcqbsveij67iDgbNMnwt&#10;HF4yNo1I33jo7tcu927JS0vo/Jnn9FFFft58aFFFFABRRRQB9Kf8Ec/+UpPwN/7GiL/0XJX78f8A&#10;Bd3/AJQ8/tEf9ibd/wDstfgP/wAEc/8AlKT8Df8AsaIv/Rclf0/fHn4FeFf2m/g74i8AeONLOteE&#10;fFdm1hqtgLqa1+1QNjcnmQuki5wOUYH3r+cfGb/kZ0P+vf8A7dI/UuBv90n/AIv0R+aP/BuT/wAF&#10;CvgF8Dv+CMvwa8LeNfjj8H/B/ibS11n7bpGt+MtO0++tPM1vUJU8yCWZXTdG6ONwGVdSOCDX25/w&#10;9i/ZZ/6OW/Z//wDDh6R/8kV4B/xC4/sJ/wDRDf8Ay8/EH/ydR/xC4/sJ/wDRDf8Ay8/EH/ydX46f&#10;bHl//B1zcWvxs/4IeXvizwjqGneJPDMHiDRNbXVNMuo7qzuLOWUwRzxyoSjxs9xCAykg7xivq39j&#10;3/goN8GdQ/4JwfD34mXXxK8F6X4RsPCmnDUr271eCNdMuEtYlltZvmytwjgoYvv7hgAkjPtHg39m&#10;XwH4E/Z00/4SWPhnTpvhvpmir4ch0DUN2o2r6csXlC2l+0F2mQx/KfMLFh1Jr458Mf8ABr5+xP4T&#10;+KEHiiD4QtctazR3MGlXviDUbvS0kRgwLQSTsJVJHMcpeNgSpQrxQB8p/wDBqZ8XtP8A2g/23f8A&#10;goB8QNIgu7bR/HnjPTfEmnx3SbJltr2+1+5h3jsfLlWuu/4NxP8AlKb/AMFOP+yqp/6d/ElfpJ+z&#10;7+wv8K/2WPir8RvG3gLwqvh/xN8Wbu3vvFV2uo3dwupSwGYwlYppXigVPtEoCwqi4YDGFUCH9nD9&#10;gr4T/skfFP4neNfh74U/4R/xN8ZNVGt+ML3+07y7/te8E1zMJfLnldIf3l5cNthVF/eYxhVAAPzL&#10;/wCDm3TL79mH9tb9jf8Aaom0/UNQ8E/DPxZHp/iqW1hErWUIu7e5jCruBLywrfKpOFDxxgnLgH9P&#10;5f25fg7B+zYfjC3xL8G/8KxFr9r/AOEkGpxGxK/3Q2eZc/L5QHmb/k27vlrt/ib8L/Dfxp8A6p4V&#10;8X6DpPibw1rcJt7/AEvU7VLq0vI8g7XjcFWAIBGRwQCOQK+Dov8Ag1c/Yhi8bDWP+FUagbdTuGlt&#10;4r1U2O71x9o8w887S+3tjHFAHz1/wbBaZqP7Sv7X37ZH7Ui6XqOm+C/ip4ve18LSXcaxvdRG7urq&#10;VWUE/NFHJZKzDKl3kAJKMB5z/wAGXP7bvgHRPgH4++A2ra1Y6P48ufFknirSLW8uEhOuW89la27x&#10;2wJzJLC1kWdB822ZSAQrlf2/+HHw28O/B7wNpvhnwnoek+GfDmiwi3sNL0u0S0s7OMEnZHFGAqjJ&#10;JwB1JPevwN/4Nmf+CWXwL/4KX/8ABK3xlZfGDwLZ+IbrQ/iffHTNUt7iWx1KwDaTpe5FuIWV2jOc&#10;+U5aPdhtu4AgA9b/AODkP4k6F/wUY/bL/Zl/Y9+Heq6f4o8VXnjL+2PFo0ydbk+GrdV8s+cUyqul&#10;sb64kjJEiRwoxXEqZ4P/AIL9fAn4c/CT/gvb8C/ip+0F4Xk8Qfs6/EbQl8Pa7cSPMsFnewrdQ5do&#10;HWRFh8+xuCQcsizBVcoRX6v/ALBv/BJX9n//AIJqrqE3wh+H1j4f1jV4fs1/rVzcTahql1FlGMX2&#10;id3eOItHGxijKRlkVipYA16t+0Z+zP4B/a5+FGo+B/iV4T0fxl4V1Qfv9P1GHzEDAELJGww8Uq7j&#10;tkjZXQnKsDzQB+eH7RP/AASr/wCCY/7Mf7L198YPEnw98BN4Gh097+wvrLxbfXC69iMvHDZEXu24&#10;llwAioTuJHIGSPKfgv8AtY6T+z7/AMG2Pxo+PP7MfwJvv2f59UvGk0uwk1abXvtDPcWOm3GswSSE&#10;sFhVp9u9FUNYl2QqTu+kvCf/AAayfsS+E/HS64vwpvdQWGZZ4NNv/E2pXFjCysGUGMz5kXjBSVnV&#10;hkMGBNfeD/DDwzJ8ND4Lbw7obeDm0z+xDoRsIv7MNh5Xk/ZPs+3yvI8r935W3Zs+XGOKAPxj/wCC&#10;On/BDj9kn9sX9hbw/wDHv4v6tqfxz8ceMIZNY8Xa1rfi69t4tGvwxae2l8meN98QAEjXTyGQ7pOE&#10;dFXxj9ij4g/AnXf+Ds7wbpP7O+meEdN+GPhnw9qHhuwn8OW6Rafq91Bo15Jc3EbqB9o/eGSPzyWE&#10;ogDq7oUY/ojqX/Bq/wDsR6p45k1p/hTfxwzMXfS4fFOqRWJY9SFW4DqMnIVXCjoABxX0JpH/AASa&#10;/Z58M/HH4c/EfRfhnpvhvxf8JdMOjeE7rQ7680qDSLRnuZHhFtbzJbyK73t2X82NzIbiTcW3GgD8&#10;/tR/5XMtP/7Jkf8A0gkr6V/4Od/+UGXx2/646N/6fNPr6Rl/4J+/COb9s+P9oRvCbH4vxab/AGQu&#10;vf2te8WvlGLy/s3nfZvuEjPlZzznPNdP+1D+y/4F/bO+BWu/DX4laGfEfgnxKIBqWnC9uLL7SIbi&#10;O4j/AHtvJHKuJYY2+Vxnbg5BIIB5P/wRq/5RNfs3/wDZOdD/APSKKvpauZ+DPwe8O/s+fCXw34F8&#10;Iaf/AGT4V8I6dBpOk2X2iW4+yWsKBIo/MlZpH2qoG52ZjjkmumoAKKKKACiiigAooooAKKKKACii&#10;igAooooAKKKKACiiigAooooAKKKKACiiigAooooAKKKKACiiigAooooAKKKKACiiigD+TD/gpv8A&#10;8pHfj1/2P+t/+lsteHV7j/wU3/5SO/Hr/sf9b/8AS2WvDq/t/J/9wof4I/8ApKPwHHf7zU9X+YUU&#10;UV6JyhRRRQAV03wY1/QfCnxZ8Oat4osbnVPD+k6hFfX1jAql9QSJhJ9n+YgBZCoRm52q7EBiADzN&#10;FcuOwccXhqmFqNpVIuLcXaSUk02mtU1fRrZ6mtCs6VSNWKTcWnrqtNdV2Psz4mf8Fgdc/aS8GfEP&#10;wb8RPDOlv4Q8ZWbppaaWCLrw7cx4ktHLOcXKCeOJpN2xjlmQqAIj8Ziiuo+D/wAHtc+O/jm18NeG&#10;002fW775bW2vNTttP+1PkARxvcSIjSEkYQNubsDivheFeBeEvD/L8R/YtKGCwjtUqLmcaUXCCg6j&#10;5naLcIxVSV1zcqlK8uaT9rM86zPPK0Fi5OtUV1F2vJpu/LotUm3ZdL2WlkcvRX3vZf8ABGr4gD9i&#10;PUFl8M2afFxvFcV3DYnU7Ri2lJAYTEJvM8lWMkjTEF+ViUfe4r42+NfwO8Rfs8+OJvDXiqHTbPXL&#10;VQ1zaWmqWuoNaHJGyU28jrHJxny2IcAgkAEE8PAfjRwdxhi8TgcgzClWq0Zzg4RqQlKSgo3qwjGT&#10;cqTcrRqJODaaTua51wlmuVUqdbG0ZRjOKldxaSbv7rbWktNVucjRRTjBIsCymNxE7MiuVO1mUAkA&#10;9MgMpI7bh6iv1K6R83qNoortPgX+z34s/aU8YHw/4LsdP1TWzGZI7KfV7LT5rgAEnyhcyx+awALF&#10;Y9xCgkgAZrhzPNMFluEqY/Ma0KNGmuac5yjCEUt3KUmoxS7tpG2Hw1bEVY0aEXKctEkm232SWrOL&#10;obOOOvavvLxl/wAEbfiGP2M/BP8AZPhaK4+KkfiC/n1zTRqVijx2cyrHCDcNMIXWP7JG4VZCQb6T&#10;jhsfFvxP+GOsfB3xte+Hdfj0+HWNNfy7qGz1O11BIHGQY2ktpJIw6kEMm7cpBBAPFfA+H/jBwjxn&#10;KtS4fx9KtVozqQlCNSEp2p1HD2ijGTbpTspQqJckoyVmz3M84VzTKVCeNoyjGSi03Fpe8k+W/wDM&#10;tmt01qj668D/APBZHUvgNb+CPCPgnwfpM/w08G6XHpl5Y6kuy98Rvgefcs67lt2eTzHCKsgBlff5&#10;mQE+OfG39jf8Jnq//COLeR+HmvZjpaXihbiO1LkwrKAWHmBNobDMNwOCRgnLorq4N8LOGuFcVXxu&#10;RYf2VXEJe2lzSbrSUpzVSrdvmqc1So+fR2m4/CoKOebcTZhmdOFHGz5ow+BWXuKyXLHtGyWnlfe9&#10;yiiiv0I8EKKKKACiiigD6U/4I5/8pSfgb/2NEX/ouSv6rK/lT/4I5/8AKUn4G/8AY0Rf+i5K/qk1&#10;jWLTw9pN1qGoXVvY2NjC9xc3NxIIobeNAWZ3ZiAqqoJJJAABNfzj4zf8jOh/17/9ukfqXA3+6T/x&#10;foixRX5Q/Eb/AIOr/B/i34l6x4Y/Z1+Avxj/AGj5dAkCXmo6Bp0sFi6npJF5cU9wUJDAGWGLJQ43&#10;DDH0D9iD/g5W+FP7Tf7Qum/B34jeCfH37P8A8VdYmS1sNI8YWnl2t7cyECG1SchHSeQkhFmhiVzt&#10;RWZ3VD+On2x+j1FFFABRRRQAUUV8sx/8FWvCMn/BVaT9k3/hG/EX/CXR6D/b51ndB/Zvl+QJ/Lxv&#10;83dtOPu9fbmgD6mrjfgn+zt8P/2avDNzovw58C+Dfh/o95dG9uLDw3ottpVrPcFFQzPHAiK0hVEU&#10;sRnCKM4ArsqKACivAv8Agpb/AMFA/Dv/AATH/ZR1T4teKND1rxFo+k3tpZSWWlGIXLtcSiJWHmMq&#10;4BOTzXqvwQ+Kdr8cvgv4Q8bWNrc2Nj4w0Sy1u3t7jb51vHcwJMqPtJXcocA4JGQcE0AdRRVTX9XT&#10;w/oV7fyI0kdjA9wyr95giliBnjPFfkF4Y/4PG/hj4105rzR/gD8dtWtY5DC81lZWlxGrgAlSyykZ&#10;AZTjrgj1oA/YiivyHb/g7u8CqpP/AAzd+0Nx66Vb/wDxyv1Y+EvxAj+LPwr8M+KobG802HxNpNrq&#10;sdneKFuLVZ4UlEcgGQHUPhgD1BoA6CiiigAooooAKKK4r9pP43WP7M/7Ovj74kapZ3eoab8P/Dmo&#10;+JLu1tdvn3MNnbSXDxx7iF3ssZAyQMkZIoA7WivFf+Cd/wC27of/AAUa/Y98I/GTw3o+raDovjA3&#10;otrHUzGbqD7Nez2bb/LZl+ZrdmGCeGHevaqACiiigAooooAKKKKACiiigAooooAKKKKACiiigAoo&#10;ooAKKKKACiiigAooooAKKKKACiiigAooooAKKKKAP5MP+Cm//KR349f9j/rf/pbLXh1e4/8ABTf/&#10;AJSO/Hr/ALH/AFv/ANLZa8Or+38n/wBwof4I/wDpKPwHHf7zU9X+YUUUV6JyhRRRQAUUUUAFAhNw&#10;RGuzc52jewVcn1J4A9z0ooo16Atz9PdG/wCCzHgHw7eaX8MZF8Yah4GtdCTw5d+P47qVdXknEIgb&#10;UY4TibZnMm8uJ8kMEDKEb8ydUszp2qXVu1zDeNDM8ZuIWLR3BDEeYpOCVbqCRkg1BRX5J4Y+CnDX&#10;AFTE1OHIzi8Uoe15pc3PODm/au692c/aPnUOWnpHlhGzv9TxFxhmGeRpxx7T9nflsrWTt7vmlbRu&#10;73u3c7L4GfD/AMO/E/x7b6L4k8aWfgO2vMJBql7Yvc2aSkgBZmRgYlP/AD0IKr1YquWH6Ta1/wAE&#10;eNMP7COm+D/+E48P2usab4gm8W3HiqWD/QGt5LfynTJf5YfIjgcuW27oiehJr8rdPjtpr+BLyS4h&#10;s2kVZ5IEEkqRkjcUViAzAZIBIBOMkda+1Zv+Cz2sax4svPD994L0iP4J6ho7eGT4TtiBd2untE0H&#10;mR3RGWnETBdrL5RVQoVGzLX5Z9IrhXxRzPHZdifD7FyjChJ1qsGqCSlTtGCpucVKdSpGdT93Uk6L&#10;5E5yp3jzfTcA5nw5hqFennlJOU1yRd53tLVuSTsoxaXvJc2uietvkz4x+DdA+H/j270jw34sg8ba&#10;fZ4RtWt7F7S2uJOdwhDsWdBwN5ChjnaCu12y/BFpHf8AjbRoZtXHh+GW/gV9VO//AIlamRc3PyAv&#10;+7Hz/IC3y8AnFZsqLHIyxu0kakhXZdrOOxIycE+mTj1NNr+ncPg60MDHC1K8qk+XldSSgpSdrc7j&#10;GEaab3soKPTltofnVStH6w6sIKKvdRTdlrsm25W8738z9NPiR/wWT8E/HK28bfDeOz8SeE/CuuaJ&#10;NpOg+L5L6Q3sV35bLHNdxpmRIHbYGKu77Q29SJGEf5kxjCL8u3jp6U6ivzrws8GeGvDyhXwnC8J0&#10;6dbkc4ym53nCLi6l5XlzTVudJ8l4pwhG8r+7xJxdmGeyhUzFqUoXSaVrJu/LZaWj0666t6BRRRX6&#10;sfMBRRRQAUUUUAFFFFAH0p/wRz/5Sk/A3/saIv8A0XJX9DX/AAWD+EnjT48f8Ev/AI5eEfh59qfx&#10;drvhO7t7K2ttxn1Fdoaa0QLyz3EKywhejGUA8E1/PL/wRz/5Sk/A3/saIv8A0XJX9JH7d/7dngP/&#10;AIJz/s+3XxM+JEmtReF7O8gsZH0ywa8mEsxIjyq4wpIxuYgZIGckV/OPjN/yM6H/AF7/APbpH6lw&#10;N/uk/wDF+iPy7/4NyP8AgtB+yr8DP2DfBPwT8V+JNJ+DXxF8Nz3kWtQeIYWsbLV7prh3N6b9h5IZ&#10;kaNCtw8boYjGqmONGP11/wAFWP8AgmH8N/8AgvZ+zh4Kk8L/ABL8N6XdeGNaGp6P440G1g8Qg27R&#10;Ms9nG8VxGuyRjBISsnDW8Zwa6r4w/wDBK79kf/gq94D0D4neJvhP4b11vHmlWviCz8RWKy6Nqt/D&#10;dW0bwTTz2jxyTMImjwJi4GAMYGK/Lv8A4Kh/8ENL/wD4IW/CDUP2qP2T/jP4+8HzeBryyGuaLq11&#10;HcG6t7m+it41ikjiRJ4Vmltw1rdRyJIhdjJlBG/46fbH7N/tg/toeDf+Cav7IN98Svizr9xdad4X&#10;s4LaaW2tkF94hvmARIba33BTNM4JCbgiLvZmWNHdfzy8B/8ABWH/AIKP/tPfD2x+LHwt/Y78B2/w&#10;p1i1XUtKsdd1/Ou6vZnJE0Je6tmKuo3xsbXEiOjRiQMpbw3/AIONv2jrj9sn/gnT+wp4s8RW/wDY&#10;vg74razp/iDxRaxSOlrZTy2MGVDk52olzehGJztyfWv3ptraOyt44YY0hhhUIiIu1UUDAAA4AA7U&#10;AfI3/BJH/gr94S/4Ks/D/wAT/ZfDetfDv4j/AA+vhp3i7wZq7F7rR5WLqjLIUQyRlo5UO6OORJIX&#10;V41Gxn8D/au/4LofE3xv+2Z4o/Z2/Y6+C9v8Z/iF4Fd4vFGv6xqC2nh/Qpo22ywt+8iDlHzGzPPE&#10;fMjdESU8jx/9i/T08H/8Hjf7T2n+HbeG10q/8ARXmqQ26BYhLLa+H55JSBxva5k3M3XdM/qaX/gz&#10;Ft7XxD+yn8dvF+pfvvH3iL4ismvXMy/6VPGlnDNF5mef9dc3pAPdn96APVf2b/8Agt38bPgx+2n4&#10;H+An7aHwR0v4U+IPipJ9m8H+K/DN6bzQtUu2kWKK2ZfNn2l5GWMsszPG89v5kKRy+avr8X/BUnVp&#10;P+C60n7Kv/CE6D/ZCeE/7f8A+El+0P8Aby32YS+Vs27duTt69OfavoH9rDw18Ar7UPBerfHG1+Er&#10;3Gl6m0fhS58cLYfuL9wrlbM3fHnkQq2I/n/dA/w5H5r23/K5jcf9kyH/AKQLQB79/wAFDv8Agtf4&#10;q+Df7ZFt+zL+zn8H7n44/HibSxqmowS6lHp+keGo2jEyfaZGI3MYSjsHkgRRcW+JXd/LHz78Zv8A&#10;gt3+3F/wTYfR/F37VH7L/gVfhRqOow6fc6v4H1gNcae0hPXN3dKXChiqyiFJGAQSqTkdd+1d/wAF&#10;UIfB3/BULxh8Lf2QP2V/CPxi/aUt9MaHxp402WWlfZYkW2LW1xehUknjTbbRv51zCiSxxRDe4AX5&#10;i/4Lj65/wUH+I/8AwS18ca1+0DY/s9/Df4aWtzpi6j4b8OfaLrXNVkbUbcW6iV3uYVCSFJGaOZCV&#10;iIwQxBAPrn/g6S8faP8AFb/gg1rHijw9fR6noHiS+8Parpl5GCqXdtPcRSxSgMAQGRlYZAPPSvub&#10;/gnz/wAmEfBD/sQNB/8ATdBX5Y/8FdDn/g0N+Dv/AGJPw9/9JbKv1O/4J8/8mEfBD/sQNB/9N0FA&#10;HonxI/5J3r3/AGDrj/0U1fjL/wAGeX7S3w5+DX/BM3xxpnjD4geCfCmpXHxOv7qK01jXLWxnkiOl&#10;aSokVJXVihZHG4DGVYdjX7NfEj/knevf9g64/wDRTV/PP/wbN/8ABEf9nf8A4KT/ALB3izxz8W/C&#10;eqa54k0nx7eaFbXFtrl5YqtpHp2mzohSGRVJElxKdxGTuxnAGAD95/D37aHwd8Xa9Z6VpPxY+Gmq&#10;apqUyW1pZ2nieymuLqVzhY40WUszMSAFAJJNfNv/AAWe/wCCrWv/APBLu0+DkmheEdH8V/8ACzvF&#10;Q8PXIv7uS3+xIRGfMTYDub5zweOKwvgr/wAGzn7If7Pvxh8K+PPC/gPXbLxJ4M1a11vSriTxPqEy&#10;Q3VtKs0TFGlKsA6KSrAg4wQRXzb/AMHc7BNJ/ZPZuFX4mKST24hoA/YyviP/AIIRf8FWte/4K7fs&#10;weLPH/iDwjpHg268O+K5vD0dpp93Jcxyolpaz+YWcA7ibhhgDGFFfblfjn/wZTNu/wCCb3xMI7/E&#10;y6P/AJS9NoAx/wBkn/g5T/aG/wCCinwsutF+A37MVj40+MFjdSy6qzas1v4Y8NWBEYtZLm4naESX&#10;E7rd7YBNGdsG5TIQ6J6t+xF/wXX+Mun/APBQXQv2Yf2vvgrpPwn+InjG2Nz4f1bQr4S6XeMyO8KF&#10;WmnVkl8qaNZoriTE6iJo1O9k4H/gyh8N2Nr/AME1/iTrEdtEupX3xMurOe4C/PLDDpemPEhPorTz&#10;EDtvPrTf+C98CQf8Fyv+Cddwiqs0nixYnkA+ZlGqafhSfQbm/wC+jQB9c/8ABYH/AILI6P8A8EwN&#10;I8H+G9D8I3/xS+M/xOuvsXhLwZp0xWa6YyJF58xRXdUMkipGioXnkBRcBZHj+Iv28v8Agpf+218F&#10;/wBhf4u2X7VH7MHhzw/8O/iJ4O1jwrD4l8DavHev4VvdQsLm1s/t8Iu7kGF7iSCJpd0SL5o2mSQp&#10;C+18S5P+Ep/4PO/AMfiZiE0D4dyDwskpwsn/ABLL52CD+LDT3zd8FSeo4/SD/gqZoGl+KP8Agmf+&#10;0JZa0sJ0yT4ceIHnaVFZYdmnTuJRuBAZGUOp7MoI5FAHzt/wa3f8oKvgf9de/wDUg1Kv0Br8/v8A&#10;g1u/5QVfA/669/6kGpV+gNABRRRQAUUUUAFFFFABRRRQAUUUUAFFFFABRRRQAUUUUAFFFFABRRRQ&#10;AUUUUAFFFFABRRRQAUUUUAFFFFAH8mH/AAU3/wCUjvx6/wCx/wBb/wDS2WvDq+0/+Ch3/BPL49+O&#10;P29/jTrWi/Bb4pavo+reNtXvLG+s/DN3Pb3kEl3I6SxusZVkZSCCCQQa8c/4dk/tHf8ARBfjB/4S&#10;V9/8br+0MpzbBRwNGLrQvyR+0uy8z8LxuCxDxE2oPd9H3PD6K9w/4dk/tHf9EF+MH/hJX3/xuj/h&#10;2T+0d/0QX4wf+Elff/G69D+2MB/z+h/4FH/M5fqOJ/59y+5nh9Fe4f8ADsn9o7/ogvxg/wDCSvv/&#10;AI3R/wAOyf2jv+iC/GD/AMJK+/8AjdH9sYD/AJ/Q/wDAo/5h9RxP/PuX3M8Por3D/h2T+0d/0QX4&#10;wf8AhJX3/wAbo/4dk/tHf9EF+MH/AISV9/8AG6P7YwH/AD+h/wCBR/zD6jif+fcvuZ4fRXuH/Dsn&#10;9o7/AKIL8YP/AAkr7/43R/w7J/aO/wCiC/GD/wAJK+/+N0f2xgP+f0P/AAKP+YfUcT/z7l9zPD6K&#10;9w/4dk/tHf8ARBfjB/4SV9/8bo/4dk/tHf8ARBfjB/4SV9/8bo/tjAf8/of+BR/zD6jif+fcvuZ4&#10;fRXuH/Dsn9o7/ogvxg/8JK+/+N0f8Oyf2jv+iC/GD/wkr7/43R/bGA/5/Q/8Cj/mH1HE/wDPuX3M&#10;8Por3D/h2T+0d/0QX4wf+Elff/G6P+HZP7R3/RBfjB/4SV9/8bo/tjAf8/of+BR/zD6jif8An3L7&#10;meH0V7h/w7J/aO/6IL8YP/CSvv8A43R/w7J/aO/6IL8YP/CSvv8A43R/bGA/5/Q/8Cj/AJh9RxP/&#10;AD7l9zPD6K9w/wCHZP7R3/RBfjB/4SV9/wDG6P8Ah2T+0d/0QX4wf+Elff8Axuj+2MB/z+h/4FH/&#10;ADD6jif+fcvuZ4fRXuH/AA7J/aO/6IL8YP8Awkr7/wCN0f8ADsn9o7/ogvxg/wDCSvv/AI3R/bGA&#10;/wCf0P8AwKP+YfUcT/z7l9zPD6K9w/4dk/tHf9EF+MH/AISV9/8AG6P+HZP7R3/RBfjB/wCElff/&#10;ABuj+2MB/wA/of8AgUf8w+o4n/n3L7meH0V7h/w7J/aO/wCiC/GD/wAJK+/+N0f8Oyf2jv8Aogvx&#10;g/8ACSvv/jdH9sYD/n9D/wACj/mH1HE/8+5fczpP+COf/KUn4G/9jRF/6Lkr+mH9sX9k/wAI/tzf&#10;sx+MvhN47t7qfwv42sDZXbWsgjuLZ1dZYbiFiGUSwzRxypuVl3xruVlyp/n7/wCCU/7AHx1+G3/B&#10;R34Oa94i+DfxO0LQ9K8RR3F7qF/4au7e1tIxHJl5JHQKq9OSR1Ff0n1/PXjBiqNfMqMqM1JcnRp/&#10;afY/TOCqM6eEmppr3uvoj8RPgb+yX/wVH/4I66U/w4+C6fDH9pL4T2ryDQItcuYbRtGiMjN/q57u&#10;0mhZ+phW4uYULfKclib/AMSf2Df+CiX/AAWuvtH8FftSTeA/2e/gfYalBfa7onhK4guL/wAQeVuZ&#10;PL8u5vNzBiABPcJCjbJfJmeJFr9rKK/JD7I+Sf8AgpL/AMEivAf7ff8AwTttf2f7Xb4N03wjBZN4&#10;JuoA86eHJ7GA29r8hfMsQt2kgZWYkpIxBDhWHyF8MPix/wAFZ/2aPhbD8NJ/gb8J/jFqXh2NNM0z&#10;4iXPi62RNQhXCrPdRS3lvcXDBeC5ihkYKC6u5Zm/XOigD8//APgin/wR+8TfsKeJfiJ8ZvjV4vs/&#10;iF+0Z8Zbl5/EWp2aAWOlQNMZjbW7eXGWMkmx5CEjiXyoIoo1WHzJfC/HH/BNr9qr/glV+3V8SvjB&#10;+xvo/gn4ofDv41Xqaj4l+G+uXcWlzadeGWSVpLaWSSGIRo8s5jZZF2JcmNoJPKSSv10ooA/InR/+&#10;Cd/7WH/BXT9tr4a/ET9sLw34N+EPwj+Ct8dV0T4eaJqUGrXWv3weKRWupY5Jomido0EjM4Plw+VH&#10;ChnlnHrUP/BO74qp/wAHJc37Rx0Wx/4VO3gj+xRqf9pQef8Aavsgi2fZ93m/eGM7cY5zX6OUUAfj&#10;58Rv+CeP7WH/AATM/wCCrfxM/aA/Zd8E+E/jb4H+Ojy3PiPwtq2t2+k32l3Msq3MrrNPLCmPtHmG&#10;J0aTCTyRvDlEmPPf8FHv2Df2/v8Ags9+y/rFj8QNG+GvwV0fwzMuq+HvhtpurJqepeJ9RRkjU3+o&#10;rIbeOJIZLlohG4BkIEkfCSp+0lFAH5e/t0f8E6fjR+0r/wAG6Xw9+AOi+EbWD4r+G9C8MaNeaRPr&#10;NqIg2liGGWQXO/ySrLB5igNnDgfeBFff37Ifw91T4SfsnfC/wprkMdvrfhnwlpWk6hFHIJFiuILO&#10;KKVQy8MA6MMjg9a9EooAzPGmmzaz4O1azt1DXF1ZTQxKTgFmQgDPbk1+f/8AwbM/8E+Pil/wTZ/Y&#10;Q8W+Bfi5olnoPiTVfHt3r1tBbajBfI9pJp2mwq++FmUHzLeVdpOflz0IJ/ROigAr4Z/4L9f8Eq9d&#10;/wCCrP7HOm+HfBOsaboPxE8Ea7F4i8P3N/JJDb3LLHJFLbNKgZot6yB1cI2JIIwdqszD7mooA/JH&#10;w9rf/BVz9q34d2/wh8aeAfhT8ErPXLT+yfEXxWi1O2vdRhtDtSa4s7O0vpNt7JFv24jjj3sdrWp2&#10;vH7H/wAG4/8AwTk+IP8AwTJ/Ze+Jngb4gaXHpsmqfEO91fRCuoQXr3Wmm0s4IZXaElVdjA2VIBBH&#10;QAiv0LooA/Oz/g2Z/wCCfHxS/wCCbP7CHi3wL8XNEs9B8Sar49u9etoLbUYL5HtJNO02FX3wsyg+&#10;ZbyjaTn5c9CCa3/BWb/gnd8Vf2rv+CoX7G/xN8E6LY6h4P8Ag/4i/tHxRdzalBbvZQ/brKbKRuwe&#10;U7IZDhAeRjuK/RyigD89/wDgtD/wSZ8d/tY/Ev4c/tAfs++KLLwT+0d8GwU0m5vJGjtNfsQzyfYZ&#10;WwyqQZLgKGXy5Fupo5fkcPH8/wD7RPgn/gpp/wAFRf2fdb+Efjn4Y/Df9nnwvqWizyeI9X0zxBb6&#10;hfeK3jjLR6XaLFeT/ZYrmUIkhlYARlsysoaGb9iKKAPkb/ghP+yd44/Yd/4JXfC/4XfEbTbfSPGX&#10;hhtW/tC0gu4ruOLz9XvbmLEkbMjZimjbg8ZwcEEV9c0UUAFFFFABRRRQAUUUUAFFFFABRRRQAUUU&#10;UAFFFFABRRRQAUUUUAFFFFABRRRQAUUUUAFFFFABRRRQAUUUUAf/2VBLAwQUAAYACAAAACEAg8vB&#10;CuAAAAALAQAADwAAAGRycy9kb3ducmV2LnhtbEyPwU7DMAyG70i8Q2QkbltSYAFK02magNOExIaE&#10;uGWt11ZrnKrJ2u7t8U5w+yz/+v05W06uFQP2ofFkIJkrEEiFLxuqDHzt3mZPIEK0VNrWExo4Y4Bl&#10;fn2V2bT0I33isI2V4BIKqTVQx9ilUoaiRmfD3HdIvDv43tnIY1/Jsrcjl7tW3imlpbMN8YXadriu&#10;sThuT87A+2jH1X3yOmyOh/X5Z7f4+N4kaMztzbR6ARFxin9huOizOuTstPcnKoNoDcwS/cxRhoUG&#10;cQko/cC0Z3rUCmSeyf8/5L8AAAD//wMAUEsDBBQABgAIAAAAIQCMmn+7yAAAAKY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fHSBbkc4nuPRJdE/nmIB++O1wBAAD//wMAUEsBAi0A&#10;FAAGAAgAAAAhANDgc88UAQAARwIAABMAAAAAAAAAAAAAAAAAAAAAAFtDb250ZW50X1R5cGVzXS54&#10;bWxQSwECLQAUAAYACAAAACEAOP0h/9YAAACUAQAACwAAAAAAAAAAAAAAAABFAQAAX3JlbHMvLnJl&#10;bHNQSwECLQAUAAYACAAAACEAI0wZKx8EAACFDAAADgAAAAAAAAAAAAAAAABEAgAAZHJzL2Uyb0Rv&#10;Yy54bWxQSwECLQAKAAAAAAAAACEALEBmGc5MAADOTAAAFAAAAAAAAAAAAAAAAACPBgAAZHJzL21l&#10;ZGlhL2ltYWdlMS5wbmdQSwECLQAKAAAAAAAAACEANhNIiG1lAABtZQAAFQAAAAAAAAAAAAAAAACP&#10;UwAAZHJzL21lZGlhL2ltYWdlMi5qcGVnUEsBAi0AFAAGAAgAAAAhAIPLwQrgAAAACwEAAA8AAAAA&#10;AAAAAAAAAAAAL7kAAGRycy9kb3ducmV2LnhtbFBLAQItABQABgAIAAAAIQCMmn+7yAAAAKYBAAAZ&#10;AAAAAAAAAAAAAAAAADy6AABkcnMvX3JlbHMvZTJvRG9jLnhtbC5yZWxzUEsFBgAAAAAHAAcAvwEA&#10;ADu7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0" o:spid="_x0000_s1029" type="#_x0000_t75" style="position:absolute;left:425;top:276;width:17090;height:5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aoQxgAAANsAAAAPAAAAZHJzL2Rvd25yZXYueG1sRI/dasJA&#10;FITvC32H5RS8Ed1opUh0lVYQqxbEX+jdIXuaBLNnY3aN6dt3BaGXw8x8w4ynjSlETZXLLSvodSMQ&#10;xInVOacKDvt5ZwjCeWSNhWVS8EsOppPnpzHG2t54S/XOpyJA2MWoIPO+jKV0SUYGXdeWxMH7sZVB&#10;H2SVSl3hLcBNIftR9CYN5hwWMixpllFy3l2Ngsv2o15j7c+nweK7vVn2jl+r/VGp1kvzPgLhqfH/&#10;4Uf7Uyt4HcD9S/gBcvIHAAD//wMAUEsBAi0AFAAGAAgAAAAhANvh9svuAAAAhQEAABMAAAAAAAAA&#10;AAAAAAAAAAAAAFtDb250ZW50X1R5cGVzXS54bWxQSwECLQAUAAYACAAAACEAWvQsW78AAAAVAQAA&#10;CwAAAAAAAAAAAAAAAAAfAQAAX3JlbHMvLnJlbHNQSwECLQAUAAYACAAAACEA6imqEMYAAADbAAAA&#10;DwAAAAAAAAAAAAAAAAAHAgAAZHJzL2Rvd25yZXYueG1sUEsFBgAAAAADAAMAtwAAAPoCAAAAAA==&#10;">
                <v:imagedata r:id="rId4" o:title=""/>
              </v:shape>
              <v:rect id="Rectangle 64" o:spid="_x0000_s1030" style="position:absolute;top:5905;width:68395;height:5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n2MxQAAANsAAAAPAAAAZHJzL2Rvd25yZXYueG1sRI9Ba8JA&#10;FITvBf/D8oTemo0tSE1dRYS2HmxB02KPz+wzCWbfht1VU3+9Kwgeh5n5hhlPO9OIIzlfW1YwSFIQ&#10;xIXVNZcKfvL3p1cQPiBrbCyTgn/yMJ30HsaYaXviFR3XoRQRwj5DBVUIbSalLyoy6BPbEkdvZ53B&#10;EKUrpXZ4inDTyOc0HUqDNceFCluaV1Ts1wej4Hv/1X7wdpOfV7+bT+eWOv8bjZR67HezNxCBunAP&#10;39oLreBlANcv8QfIyQUAAP//AwBQSwECLQAUAAYACAAAACEA2+H2y+4AAACFAQAAEwAAAAAAAAAA&#10;AAAAAAAAAAAAW0NvbnRlbnRfVHlwZXNdLnhtbFBLAQItABQABgAIAAAAIQBa9CxbvwAAABUBAAAL&#10;AAAAAAAAAAAAAAAAAB8BAABfcmVscy8ucmVsc1BLAQItABQABgAIAAAAIQAjRn2MxQAAANsAAAAP&#10;AAAAAAAAAAAAAAAAAAcCAABkcnMvZG93bnJldi54bWxQSwUGAAAAAAMAAwC3AAAA+QIAAAAA&#10;" filled="f" fillcolor="black [0]" strokeweight="4pt" insetpen="t">
                <v:shadow color="#ccc"/>
                <v:textbox inset="2.88pt,2.88pt,2.88pt,2.88p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31" type="#_x0000_t202" style="position:absolute;left:666;top:6000;width:67171;height:5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SF4wwAAANsAAAAPAAAAZHJzL2Rvd25yZXYueG1sRI9PawIx&#10;FMTvQr9DeAVvNdu1WN0aRdSCN6l/7s/kdbN287JsUt1+eyMUPA4z8xtmOu9cLS7UhsqzgtdBBoJY&#10;e1NxqeCw/3wZgwgR2WDtmRT8UYD57Kk3xcL4K3/RZRdLkSAcClRgY2wKKYO25DAMfEOcvG/fOoxJ&#10;tqU0LV4T3NUyz7KRdFhxWrDY0NKS/tn9OgXn8/rtWOpJHK2HW7ta5Se9DO9K9Z+7xQeISF18hP/b&#10;G6NgmMP9S/oBcnYDAAD//wMAUEsBAi0AFAAGAAgAAAAhANvh9svuAAAAhQEAABMAAAAAAAAAAAAA&#10;AAAAAAAAAFtDb250ZW50X1R5cGVzXS54bWxQSwECLQAUAAYACAAAACEAWvQsW78AAAAVAQAACwAA&#10;AAAAAAAAAAAAAAAfAQAAX3JlbHMvLnJlbHNQSwECLQAUAAYACAAAACEArEEheMMAAADbAAAADwAA&#10;AAAAAAAAAAAAAAAHAgAAZHJzL2Rvd25yZXYueG1sUEsFBgAAAAADAAMAtwAAAPcCAAAAAA==&#10;" filled="f" fillcolor="black [0]" stroked="f" strokecolor="black [0]" strokeweight="0" insetpen="t">
                <v:textbox inset="2.8pt,2.8pt,2.8pt,2.8pt">
                  <w:txbxContent>
                    <w:p w14:paraId="10C97F05" w14:textId="77777777" w:rsidR="00FF33CA" w:rsidRDefault="00FF33CA" w:rsidP="00FF33CA">
                      <w:pPr>
                        <w:pStyle w:val="NoSpacing"/>
                        <w:jc w:val="center"/>
                      </w:pPr>
                      <w:r>
                        <w:rPr>
                          <w:b/>
                          <w:bCs/>
                        </w:rPr>
                        <w:t>The Wildlife Trust for Lancashire, Manchester and N. Merseyside</w:t>
                      </w:r>
                    </w:p>
                    <w:p w14:paraId="1D1A92A0" w14:textId="77777777" w:rsidR="00FF33CA" w:rsidRDefault="00FF33CA" w:rsidP="00FF33CA">
                      <w:pPr>
                        <w:pStyle w:val="NoSpacing"/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The Barn, Berkeley Drive, Bamber Bridge, PR5 6BY</w:t>
                      </w:r>
                    </w:p>
                    <w:p w14:paraId="1F77B342" w14:textId="77777777" w:rsidR="00FF33CA" w:rsidRPr="005952A2" w:rsidRDefault="00FF33CA" w:rsidP="00FF33CA">
                      <w:pPr>
                        <w:widowControl w:val="0"/>
                        <w:rPr>
                          <w:rFonts w:ascii="Verdana" w:hAnsi="Verdana"/>
                          <w:color w:val="FFFFFF"/>
                          <w:sz w:val="16"/>
                          <w:szCs w:val="16"/>
                        </w:rPr>
                      </w:pPr>
                      <w:r w:rsidRPr="005952A2">
                        <w:rPr>
                          <w:rFonts w:ascii="Verdana" w:hAnsi="Verdana"/>
                          <w:sz w:val="16"/>
                          <w:szCs w:val="16"/>
                        </w:rPr>
                        <w:t>Company No. 731548                Charity No. 229325</w:t>
                      </w:r>
                      <w:r w:rsidRPr="005952A2"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  <w:t xml:space="preserve">        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email:  </w:t>
                      </w:r>
                      <w:hyperlink r:id="rId5" w:history="1">
                        <w:r w:rsidRPr="00342F60">
                          <w:rPr>
                            <w:rStyle w:val="Hyperlink"/>
                            <w:rFonts w:ascii="Verdana" w:hAnsi="Verdana"/>
                            <w:sz w:val="16"/>
                            <w:szCs w:val="16"/>
                          </w:rPr>
                          <w:t>info@lancswt.org.uk</w:t>
                        </w:r>
                      </w:hyperlink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                </w:t>
                      </w:r>
                      <w:r w:rsidRPr="005952A2">
                        <w:rPr>
                          <w:rFonts w:ascii="Verdana" w:hAnsi="Verdana"/>
                          <w:sz w:val="16"/>
                          <w:szCs w:val="16"/>
                        </w:rPr>
                        <w:t>website:  www.lancswt.org.uk</w:t>
                      </w:r>
                    </w:p>
                  </w:txbxContent>
                </v:textbox>
              </v:shape>
              <v:shape id="Picture 1" o:spid="_x0000_s1032" type="#_x0000_t75" alt="LogoESF_Col_Landscape email.jpg" style="position:absolute;left:48958;top:666;width:19717;height:4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PjLwgAAANsAAAAPAAAAZHJzL2Rvd25yZXYueG1sRI/RisIw&#10;FETfBf8hXMEX0VRFkWoUEQRfZLH6AZfm2hSbm9LEWvfrN8KCj8PMnGE2u85WoqXGl44VTCcJCOLc&#10;6ZILBbfrcbwC4QOyxsoxKXiTh92239tgqt2LL9RmoRARwj5FBSaEOpXS54Ys+omriaN3d43FEGVT&#10;SN3gK8JtJWdJspQWS44LBms6GMof2dMqWJ7ay49Z3LrfkJ1pet2/749RqdRw0O3XIAJ14Rv+b5+0&#10;gvkcPl/iD5DbPwAAAP//AwBQSwECLQAUAAYACAAAACEA2+H2y+4AAACFAQAAEwAAAAAAAAAAAAAA&#10;AAAAAAAAW0NvbnRlbnRfVHlwZXNdLnhtbFBLAQItABQABgAIAAAAIQBa9CxbvwAAABUBAAALAAAA&#10;AAAAAAAAAAAAAB8BAABfcmVscy8ucmVsc1BLAQItABQABgAIAAAAIQCORPjLwgAAANsAAAAPAAAA&#10;AAAAAAAAAAAAAAcCAABkcnMvZG93bnJldi54bWxQSwUGAAAAAAMAAwC3AAAA9gIAAAAA&#10;">
                <v:imagedata r:id="rId6" o:title="LogoESF_Col_Landscape email"/>
              </v:shape>
            </v:group>
          </w:pict>
        </mc:Fallback>
      </mc:AlternateContent>
    </w:r>
  </w:p>
  <w:p w14:paraId="188C611C" w14:textId="77777777" w:rsidR="00FF33CA" w:rsidRDefault="00FF33CA" w:rsidP="00FF33CA"/>
  <w:p w14:paraId="5C7635E7" w14:textId="77777777" w:rsidR="00FF33CA" w:rsidRDefault="00FF33CA" w:rsidP="00FF33CA">
    <w:pPr>
      <w:pStyle w:val="Footer"/>
    </w:pPr>
  </w:p>
  <w:p w14:paraId="3DFECABD" w14:textId="77777777" w:rsidR="00FF33CA" w:rsidRDefault="00FF33CA" w:rsidP="00FF33CA"/>
  <w:p w14:paraId="72B49D1C" w14:textId="77777777" w:rsidR="00FF33CA" w:rsidRDefault="00FF33CA" w:rsidP="00FF33CA">
    <w:pPr>
      <w:pStyle w:val="Footer"/>
    </w:pPr>
  </w:p>
  <w:p w14:paraId="15FC1CF5" w14:textId="77777777" w:rsidR="00FF33CA" w:rsidRDefault="00FF33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60EB6" w14:textId="77777777" w:rsidR="00543F3F" w:rsidRDefault="00543F3F" w:rsidP="007761AC">
      <w:pPr>
        <w:spacing w:after="0" w:line="240" w:lineRule="auto"/>
      </w:pPr>
      <w:r>
        <w:separator/>
      </w:r>
    </w:p>
  </w:footnote>
  <w:footnote w:type="continuationSeparator" w:id="0">
    <w:p w14:paraId="1E2C121A" w14:textId="77777777" w:rsidR="00543F3F" w:rsidRDefault="00543F3F" w:rsidP="00776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26920" w14:textId="77777777" w:rsidR="00FF33CA" w:rsidRDefault="00543F3F" w:rsidP="00FF33C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85pt;margin-top:-4.2pt;width:75.5pt;height:48.15pt;z-index:-251656192;mso-position-horizontal-relative:text;mso-position-vertical-relative:text">
          <v:imagedata r:id="rId1" o:title="A4-Lancashire and South Cumbria NHS FT Right-Align-Blue"/>
        </v:shape>
      </w:pict>
    </w:r>
    <w:r w:rsidR="00685883">
      <w:rPr>
        <w:rFonts w:ascii="Times New Roman" w:eastAsia="Times New Roman" w:hAnsi="Times New Roman" w:cs="Times New Roman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B9B64A" wp14:editId="2A932FC5">
              <wp:simplePos x="0" y="0"/>
              <wp:positionH relativeFrom="column">
                <wp:posOffset>1675765</wp:posOffset>
              </wp:positionH>
              <wp:positionV relativeFrom="paragraph">
                <wp:posOffset>350520</wp:posOffset>
              </wp:positionV>
              <wp:extent cx="3247390" cy="333375"/>
              <wp:effectExtent l="0" t="0" r="0" b="9525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73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0EFC212" w14:textId="77777777" w:rsidR="00685883" w:rsidRPr="00255136" w:rsidRDefault="00685883" w:rsidP="00FF33CA">
                          <w:pPr>
                            <w:widowControl w:val="0"/>
                            <w:rPr>
                              <w:rFonts w:cstheme="minorHAnsi"/>
                              <w:b/>
                              <w:bCs/>
                              <w:szCs w:val="36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szCs w:val="36"/>
                            </w:rPr>
                            <w:t xml:space="preserve"> (for use by Referring Organisations or Self Referrals)</w:t>
                          </w:r>
                        </w:p>
                      </w:txbxContent>
                    </wps:txbx>
                    <wps:bodyPr rot="0" vert="horz" wrap="square" lIns="35560" tIns="35560" rIns="35560" bIns="3556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B9B64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131.95pt;margin-top:27.6pt;width:255.7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Gfs6gEAAMkDAAAOAAAAZHJzL2Uyb0RvYy54bWysU9tu2zAMfR+wfxD0vjiXpdmMOEXXosOA&#10;7gK0+wBalmNhtqhRSuzs60fJbpZtb8P8IIgUeXgOSW+vh64VR03eoC3kYjaXQluFlbH7Qn59un/1&#10;RgofwFbQotWFPGkvr3cvX2x7l+slNthWmgSDWJ/3rpBNCC7PMq8a3YGfodOWH2ukDgKbtM8qgp7R&#10;uzZbzudXWY9UOUKlvWfv3fgodwm/rrUKn+va6yDaQjK3kE5KZxnPbLeFfE/gGqMmGvAPLDowloue&#10;oe4ggDiQ+QuqM4rQYx1mCrsM69oonTSwmsX8DzWPDTidtHBzvDu3yf8/WPXp+IWEqXh2UljoeERP&#10;egjiHQ5isYnt6Z3POerRcVwY2B9Do1TvHlB988LibQN2r2+IsG80VExvETOzi9QRx0eQsv+IFdeB&#10;Q8AENNTURUDuhmB0HtPpPJrIRbFztXy9Wb3lJ8VvK/4261QC8udsRz6819iJeCkk8egTOhwffIhs&#10;IH8OicUs3pu2TeNv7W8ODhw9Ou3PlB21RPqjkDCUw9SbEqsTqyIcd4v/Bb40SD+k6HmvCum/H4C0&#10;FO0Hy51ZrddXcREvDbo0yksDrGKoQgYpxuttSMs7Er7hDtYmiYv0RiZT33lfkuZpt+NCXtop6tcf&#10;uPsJAAD//wMAUEsDBBQABgAIAAAAIQDIzadG3QAAAAoBAAAPAAAAZHJzL2Rvd25yZXYueG1sTI/B&#10;TsMwEETvSPyDtUjcqENC4jbEqVBbzogCd8feJimxHcVuG/6e5USPq3maeVutZzuwM06h907C4yIB&#10;hk5707tWwufH68MSWIjKGTV4hxJ+MMC6vr2pVGn8xb3jeR9bRiUulEpCF+NYch50h1aFhR/RUXbw&#10;k1WRzqnlZlIXKrcDT5Ok4Fb1jhY6NeKmQ/29P1kJx+Pu6avVq1jssrduu00bvQlCyvu7+eUZWMQ5&#10;/sPwp0/qUJNT40/OBDZISItsRaiEPE+BESBEngFriEyEAF5X/PqF+hcAAP//AwBQSwECLQAUAAYA&#10;CAAAACEAtoM4kv4AAADhAQAAEwAAAAAAAAAAAAAAAAAAAAAAW0NvbnRlbnRfVHlwZXNdLnhtbFBL&#10;AQItABQABgAIAAAAIQA4/SH/1gAAAJQBAAALAAAAAAAAAAAAAAAAAC8BAABfcmVscy8ucmVsc1BL&#10;AQItABQABgAIAAAAIQBScGfs6gEAAMkDAAAOAAAAAAAAAAAAAAAAAC4CAABkcnMvZTJvRG9jLnht&#10;bFBLAQItABQABgAIAAAAIQDIzadG3QAAAAoBAAAPAAAAAAAAAAAAAAAAAEQEAABkcnMvZG93bnJl&#10;di54bWxQSwUGAAAAAAQABADzAAAATgUAAAAA&#10;" filled="f" fillcolor="black [0]" stroked="f" strokecolor="black [0]" strokeweight="0" insetpen="t">
              <v:textbox inset="2.8pt,2.8pt,2.8pt,2.8pt">
                <w:txbxContent>
                  <w:p w14:paraId="20EFC212" w14:textId="77777777" w:rsidR="00685883" w:rsidRPr="00255136" w:rsidRDefault="00685883" w:rsidP="00FF33CA">
                    <w:pPr>
                      <w:widowControl w:val="0"/>
                      <w:rPr>
                        <w:rFonts w:cstheme="minorHAnsi"/>
                        <w:b/>
                        <w:bCs/>
                        <w:szCs w:val="36"/>
                      </w:rPr>
                    </w:pPr>
                    <w:r>
                      <w:rPr>
                        <w:rFonts w:cstheme="minorHAnsi"/>
                        <w:b/>
                        <w:bCs/>
                        <w:szCs w:val="36"/>
                      </w:rPr>
                      <w:t xml:space="preserve"> (for use by Referring Organisations or Self Referrals)</w:t>
                    </w:r>
                  </w:p>
                </w:txbxContent>
              </v:textbox>
            </v:shape>
          </w:pict>
        </mc:Fallback>
      </mc:AlternateContent>
    </w:r>
    <w:r w:rsidR="00685883">
      <w:rPr>
        <w:rFonts w:ascii="Times New Roman" w:eastAsia="Times New Roman" w:hAnsi="Times New Roman" w:cs="Times New Roman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278CBEB" wp14:editId="3F33C319">
              <wp:simplePos x="0" y="0"/>
              <wp:positionH relativeFrom="column">
                <wp:posOffset>1704975</wp:posOffset>
              </wp:positionH>
              <wp:positionV relativeFrom="paragraph">
                <wp:posOffset>8890</wp:posOffset>
              </wp:positionV>
              <wp:extent cx="3247390" cy="419100"/>
              <wp:effectExtent l="0" t="0" r="0" b="0"/>
              <wp:wrapNone/>
              <wp:docPr id="25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739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9E035F9" w14:textId="77777777" w:rsidR="00685883" w:rsidRPr="00685883" w:rsidRDefault="00FF33CA" w:rsidP="00FF33CA">
                          <w:pPr>
                            <w:widowControl w:val="0"/>
                            <w:rPr>
                              <w:rFonts w:ascii="Lucida Handwriting" w:hAnsi="Lucida Handwriting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Lucida Handwriting" w:hAnsi="Lucida Handwriting"/>
                              <w:b/>
                              <w:bCs/>
                              <w:sz w:val="36"/>
                              <w:szCs w:val="36"/>
                            </w:rPr>
                            <w:t>Referral Form</w:t>
                          </w:r>
                        </w:p>
                      </w:txbxContent>
                    </wps:txbx>
                    <wps:bodyPr rot="0" vert="horz" wrap="square" lIns="35560" tIns="35560" rIns="35560" bIns="3556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78CBEB" id="_x0000_s1027" type="#_x0000_t202" style="position:absolute;margin-left:134.25pt;margin-top:.7pt;width:255.7pt;height:3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Z6x7wEAANEDAAAOAAAAZHJzL2Uyb0RvYy54bWysU9tu2zAMfR+wfxD0vthOmnY14hRdiw4D&#10;um5A2w9gZDk2ZosapcTOvn6UnKbe+jbsRRBvRzyH1Opq6Fqx1+QaNIXMZqkU2igsG7Mt5PPT3YeP&#10;UjgPpoQWjS7kQTt5tX7/btXbXM+xxrbUJBjEuLy3hay9t3mSOFXrDtwMrTYcrJA68GzSNikJekbv&#10;2mSepudJj1RaQqWdY+/tGJTriF9VWvlvVeW0F20huTcfT4rnJpzJegX5lsDWjTq2Af/QRQeN4UdP&#10;ULfgQeyoeQPVNYrQYeVnCrsEq6pROnJgNln6F5vHGqyOXFgcZ08yuf8Hqx7230k0ZSHnSykMdDyj&#10;Jz148QkHkV0EfXrrck57tJzoB/bznCNXZ+9R/XDC4E0NZquvibCvNZTcXxYqk0npiOMCyKb/iiW/&#10;AzuPEWioqAvisRyC0XlOh9NsQi+KnYv52cXikkOKY2fZZZbG4SWQv1Rbcv6zxk6ESyGJZx/RYX/v&#10;fOgG8peU8JjBu6Zt4/xb84eDE0ePjgt0rA5cQvsjET9shihbJBpiGywPTI5w3DH+E3ypkX5J0fN+&#10;FdL93AFpKdovhgVaLJfnYSGnBk2NzdQAoxiqkF6K8Xrj4xKPfV+zkFUTOb52cpSf9yZSP+54WMyp&#10;HbNef+L6NwAAAP//AwBQSwMEFAAGAAgAAAAhAI5HulDcAAAACAEAAA8AAABkcnMvZG93bnJldi54&#10;bWxMj8FOwzAQRO9I/IO1SNyoQwhJk8apUFvOiAJ3x3bjlHgdxW4b/p7lRI+rN5p5W69nN7CzmULv&#10;UcDjIgFmUHndYyfg8+P1YQksRIlaDh6NgB8TYN3c3tSy0v6C7+a8jx2jEgyVFGBjHCvOg7LGybDw&#10;o0FiBz85GemcOq4neaFyN/A0SXLuZI+0YOVoNtao7/3JCTged9lXp8qY757e7HabtmoTCiHu7+aX&#10;FbBo5vgfhj99UoeGnFp/Qh3YICDNl88UJZABI14UZQmsFZAXGfCm5tcPNL8AAAD//wMAUEsBAi0A&#10;FAAGAAgAAAAhALaDOJL+AAAA4QEAABMAAAAAAAAAAAAAAAAAAAAAAFtDb250ZW50X1R5cGVzXS54&#10;bWxQSwECLQAUAAYACAAAACEAOP0h/9YAAACUAQAACwAAAAAAAAAAAAAAAAAvAQAAX3JlbHMvLnJl&#10;bHNQSwECLQAUAAYACAAAACEAnwmese8BAADRAwAADgAAAAAAAAAAAAAAAAAuAgAAZHJzL2Uyb0Rv&#10;Yy54bWxQSwECLQAUAAYACAAAACEAjke6UNwAAAAIAQAADwAAAAAAAAAAAAAAAABJBAAAZHJzL2Rv&#10;d25yZXYueG1sUEsFBgAAAAAEAAQA8wAAAFIFAAAAAA==&#10;" filled="f" fillcolor="black [0]" stroked="f" strokecolor="black [0]" strokeweight="0" insetpen="t">
              <v:textbox inset="2.8pt,2.8pt,2.8pt,2.8pt">
                <w:txbxContent>
                  <w:p w14:paraId="59E035F9" w14:textId="77777777" w:rsidR="00685883" w:rsidRPr="00685883" w:rsidRDefault="00FF33CA" w:rsidP="00FF33CA">
                    <w:pPr>
                      <w:widowControl w:val="0"/>
                      <w:rPr>
                        <w:rFonts w:ascii="Lucida Handwriting" w:hAnsi="Lucida Handwriting"/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rFonts w:ascii="Lucida Handwriting" w:hAnsi="Lucida Handwriting"/>
                        <w:b/>
                        <w:bCs/>
                        <w:sz w:val="36"/>
                        <w:szCs w:val="36"/>
                      </w:rPr>
                      <w:t>Referral Form</w:t>
                    </w:r>
                  </w:p>
                </w:txbxContent>
              </v:textbox>
            </v:shape>
          </w:pict>
        </mc:Fallback>
      </mc:AlternateContent>
    </w:r>
    <w:r w:rsidR="00F83E31">
      <w:rPr>
        <w:rFonts w:ascii="Times New Roman" w:eastAsia="Times New Roman" w:hAnsi="Times New Roman" w:cs="Times New Roman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CF1E825" wp14:editId="07638340">
              <wp:simplePos x="0" y="0"/>
              <wp:positionH relativeFrom="column">
                <wp:posOffset>-123825</wp:posOffset>
              </wp:positionH>
              <wp:positionV relativeFrom="paragraph">
                <wp:posOffset>-214630</wp:posOffset>
              </wp:positionV>
              <wp:extent cx="6911975" cy="971868"/>
              <wp:effectExtent l="19050" t="19050" r="41275" b="38100"/>
              <wp:wrapNone/>
              <wp:docPr id="24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11975" cy="971868"/>
                      </a:xfrm>
                      <a:prstGeom prst="rect">
                        <a:avLst/>
                      </a:prstGeom>
                      <a:noFill/>
                      <a:ln w="50800" algn="in">
                        <a:solidFill>
                          <a:sysClr val="windowText" lastClr="000000">
                            <a:lumMod val="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4F410ED" id="Rectangle 16" o:spid="_x0000_s1026" style="position:absolute;margin-left:-9.75pt;margin-top:-16.9pt;width:544.25pt;height:76.5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lKvRgIAAHIEAAAOAAAAZHJzL2Uyb0RvYy54bWysVG1v0zAQ/o7Ef7D8nSUp9GVR02naGEIa&#10;MLHxA66O01jYPmO7Tcuv5+y0o4NviHywfPb5ueeeu8vyam8020kfFNqGVxclZ9IKbJXdNPzb092b&#10;BWchgm1Bo5UNP8jAr1avXy0HV8sJ9qhb6RmB2FAPruF9jK4uiiB6aSBcoJOWLjv0BiKZflO0HgZC&#10;N7qYlOWsGNC3zqOQIdDp7XjJVxm/66SIX7ouyMh0w4lbzKvP6zqtxWoJ9caD65U40oB/YGFAWQr6&#10;DHULEdjWq7+gjBIeA3bxQqApsOuUkDkHyqYq/8jmsQcncy4kTnDPMoX/Bys+7x48U23DJ+84s2Co&#10;Rl9JNbAbLVk1SwINLtTk9+gefEoxuHsU3wOzeNOTm7z2HodeQku0quRfvHiQjEBP2Xr4hC3BwzZi&#10;1mrfeZMASQW2zyU5PJdE7iMTdDi7rKrL+ZQzQXeX82oxW+QQUJ9eOx/iB4mGpU3DPZHP6LC7DzGx&#10;gfrkkoJZvFNa57Jry4aGT8tFSZ0BekMNfKxiQK3a5JfzPYQb7dkOqIWo81ocnogdZxpCpAuinL8c&#10;VG8NJTn6HpuLjqgFz46IUMiQmduLUEZFmgatTMOJFH1jfyZx39s2k46g9LgnHG0TQZn7/JjtSe6x&#10;bGtsDyS9x7HxaVBp06P/ydlATd/w8GMLXlIyHy2V7+1sOp/RlJwb/txYnxtgBUE1nLQYtzdxnKyt&#10;82rTU6Qqi2LxmkreqVyNxG9kdWwUauwsxHEI0+Sc29nr969i9QsAAP//AwBQSwMEFAAGAAgAAAAh&#10;AI6pP7jhAAAADAEAAA8AAABkcnMvZG93bnJldi54bWxMj8FOwzAQRO9I/IO1SNxaJ0RUOMSpEBJw&#10;oUhtQOXoxCaJGq8j221Dv57tid5mtE+zM8VysgM7GB96hxLSeQLMYON0j62Ez+pl9gAsRIVaDQ6N&#10;hF8TYFleXxUq1+6Ia3PYxJZRCIZcSehiHHPOQ9MZq8LcjQbp9uO8VZGsb7n26kjhduB3SbLgVvVI&#10;Hzo1mufONLvN3kr42K3GV6y31Wn9tX3z/l1X30JIeXszPT0Ci2aK/zCc61N1KKlT7faoAxskzFJx&#10;TyiJLKMNZyJZCJpXk0pFBrws+OWI8g8AAP//AwBQSwECLQAUAAYACAAAACEAtoM4kv4AAADhAQAA&#10;EwAAAAAAAAAAAAAAAAAAAAAAW0NvbnRlbnRfVHlwZXNdLnhtbFBLAQItABQABgAIAAAAIQA4/SH/&#10;1gAAAJQBAAALAAAAAAAAAAAAAAAAAC8BAABfcmVscy8ucmVsc1BLAQItABQABgAIAAAAIQDRJlKv&#10;RgIAAHIEAAAOAAAAAAAAAAAAAAAAAC4CAABkcnMvZTJvRG9jLnhtbFBLAQItABQABgAIAAAAIQCO&#10;qT+44QAAAAwBAAAPAAAAAAAAAAAAAAAAAKAEAABkcnMvZG93bnJldi54bWxQSwUGAAAAAAQABADz&#10;AAAArgUAAAAA&#10;" filled="f" fillcolor="black [0]" strokeweight="4pt" insetpen="t">
              <v:shadow color="#ccc"/>
              <v:textbox inset="2.88pt,2.88pt,2.88pt,2.88pt"/>
            </v:rect>
          </w:pict>
        </mc:Fallback>
      </mc:AlternateContent>
    </w:r>
    <w:r w:rsidR="00F83E31">
      <w:rPr>
        <w:rFonts w:ascii="Times New Roman" w:eastAsia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5914553</wp:posOffset>
          </wp:positionH>
          <wp:positionV relativeFrom="paragraph">
            <wp:posOffset>-163737</wp:posOffset>
          </wp:positionV>
          <wp:extent cx="819797" cy="1349917"/>
          <wp:effectExtent l="0" t="0" r="0" b="3175"/>
          <wp:wrapNone/>
          <wp:docPr id="26" name="Picture 19" descr="Blac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19" descr="Black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97" cy="1349917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ffectLst/>
                  <a:extLst>
                    <a:ext uri="{91240B29-F687-4F45-9708-019B960494DF}">
                      <a14:hiddenLine xmlns:a14="http://schemas.microsoft.com/office/drawing/2010/main" w="9525" algn="in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anchor>
      </w:drawing>
    </w:r>
    <w:r w:rsidR="00FF33CA">
      <w:rPr>
        <w:rFonts w:ascii="Times New Roman" w:eastAsia="Times New Roman" w:hAnsi="Times New Roman" w:cs="Times New Roman"/>
        <w:noProof/>
        <w:sz w:val="24"/>
        <w:szCs w:val="24"/>
        <w:lang w:eastAsia="en-GB"/>
      </w:rPr>
      <w:drawing>
        <wp:inline distT="0" distB="0" distL="0" distR="0" wp14:anchorId="4266D073" wp14:editId="7D57A4F0">
          <wp:extent cx="1410447" cy="610032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yplace_CMYK_Logo_AW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806" cy="624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97F5D9" w14:textId="77777777" w:rsidR="00FF33CA" w:rsidRDefault="00FF33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44565"/>
    <w:multiLevelType w:val="hybridMultilevel"/>
    <w:tmpl w:val="BED20C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activeWritingStyle w:appName="MSWord" w:lang="en-GB" w:vendorID="64" w:dllVersion="6" w:nlCheck="1" w:checkStyle="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526"/>
    <w:rsid w:val="0001693A"/>
    <w:rsid w:val="0002051B"/>
    <w:rsid w:val="000252BC"/>
    <w:rsid w:val="00090644"/>
    <w:rsid w:val="000E59B0"/>
    <w:rsid w:val="00192239"/>
    <w:rsid w:val="0021579C"/>
    <w:rsid w:val="00236AF3"/>
    <w:rsid w:val="00255136"/>
    <w:rsid w:val="002A3717"/>
    <w:rsid w:val="003323BF"/>
    <w:rsid w:val="00361075"/>
    <w:rsid w:val="003C517F"/>
    <w:rsid w:val="004245E0"/>
    <w:rsid w:val="004858EF"/>
    <w:rsid w:val="00543F3F"/>
    <w:rsid w:val="00562AD1"/>
    <w:rsid w:val="005952A2"/>
    <w:rsid w:val="00597BBB"/>
    <w:rsid w:val="005A3AD3"/>
    <w:rsid w:val="00672EF1"/>
    <w:rsid w:val="00685883"/>
    <w:rsid w:val="00697E98"/>
    <w:rsid w:val="006D59BE"/>
    <w:rsid w:val="00735B64"/>
    <w:rsid w:val="00735FE5"/>
    <w:rsid w:val="00744E94"/>
    <w:rsid w:val="0076285A"/>
    <w:rsid w:val="007761AC"/>
    <w:rsid w:val="0083149E"/>
    <w:rsid w:val="00916750"/>
    <w:rsid w:val="00934CAB"/>
    <w:rsid w:val="00950CA7"/>
    <w:rsid w:val="00952307"/>
    <w:rsid w:val="009E7B54"/>
    <w:rsid w:val="00A404C3"/>
    <w:rsid w:val="00A81241"/>
    <w:rsid w:val="00A8512E"/>
    <w:rsid w:val="00AC5CCD"/>
    <w:rsid w:val="00B205D8"/>
    <w:rsid w:val="00B34C0D"/>
    <w:rsid w:val="00B4354A"/>
    <w:rsid w:val="00B63226"/>
    <w:rsid w:val="00BB70F8"/>
    <w:rsid w:val="00BD4EFD"/>
    <w:rsid w:val="00C102FA"/>
    <w:rsid w:val="00C70EB6"/>
    <w:rsid w:val="00C86F0B"/>
    <w:rsid w:val="00C876FD"/>
    <w:rsid w:val="00C953D0"/>
    <w:rsid w:val="00D25CAE"/>
    <w:rsid w:val="00D55521"/>
    <w:rsid w:val="00D931BE"/>
    <w:rsid w:val="00DA1DCD"/>
    <w:rsid w:val="00DC2523"/>
    <w:rsid w:val="00E276E1"/>
    <w:rsid w:val="00E575F3"/>
    <w:rsid w:val="00E76076"/>
    <w:rsid w:val="00E8472B"/>
    <w:rsid w:val="00E85FF1"/>
    <w:rsid w:val="00E8619D"/>
    <w:rsid w:val="00EB7F32"/>
    <w:rsid w:val="00EF10CA"/>
    <w:rsid w:val="00F52C2C"/>
    <w:rsid w:val="00F57B0A"/>
    <w:rsid w:val="00F83E31"/>
    <w:rsid w:val="00F90293"/>
    <w:rsid w:val="00FB2253"/>
    <w:rsid w:val="00FD0526"/>
    <w:rsid w:val="00FF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510A8BE4-E41A-4B41-BD8E-059CC09B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5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61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1AC"/>
  </w:style>
  <w:style w:type="paragraph" w:styleId="Footer">
    <w:name w:val="footer"/>
    <w:basedOn w:val="Normal"/>
    <w:link w:val="FooterChar"/>
    <w:uiPriority w:val="99"/>
    <w:unhideWhenUsed/>
    <w:rsid w:val="007761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1AC"/>
  </w:style>
  <w:style w:type="paragraph" w:styleId="NoSpacing">
    <w:name w:val="No Spacing"/>
    <w:uiPriority w:val="1"/>
    <w:qFormat/>
    <w:rsid w:val="00C70EB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7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6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276E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B2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7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griffin@lancswt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hyperlink" Target="mailto:info@lancswt.org.uk" TargetMode="External"/><Relationship Id="rId1" Type="http://schemas.openxmlformats.org/officeDocument/2006/relationships/image" Target="media/image5.png"/><Relationship Id="rId6" Type="http://schemas.openxmlformats.org/officeDocument/2006/relationships/image" Target="media/image8.jpeg"/><Relationship Id="rId5" Type="http://schemas.openxmlformats.org/officeDocument/2006/relationships/hyperlink" Target="mailto:info@lancswt.org.uk" TargetMode="External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aGriffin\Desktop\OneDrive%20-%20Lancashire%20Wildlife%20Trust\Myplace\9.%20Forms%20&amp;%20templates\Myplace%20Form%20Template%2023.08.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6064D557BA54796F0601CCB79D367" ma:contentTypeVersion="12" ma:contentTypeDescription="Create a new document." ma:contentTypeScope="" ma:versionID="ee1b6de608c37ddde814f16042f19654">
  <xsd:schema xmlns:xsd="http://www.w3.org/2001/XMLSchema" xmlns:xs="http://www.w3.org/2001/XMLSchema" xmlns:p="http://schemas.microsoft.com/office/2006/metadata/properties" xmlns:ns2="e1cd40a1-e38b-42bd-a074-08feff3cd8b8" xmlns:ns3="5dfa6df1-0190-4eba-9666-62e96effcc3b" targetNamespace="http://schemas.microsoft.com/office/2006/metadata/properties" ma:root="true" ma:fieldsID="e2b0ad4f7e2c74b06fed06e03d7cbaa9" ns2:_="" ns3:_="">
    <xsd:import namespace="e1cd40a1-e38b-42bd-a074-08feff3cd8b8"/>
    <xsd:import namespace="5dfa6df1-0190-4eba-9666-62e96effcc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d40a1-e38b-42bd-a074-08feff3cd8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a6df1-0190-4eba-9666-62e96effcc3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39DD1-2C1D-4502-882B-0B1DF07D33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EDB5B1-D233-4FE6-AAFD-0D076E41C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cd40a1-e38b-42bd-a074-08feff3cd8b8"/>
    <ds:schemaRef ds:uri="5dfa6df1-0190-4eba-9666-62e96effcc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92141D-EFC9-480F-801E-0A737F8702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4B2921-9696-4D63-A21A-7DBEFFDBA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Myplace Form Template 23.08.17</Template>
  <TotalTime>5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Griffin</dc:creator>
  <cp:lastModifiedBy>Lisa Griffin</cp:lastModifiedBy>
  <cp:revision>2</cp:revision>
  <cp:lastPrinted>2018-10-31T15:41:00Z</cp:lastPrinted>
  <dcterms:created xsi:type="dcterms:W3CDTF">2020-05-13T11:20:00Z</dcterms:created>
  <dcterms:modified xsi:type="dcterms:W3CDTF">2020-05-13T11:20:00Z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0x01010034C6064D557BA54796F0601CCB79D367</vt:lpwstr>
  </property>
</Properties>
</file>